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D2" w:rsidRPr="00A40E02" w:rsidRDefault="004102D2" w:rsidP="00A40E02">
      <w:pPr>
        <w:rPr>
          <w:rFonts w:hAnsi="ＭＳ 明朝" w:cs="Courier New"/>
          <w:spacing w:val="20"/>
          <w:szCs w:val="21"/>
        </w:rPr>
      </w:pPr>
      <w:bookmarkStart w:id="0" w:name="_GoBack"/>
      <w:bookmarkEnd w:id="0"/>
      <w:r w:rsidRPr="00A40E02">
        <w:rPr>
          <w:rFonts w:hAnsi="ＭＳ 明朝" w:cs="Courier New" w:hint="eastAsia"/>
          <w:spacing w:val="20"/>
          <w:szCs w:val="21"/>
        </w:rPr>
        <w:t>様式第</w:t>
      </w:r>
      <w:r w:rsidR="009A6E63" w:rsidRPr="00A40E02">
        <w:rPr>
          <w:rFonts w:hAnsi="ＭＳ 明朝" w:cs="Courier New" w:hint="eastAsia"/>
          <w:spacing w:val="20"/>
          <w:szCs w:val="21"/>
        </w:rPr>
        <w:t>９</w:t>
      </w:r>
      <w:r w:rsidRPr="00A40E02">
        <w:rPr>
          <w:rFonts w:hAnsi="ＭＳ 明朝" w:cs="Courier New" w:hint="eastAsia"/>
          <w:spacing w:val="20"/>
          <w:szCs w:val="21"/>
        </w:rPr>
        <w:t>号（第</w:t>
      </w:r>
      <w:r w:rsidR="00875397" w:rsidRPr="00A40E02">
        <w:rPr>
          <w:rFonts w:hAnsi="ＭＳ 明朝" w:cs="Courier New" w:hint="eastAsia"/>
          <w:spacing w:val="20"/>
          <w:szCs w:val="21"/>
        </w:rPr>
        <w:t>８</w:t>
      </w:r>
      <w:r w:rsidRPr="00A40E02">
        <w:rPr>
          <w:rFonts w:hAnsi="ＭＳ 明朝" w:cs="Courier New" w:hint="eastAsia"/>
          <w:spacing w:val="20"/>
          <w:szCs w:val="21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5115"/>
      </w:tblGrid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9510" w:type="dxa"/>
            <w:gridSpan w:val="3"/>
          </w:tcPr>
          <w:p w:rsidR="004102D2" w:rsidRPr="00B13FE6" w:rsidRDefault="004102D2" w:rsidP="00241DA0">
            <w:pPr>
              <w:jc w:val="center"/>
              <w:rPr>
                <w:rFonts w:hAnsi="ＭＳ 明朝"/>
              </w:rPr>
            </w:pPr>
          </w:p>
          <w:p w:rsidR="004102D2" w:rsidRPr="00B13FE6" w:rsidRDefault="004102D2" w:rsidP="00241DA0">
            <w:pPr>
              <w:jc w:val="center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行為届出書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</w:p>
          <w:p w:rsidR="004102D2" w:rsidRPr="00B13FE6" w:rsidRDefault="004102D2" w:rsidP="00241DA0">
            <w:pPr>
              <w:jc w:val="right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年　　月　　日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 xml:space="preserve">　黒石市長　</w:t>
            </w:r>
            <w:r w:rsidRPr="00B13FE6">
              <w:rPr>
                <w:rFonts w:hAnsi="ＭＳ 明朝" w:hint="eastAsia"/>
                <w:spacing w:val="105"/>
              </w:rPr>
              <w:t>様</w:t>
            </w:r>
          </w:p>
          <w:p w:rsidR="004102D2" w:rsidRPr="00B13FE6" w:rsidRDefault="004102D2" w:rsidP="004102D2">
            <w:pPr>
              <w:ind w:leftChars="2422" w:left="4863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 xml:space="preserve">（届出者）　　　　　　　　　　　　　　　　　　</w:t>
            </w:r>
          </w:p>
          <w:p w:rsidR="004102D2" w:rsidRPr="00B13FE6" w:rsidRDefault="004102D2" w:rsidP="004102D2">
            <w:pPr>
              <w:pStyle w:val="a9"/>
              <w:tabs>
                <w:tab w:val="clear" w:pos="4252"/>
                <w:tab w:val="clear" w:pos="8504"/>
              </w:tabs>
              <w:snapToGrid/>
              <w:spacing w:after="100"/>
              <w:ind w:leftChars="2422" w:left="4863" w:firstLineChars="100" w:firstLine="201"/>
              <w:rPr>
                <w:rFonts w:hAnsi="ＭＳ 明朝"/>
                <w:noProof/>
              </w:rPr>
            </w:pPr>
            <w:r w:rsidRPr="00B13FE6">
              <w:rPr>
                <w:rFonts w:hAnsi="ＭＳ 明朝" w:hint="eastAsia"/>
                <w:noProof/>
              </w:rPr>
              <w:t xml:space="preserve">住所　　　　　　　　　　　　　　　　　</w:t>
            </w:r>
          </w:p>
          <w:p w:rsidR="004102D2" w:rsidRPr="00B13FE6" w:rsidRDefault="004102D2" w:rsidP="004102D2">
            <w:pPr>
              <w:pStyle w:val="a9"/>
              <w:tabs>
                <w:tab w:val="clear" w:pos="4252"/>
                <w:tab w:val="clear" w:pos="8504"/>
              </w:tabs>
              <w:snapToGrid/>
              <w:spacing w:after="100"/>
              <w:ind w:leftChars="2422" w:left="4863" w:firstLineChars="100" w:firstLine="201"/>
              <w:rPr>
                <w:rFonts w:hAnsi="ＭＳ 明朝"/>
                <w:noProof/>
              </w:rPr>
            </w:pPr>
            <w:r w:rsidRPr="00B13FE6">
              <w:rPr>
                <w:rFonts w:hAnsi="ＭＳ 明朝" w:hint="eastAsia"/>
                <w:noProof/>
              </w:rPr>
              <w:t xml:space="preserve">氏名　　　　　　　　　　　　　　　　　</w:t>
            </w:r>
          </w:p>
          <w:p w:rsidR="004102D2" w:rsidRPr="00B13FE6" w:rsidRDefault="004102D2" w:rsidP="004102D2">
            <w:pPr>
              <w:pStyle w:val="a9"/>
              <w:tabs>
                <w:tab w:val="clear" w:pos="4252"/>
                <w:tab w:val="clear" w:pos="8504"/>
              </w:tabs>
              <w:snapToGrid/>
              <w:spacing w:after="100"/>
              <w:ind w:leftChars="2422" w:left="4863" w:firstLineChars="100" w:firstLine="201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 xml:space="preserve">電話番号　　　　　　　　　　　　　　　　　</w:t>
            </w:r>
          </w:p>
          <w:p w:rsidR="004102D2" w:rsidRPr="00B13FE6" w:rsidRDefault="004102D2" w:rsidP="00241DA0">
            <w:pPr>
              <w:ind w:left="230" w:hanging="230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 xml:space="preserve">　</w:t>
            </w:r>
          </w:p>
          <w:p w:rsidR="004102D2" w:rsidRPr="00B13FE6" w:rsidRDefault="004102D2" w:rsidP="004102D2">
            <w:pPr>
              <w:ind w:leftChars="100" w:left="229" w:hangingChars="14" w:hanging="28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景観法第１６条第１項の規定により、関係図書を添えて次のとおり届け出ます。</w:t>
            </w:r>
          </w:p>
          <w:p w:rsidR="004102D2" w:rsidRPr="00B13FE6" w:rsidRDefault="004102D2" w:rsidP="00241DA0">
            <w:pPr>
              <w:jc w:val="distribute"/>
              <w:rPr>
                <w:rFonts w:hAnsi="ＭＳ 明朝"/>
                <w:spacing w:val="158"/>
              </w:rPr>
            </w:pP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4102D2" w:rsidRPr="00B13FE6" w:rsidRDefault="004102D2" w:rsidP="00241DA0">
            <w:pPr>
              <w:jc w:val="distribute"/>
              <w:rPr>
                <w:rFonts w:hAnsi="ＭＳ 明朝"/>
              </w:rPr>
            </w:pPr>
            <w:r w:rsidRPr="00B13FE6">
              <w:rPr>
                <w:rFonts w:hAnsi="ＭＳ 明朝" w:hint="eastAsia"/>
                <w:spacing w:val="158"/>
              </w:rPr>
              <w:t>設計</w:t>
            </w:r>
            <w:r w:rsidRPr="00B13FE6">
              <w:rPr>
                <w:rFonts w:hAnsi="ＭＳ 明朝" w:hint="eastAsia"/>
              </w:rPr>
              <w:t>者住所・氏名</w:t>
            </w:r>
          </w:p>
        </w:tc>
        <w:tc>
          <w:tcPr>
            <w:tcW w:w="7950" w:type="dxa"/>
            <w:gridSpan w:val="2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住所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氏名　　　　　　　　　　　　　　　　　　　電話番号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4102D2" w:rsidRPr="00B13FE6" w:rsidRDefault="001C2D60" w:rsidP="00E96137">
            <w:pPr>
              <w:jc w:val="distribute"/>
              <w:rPr>
                <w:rFonts w:hAnsi="ＭＳ 明朝"/>
              </w:rPr>
            </w:pPr>
            <w:r w:rsidRPr="00B13FE6">
              <w:rPr>
                <w:rFonts w:hAnsi="ＭＳ 明朝" w:hint="eastAsia"/>
                <w:spacing w:val="158"/>
              </w:rPr>
              <w:t>施</w:t>
            </w:r>
            <w:r w:rsidR="00E96137" w:rsidRPr="00B13FE6">
              <w:rPr>
                <w:rFonts w:hAnsi="ＭＳ 明朝" w:hint="eastAsia"/>
                <w:spacing w:val="158"/>
              </w:rPr>
              <w:t>工</w:t>
            </w:r>
            <w:r w:rsidR="004102D2" w:rsidRPr="00B13FE6">
              <w:rPr>
                <w:rFonts w:hAnsi="ＭＳ 明朝" w:hint="eastAsia"/>
              </w:rPr>
              <w:t>者住所・氏名</w:t>
            </w:r>
          </w:p>
        </w:tc>
        <w:tc>
          <w:tcPr>
            <w:tcW w:w="7950" w:type="dxa"/>
            <w:gridSpan w:val="2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住所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氏名　　　　　　　　　　　　　　　　　　　電話番号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4102D2" w:rsidRPr="00B13FE6" w:rsidRDefault="004102D2" w:rsidP="00241DA0">
            <w:pPr>
              <w:jc w:val="distribute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行為の場所</w:t>
            </w:r>
          </w:p>
        </w:tc>
        <w:tc>
          <w:tcPr>
            <w:tcW w:w="7950" w:type="dxa"/>
            <w:gridSpan w:val="2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黒石市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4102D2" w:rsidRPr="00B13FE6" w:rsidRDefault="004102D2" w:rsidP="00241DA0">
            <w:pPr>
              <w:jc w:val="distribute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行為の期間</w:t>
            </w:r>
          </w:p>
        </w:tc>
        <w:tc>
          <w:tcPr>
            <w:tcW w:w="7950" w:type="dxa"/>
            <w:gridSpan w:val="2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着手予定日：　　　　年　　月　　日　～　完了予定日：　　　　年　　月　　日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560" w:type="dxa"/>
            <w:vMerge w:val="restart"/>
            <w:vAlign w:val="center"/>
          </w:tcPr>
          <w:p w:rsidR="004102D2" w:rsidRPr="00B13FE6" w:rsidRDefault="004102D2" w:rsidP="00241DA0">
            <w:pPr>
              <w:jc w:val="distribute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行為の種類</w:t>
            </w:r>
          </w:p>
        </w:tc>
        <w:tc>
          <w:tcPr>
            <w:tcW w:w="283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□建築物</w:t>
            </w:r>
          </w:p>
        </w:tc>
        <w:tc>
          <w:tcPr>
            <w:tcW w:w="511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□新築　□増築　□改築　□移転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□外観の変更（修繕・模様替）□色彩の変更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60" w:type="dxa"/>
            <w:vMerge/>
            <w:vAlign w:val="center"/>
          </w:tcPr>
          <w:p w:rsidR="004102D2" w:rsidRPr="00B13FE6" w:rsidRDefault="004102D2" w:rsidP="00241DA0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□工作物（建築物を除く。）</w:t>
            </w:r>
          </w:p>
        </w:tc>
        <w:tc>
          <w:tcPr>
            <w:tcW w:w="511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□新設　□増築　□改築　□移転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□外観の変更（修繕・模様替）□色彩の変更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560" w:type="dxa"/>
            <w:vMerge/>
            <w:vAlign w:val="center"/>
          </w:tcPr>
          <w:p w:rsidR="004102D2" w:rsidRPr="00B13FE6" w:rsidRDefault="004102D2" w:rsidP="00241DA0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□開発行為</w:t>
            </w:r>
          </w:p>
        </w:tc>
        <w:tc>
          <w:tcPr>
            <w:tcW w:w="511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区域の面積　　　　　　　　㎡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用途：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560" w:type="dxa"/>
            <w:vMerge/>
            <w:vAlign w:val="center"/>
          </w:tcPr>
          <w:p w:rsidR="004102D2" w:rsidRPr="00B13FE6" w:rsidRDefault="004102D2" w:rsidP="00241DA0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□屋外における物件の堆積</w:t>
            </w:r>
          </w:p>
        </w:tc>
        <w:tc>
          <w:tcPr>
            <w:tcW w:w="511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区域の面積　　　　　　　　㎡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堆積物：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560" w:type="dxa"/>
            <w:vMerge/>
            <w:vAlign w:val="center"/>
          </w:tcPr>
          <w:p w:rsidR="004102D2" w:rsidRPr="00B13FE6" w:rsidRDefault="004102D2" w:rsidP="00241DA0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□土地の開墾、土石の採取等</w:t>
            </w:r>
          </w:p>
        </w:tc>
        <w:tc>
          <w:tcPr>
            <w:tcW w:w="511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区域の面積　　　　　　　　㎡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目的：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560" w:type="dxa"/>
            <w:vMerge/>
            <w:vAlign w:val="center"/>
          </w:tcPr>
          <w:p w:rsidR="004102D2" w:rsidRPr="00B13FE6" w:rsidRDefault="004102D2" w:rsidP="00241DA0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□水面の埋立て又は干拓</w:t>
            </w:r>
          </w:p>
        </w:tc>
        <w:tc>
          <w:tcPr>
            <w:tcW w:w="511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区域の面積　　　　　　　　㎡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目的：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560" w:type="dxa"/>
            <w:vMerge/>
            <w:vAlign w:val="center"/>
          </w:tcPr>
          <w:p w:rsidR="004102D2" w:rsidRPr="00B13FE6" w:rsidRDefault="004102D2" w:rsidP="00241DA0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□木竹の植栽又は伐採</w:t>
            </w:r>
          </w:p>
        </w:tc>
        <w:tc>
          <w:tcPr>
            <w:tcW w:w="5115" w:type="dxa"/>
            <w:vAlign w:val="center"/>
          </w:tcPr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樹種（　　　　　　　　　　　　　　　　　　　　　）</w:t>
            </w:r>
          </w:p>
          <w:p w:rsidR="004102D2" w:rsidRPr="00B13FE6" w:rsidRDefault="004102D2" w:rsidP="00241DA0">
            <w:pPr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本数（　　　　　　　　　　　　　　　　　　　　　）</w:t>
            </w:r>
          </w:p>
        </w:tc>
      </w:tr>
      <w:tr w:rsidR="004102D2" w:rsidRPr="00B13FE6" w:rsidTr="00241DA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560" w:type="dxa"/>
          </w:tcPr>
          <w:p w:rsidR="004102D2" w:rsidRPr="00B13FE6" w:rsidRDefault="004102D2" w:rsidP="00241DA0">
            <w:pPr>
              <w:jc w:val="distribute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事前協議</w:t>
            </w:r>
          </w:p>
          <w:p w:rsidR="004102D2" w:rsidRPr="00B13FE6" w:rsidRDefault="004102D2" w:rsidP="00241DA0">
            <w:pPr>
              <w:jc w:val="distribute"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確認番号</w:t>
            </w:r>
          </w:p>
        </w:tc>
        <w:tc>
          <w:tcPr>
            <w:tcW w:w="7950" w:type="dxa"/>
            <w:gridSpan w:val="2"/>
            <w:vAlign w:val="center"/>
          </w:tcPr>
          <w:p w:rsidR="004102D2" w:rsidRPr="00B13FE6" w:rsidRDefault="004102D2" w:rsidP="00241DA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B13FE6">
              <w:rPr>
                <w:rFonts w:hAnsi="ＭＳ 明朝" w:hint="eastAsia"/>
              </w:rPr>
              <w:t>第　　　　号</w:t>
            </w:r>
          </w:p>
        </w:tc>
      </w:tr>
    </w:tbl>
    <w:p w:rsidR="004102D2" w:rsidRPr="00B13FE6" w:rsidRDefault="004102D2" w:rsidP="004102D2">
      <w:pPr>
        <w:spacing w:line="240" w:lineRule="exact"/>
        <w:ind w:firstLineChars="100" w:firstLine="191"/>
        <w:rPr>
          <w:rFonts w:hAnsi="ＭＳ 明朝"/>
          <w:sz w:val="20"/>
        </w:rPr>
      </w:pPr>
      <w:r w:rsidRPr="00B13FE6">
        <w:rPr>
          <w:rFonts w:hAnsi="ＭＳ 明朝" w:hint="eastAsia"/>
          <w:sz w:val="20"/>
        </w:rPr>
        <w:t xml:space="preserve">備考　</w:t>
      </w:r>
    </w:p>
    <w:p w:rsidR="004102D2" w:rsidRPr="00B13FE6" w:rsidRDefault="004102D2" w:rsidP="004102D2">
      <w:pPr>
        <w:spacing w:line="240" w:lineRule="exact"/>
        <w:ind w:firstLineChars="200" w:firstLine="382"/>
        <w:rPr>
          <w:rFonts w:hAnsi="ＭＳ 明朝"/>
          <w:sz w:val="20"/>
        </w:rPr>
      </w:pPr>
      <w:r w:rsidRPr="00B13FE6">
        <w:rPr>
          <w:rFonts w:hAnsi="ＭＳ 明朝" w:hint="eastAsia"/>
          <w:sz w:val="20"/>
        </w:rPr>
        <w:t xml:space="preserve">１　</w:t>
      </w:r>
      <w:r w:rsidRPr="00B13FE6">
        <w:rPr>
          <w:rFonts w:hAnsi="ＭＳ 明朝" w:cs="Courier New" w:hint="eastAsia"/>
          <w:spacing w:val="20"/>
          <w:sz w:val="20"/>
        </w:rPr>
        <w:t>届出書は、正副２通提出してください。</w:t>
      </w:r>
    </w:p>
    <w:p w:rsidR="004102D2" w:rsidRPr="00B13FE6" w:rsidRDefault="004102D2" w:rsidP="004102D2">
      <w:pPr>
        <w:spacing w:line="240" w:lineRule="exact"/>
        <w:rPr>
          <w:rFonts w:hAnsi="ＭＳ 明朝"/>
          <w:sz w:val="20"/>
        </w:rPr>
      </w:pPr>
      <w:r w:rsidRPr="00B13FE6">
        <w:rPr>
          <w:rFonts w:hAnsi="ＭＳ 明朝" w:hint="eastAsia"/>
          <w:sz w:val="20"/>
        </w:rPr>
        <w:t xml:space="preserve">　　２　事前協議確認書（写）を添付して</w:t>
      </w:r>
      <w:r w:rsidR="009F49F8" w:rsidRPr="00B13FE6">
        <w:rPr>
          <w:rFonts w:hAnsi="ＭＳ 明朝" w:hint="eastAsia"/>
          <w:sz w:val="20"/>
        </w:rPr>
        <w:t>ください</w:t>
      </w:r>
      <w:r w:rsidR="00B53374" w:rsidRPr="00B13FE6">
        <w:rPr>
          <w:rFonts w:hAnsi="ＭＳ 明朝" w:hint="eastAsia"/>
          <w:sz w:val="20"/>
        </w:rPr>
        <w:t>。</w:t>
      </w:r>
    </w:p>
    <w:p w:rsidR="004102D2" w:rsidRPr="00B13FE6" w:rsidRDefault="004102D2" w:rsidP="004102D2">
      <w:pPr>
        <w:spacing w:line="240" w:lineRule="exact"/>
        <w:ind w:left="673" w:hangingChars="353" w:hanging="673"/>
        <w:rPr>
          <w:rFonts w:hAnsi="ＭＳ 明朝"/>
          <w:sz w:val="20"/>
        </w:rPr>
      </w:pPr>
      <w:r w:rsidRPr="00B13FE6">
        <w:rPr>
          <w:rFonts w:hAnsi="ＭＳ 明朝" w:hint="eastAsia"/>
          <w:sz w:val="20"/>
        </w:rPr>
        <w:t xml:space="preserve">　　</w:t>
      </w:r>
    </w:p>
    <w:p w:rsidR="004102D2" w:rsidRPr="00F643F4" w:rsidRDefault="004102D2" w:rsidP="004102D2">
      <w:pPr>
        <w:jc w:val="center"/>
        <w:rPr>
          <w:rFonts w:hAnsi="ＭＳ 明朝"/>
          <w:sz w:val="24"/>
        </w:rPr>
      </w:pPr>
      <w:r w:rsidRPr="00B13FE6">
        <w:rPr>
          <w:rFonts w:hAnsi="ＭＳ 明朝"/>
          <w:sz w:val="20"/>
        </w:rPr>
        <w:br w:type="page"/>
      </w:r>
      <w:r w:rsidRPr="00F643F4">
        <w:rPr>
          <w:rFonts w:hAnsi="ＭＳ 明朝" w:hint="eastAsia"/>
          <w:sz w:val="24"/>
        </w:rPr>
        <w:lastRenderedPageBreak/>
        <w:t>計　画　概　要　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4"/>
        <w:gridCol w:w="1276"/>
        <w:gridCol w:w="1007"/>
        <w:gridCol w:w="278"/>
        <w:gridCol w:w="93"/>
        <w:gridCol w:w="465"/>
        <w:gridCol w:w="28"/>
        <w:gridCol w:w="267"/>
        <w:gridCol w:w="555"/>
        <w:gridCol w:w="64"/>
        <w:gridCol w:w="503"/>
        <w:gridCol w:w="142"/>
        <w:gridCol w:w="25"/>
        <w:gridCol w:w="22"/>
        <w:gridCol w:w="47"/>
        <w:gridCol w:w="361"/>
        <w:gridCol w:w="256"/>
        <w:gridCol w:w="287"/>
        <w:gridCol w:w="278"/>
        <w:gridCol w:w="29"/>
        <w:gridCol w:w="29"/>
        <w:gridCol w:w="319"/>
        <w:gridCol w:w="192"/>
        <w:gridCol w:w="12"/>
        <w:gridCol w:w="272"/>
        <w:gridCol w:w="1133"/>
      </w:tblGrid>
      <w:tr w:rsidR="004102D2" w:rsidRPr="00F643F4" w:rsidTr="00241DA0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4102D2" w:rsidRPr="00F643F4" w:rsidRDefault="004102D2" w:rsidP="00E96137">
            <w:pPr>
              <w:ind w:left="113" w:right="113"/>
              <w:jc w:val="center"/>
            </w:pPr>
            <w:r w:rsidRPr="00F643F4">
              <w:rPr>
                <w:rFonts w:hAnsi="ＭＳ 明朝" w:hint="eastAsia"/>
              </w:rPr>
              <w:t xml:space="preserve">設　計　又　は　</w:t>
            </w:r>
            <w:r w:rsidR="001C2D60" w:rsidRPr="00F643F4">
              <w:rPr>
                <w:rFonts w:hAnsi="ＭＳ 明朝" w:hint="eastAsia"/>
              </w:rPr>
              <w:t>施</w:t>
            </w:r>
            <w:r w:rsidR="00E96137" w:rsidRPr="00F643F4">
              <w:rPr>
                <w:rFonts w:hAnsi="ＭＳ 明朝" w:hint="eastAsia"/>
              </w:rPr>
              <w:t xml:space="preserve">　工</w:t>
            </w:r>
            <w:r w:rsidRPr="00F643F4">
              <w:rPr>
                <w:rFonts w:hAnsi="ＭＳ 明朝" w:hint="eastAsia"/>
              </w:rPr>
              <w:t xml:space="preserve">　方　法</w:t>
            </w:r>
          </w:p>
        </w:tc>
        <w:tc>
          <w:tcPr>
            <w:tcW w:w="1275" w:type="dxa"/>
            <w:vMerge w:val="restart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建築物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4102D2" w:rsidRPr="00F643F4" w:rsidRDefault="004102D2" w:rsidP="00241DA0"/>
        </w:tc>
        <w:tc>
          <w:tcPr>
            <w:tcW w:w="1285" w:type="dxa"/>
            <w:gridSpan w:val="2"/>
          </w:tcPr>
          <w:p w:rsidR="004102D2" w:rsidRPr="00F643F4" w:rsidRDefault="004102D2" w:rsidP="00241DA0">
            <w:pPr>
              <w:jc w:val="center"/>
            </w:pPr>
            <w:r w:rsidRPr="00F643F4">
              <w:rPr>
                <w:rFonts w:hAnsi="ＭＳ 明朝" w:hint="eastAsia"/>
              </w:rPr>
              <w:t>届出部分</w:t>
            </w:r>
          </w:p>
        </w:tc>
        <w:tc>
          <w:tcPr>
            <w:tcW w:w="1408" w:type="dxa"/>
            <w:gridSpan w:val="5"/>
          </w:tcPr>
          <w:p w:rsidR="004102D2" w:rsidRPr="00F643F4" w:rsidRDefault="004102D2" w:rsidP="00241DA0">
            <w:pPr>
              <w:jc w:val="center"/>
            </w:pPr>
            <w:r w:rsidRPr="00F643F4">
              <w:rPr>
                <w:rFonts w:hAnsi="ＭＳ 明朝" w:hint="eastAsia"/>
              </w:rPr>
              <w:t>既存部分</w:t>
            </w:r>
          </w:p>
        </w:tc>
        <w:tc>
          <w:tcPr>
            <w:tcW w:w="1418" w:type="dxa"/>
            <w:gridSpan w:val="8"/>
          </w:tcPr>
          <w:p w:rsidR="004102D2" w:rsidRPr="00F643F4" w:rsidRDefault="004102D2" w:rsidP="00241DA0">
            <w:pPr>
              <w:jc w:val="center"/>
            </w:pPr>
            <w:r w:rsidRPr="00F643F4">
              <w:rPr>
                <w:rFonts w:hAnsi="ＭＳ 明朝" w:hint="eastAsia"/>
              </w:rPr>
              <w:t>合計</w:t>
            </w:r>
          </w:p>
        </w:tc>
        <w:tc>
          <w:tcPr>
            <w:tcW w:w="1134" w:type="dxa"/>
            <w:gridSpan w:val="6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建ぺい率</w:t>
            </w:r>
          </w:p>
        </w:tc>
        <w:tc>
          <w:tcPr>
            <w:tcW w:w="1417" w:type="dxa"/>
            <w:gridSpan w:val="3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％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敷地面積</w:t>
            </w:r>
          </w:p>
        </w:tc>
        <w:tc>
          <w:tcPr>
            <w:tcW w:w="1285" w:type="dxa"/>
            <w:gridSpan w:val="2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08" w:type="dxa"/>
            <w:gridSpan w:val="5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18" w:type="dxa"/>
            <w:gridSpan w:val="8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134" w:type="dxa"/>
            <w:gridSpan w:val="6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容積率</w:t>
            </w:r>
          </w:p>
        </w:tc>
        <w:tc>
          <w:tcPr>
            <w:tcW w:w="1417" w:type="dxa"/>
            <w:gridSpan w:val="3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％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建築面積</w:t>
            </w:r>
          </w:p>
        </w:tc>
        <w:tc>
          <w:tcPr>
            <w:tcW w:w="1285" w:type="dxa"/>
            <w:gridSpan w:val="2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08" w:type="dxa"/>
            <w:gridSpan w:val="5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18" w:type="dxa"/>
            <w:gridSpan w:val="8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134" w:type="dxa"/>
            <w:gridSpan w:val="6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住戸数</w:t>
            </w:r>
          </w:p>
        </w:tc>
        <w:tc>
          <w:tcPr>
            <w:tcW w:w="1417" w:type="dxa"/>
            <w:gridSpan w:val="3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戸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延べ面積</w:t>
            </w:r>
          </w:p>
        </w:tc>
        <w:tc>
          <w:tcPr>
            <w:tcW w:w="1285" w:type="dxa"/>
            <w:gridSpan w:val="2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08" w:type="dxa"/>
            <w:gridSpan w:val="5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418" w:type="dxa"/>
            <w:gridSpan w:val="8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134" w:type="dxa"/>
            <w:gridSpan w:val="6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駐車台数</w:t>
            </w:r>
          </w:p>
        </w:tc>
        <w:tc>
          <w:tcPr>
            <w:tcW w:w="1417" w:type="dxa"/>
            <w:gridSpan w:val="3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台</w:t>
            </w:r>
          </w:p>
        </w:tc>
      </w:tr>
      <w:tr w:rsidR="003F727E" w:rsidRPr="00F643F4" w:rsidTr="003F727E">
        <w:trPr>
          <w:cantSplit/>
        </w:trPr>
        <w:tc>
          <w:tcPr>
            <w:tcW w:w="426" w:type="dxa"/>
            <w:vMerge/>
          </w:tcPr>
          <w:p w:rsidR="003F727E" w:rsidRPr="00F643F4" w:rsidRDefault="003F727E" w:rsidP="00241DA0"/>
        </w:tc>
        <w:tc>
          <w:tcPr>
            <w:tcW w:w="1275" w:type="dxa"/>
            <w:vMerge/>
            <w:vAlign w:val="center"/>
          </w:tcPr>
          <w:p w:rsidR="003F727E" w:rsidRPr="00F643F4" w:rsidRDefault="003F727E" w:rsidP="00241DA0"/>
        </w:tc>
        <w:tc>
          <w:tcPr>
            <w:tcW w:w="1276" w:type="dxa"/>
            <w:vAlign w:val="center"/>
          </w:tcPr>
          <w:p w:rsidR="003F727E" w:rsidRPr="00F643F4" w:rsidRDefault="003F727E" w:rsidP="00241DA0">
            <w:r w:rsidRPr="00F643F4">
              <w:rPr>
                <w:rFonts w:hAnsi="ＭＳ 明朝" w:hint="eastAsia"/>
              </w:rPr>
              <w:t>最高高さ</w:t>
            </w:r>
          </w:p>
        </w:tc>
        <w:tc>
          <w:tcPr>
            <w:tcW w:w="1285" w:type="dxa"/>
            <w:gridSpan w:val="2"/>
          </w:tcPr>
          <w:p w:rsidR="003F727E" w:rsidRPr="00F643F4" w:rsidRDefault="003F727E" w:rsidP="00241DA0">
            <w:pPr>
              <w:jc w:val="right"/>
            </w:pPr>
            <w:r w:rsidRPr="00F643F4">
              <w:rPr>
                <w:rFonts w:hAnsi="ＭＳ 明朝" w:hint="eastAsia"/>
              </w:rPr>
              <w:t>ｍ</w:t>
            </w:r>
          </w:p>
        </w:tc>
        <w:tc>
          <w:tcPr>
            <w:tcW w:w="1408" w:type="dxa"/>
            <w:gridSpan w:val="5"/>
          </w:tcPr>
          <w:p w:rsidR="003F727E" w:rsidRPr="00F643F4" w:rsidRDefault="003F727E" w:rsidP="00241DA0">
            <w:pPr>
              <w:jc w:val="right"/>
            </w:pPr>
            <w:r w:rsidRPr="00F643F4">
              <w:rPr>
                <w:rFonts w:hAnsi="ＭＳ 明朝" w:hint="eastAsia"/>
              </w:rPr>
              <w:t>ｍ</w:t>
            </w:r>
          </w:p>
        </w:tc>
        <w:tc>
          <w:tcPr>
            <w:tcW w:w="1420" w:type="dxa"/>
            <w:gridSpan w:val="8"/>
          </w:tcPr>
          <w:p w:rsidR="003F727E" w:rsidRPr="00F643F4" w:rsidRDefault="003F727E" w:rsidP="003F727E">
            <w:pPr>
              <w:jc w:val="right"/>
            </w:pPr>
            <w:r w:rsidRPr="00F643F4">
              <w:rPr>
                <w:rFonts w:hAnsi="ＭＳ 明朝" w:hint="eastAsia"/>
              </w:rPr>
              <w:t>ｍ</w:t>
            </w:r>
          </w:p>
        </w:tc>
        <w:tc>
          <w:tcPr>
            <w:tcW w:w="2549" w:type="dxa"/>
            <w:gridSpan w:val="9"/>
            <w:tcBorders>
              <w:tl2br w:val="single" w:sz="4" w:space="0" w:color="auto"/>
            </w:tcBorders>
          </w:tcPr>
          <w:p w:rsidR="003F727E" w:rsidRPr="00F643F4" w:rsidRDefault="003F727E" w:rsidP="00241DA0"/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階数</w:t>
            </w:r>
          </w:p>
        </w:tc>
        <w:tc>
          <w:tcPr>
            <w:tcW w:w="6662" w:type="dxa"/>
            <w:gridSpan w:val="24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地上　　　　　階　　　　　　地下　　　　　階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主要用途</w:t>
            </w:r>
          </w:p>
        </w:tc>
        <w:tc>
          <w:tcPr>
            <w:tcW w:w="6662" w:type="dxa"/>
            <w:gridSpan w:val="24"/>
          </w:tcPr>
          <w:p w:rsidR="004102D2" w:rsidRPr="00F643F4" w:rsidRDefault="004102D2" w:rsidP="00241DA0"/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構造</w:t>
            </w:r>
          </w:p>
        </w:tc>
        <w:tc>
          <w:tcPr>
            <w:tcW w:w="6662" w:type="dxa"/>
            <w:gridSpan w:val="24"/>
          </w:tcPr>
          <w:p w:rsidR="004102D2" w:rsidRPr="00F643F4" w:rsidRDefault="004102D2" w:rsidP="004102D2">
            <w:pPr>
              <w:ind w:firstLineChars="696" w:firstLine="1398"/>
            </w:pPr>
            <w:r w:rsidRPr="00F643F4">
              <w:rPr>
                <w:rFonts w:hint="eastAsia"/>
              </w:rPr>
              <w:t>造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4102D2" w:rsidRPr="00F643F4" w:rsidRDefault="004102D2" w:rsidP="00241DA0"/>
        </w:tc>
        <w:tc>
          <w:tcPr>
            <w:tcW w:w="3260" w:type="dxa"/>
            <w:gridSpan w:val="9"/>
          </w:tcPr>
          <w:p w:rsidR="004102D2" w:rsidRPr="00F643F4" w:rsidRDefault="004102D2" w:rsidP="00241DA0">
            <w:pPr>
              <w:jc w:val="center"/>
            </w:pPr>
            <w:r w:rsidRPr="00F643F4">
              <w:rPr>
                <w:rFonts w:hAnsi="ＭＳ 明朝" w:hint="eastAsia"/>
              </w:rPr>
              <w:t>屋根</w:t>
            </w:r>
          </w:p>
        </w:tc>
        <w:tc>
          <w:tcPr>
            <w:tcW w:w="3402" w:type="dxa"/>
            <w:gridSpan w:val="15"/>
          </w:tcPr>
          <w:p w:rsidR="004102D2" w:rsidRPr="00F643F4" w:rsidRDefault="004102D2" w:rsidP="00241DA0">
            <w:pPr>
              <w:jc w:val="center"/>
            </w:pPr>
            <w:r w:rsidRPr="00F643F4">
              <w:rPr>
                <w:rFonts w:hAnsi="ＭＳ 明朝" w:hint="eastAsia"/>
              </w:rPr>
              <w:t>外壁</w:t>
            </w:r>
          </w:p>
        </w:tc>
      </w:tr>
      <w:tr w:rsidR="004102D2" w:rsidRPr="00F643F4" w:rsidTr="00241DA0">
        <w:trPr>
          <w:cantSplit/>
          <w:trHeight w:val="442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仕上げ</w:t>
            </w:r>
          </w:p>
        </w:tc>
        <w:tc>
          <w:tcPr>
            <w:tcW w:w="3260" w:type="dxa"/>
            <w:gridSpan w:val="9"/>
          </w:tcPr>
          <w:p w:rsidR="004102D2" w:rsidRPr="00F643F4" w:rsidRDefault="004102D2" w:rsidP="00241DA0"/>
        </w:tc>
        <w:tc>
          <w:tcPr>
            <w:tcW w:w="3402" w:type="dxa"/>
            <w:gridSpan w:val="15"/>
          </w:tcPr>
          <w:p w:rsidR="004102D2" w:rsidRPr="00F643F4" w:rsidRDefault="004102D2" w:rsidP="00241DA0"/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Merge w:val="restart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色彩</w:t>
            </w:r>
          </w:p>
        </w:tc>
        <w:tc>
          <w:tcPr>
            <w:tcW w:w="3260" w:type="dxa"/>
            <w:gridSpan w:val="9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色の名称（マンセル値）</w:t>
            </w:r>
          </w:p>
        </w:tc>
        <w:tc>
          <w:tcPr>
            <w:tcW w:w="3402" w:type="dxa"/>
            <w:gridSpan w:val="15"/>
          </w:tcPr>
          <w:p w:rsidR="004102D2" w:rsidRPr="00F643F4" w:rsidRDefault="004102D2" w:rsidP="00241DA0">
            <w:pPr>
              <w:jc w:val="center"/>
            </w:pPr>
            <w:r w:rsidRPr="00F643F4">
              <w:rPr>
                <w:rFonts w:hAnsi="ＭＳ 明朝" w:hint="eastAsia"/>
                <w:sz w:val="18"/>
                <w:szCs w:val="18"/>
              </w:rPr>
              <w:t>色の名称（マンセル値）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Merge/>
            <w:vAlign w:val="center"/>
          </w:tcPr>
          <w:p w:rsidR="004102D2" w:rsidRPr="00F643F4" w:rsidRDefault="004102D2" w:rsidP="00241DA0"/>
        </w:tc>
        <w:tc>
          <w:tcPr>
            <w:tcW w:w="1007" w:type="dxa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色相</w:t>
            </w:r>
          </w:p>
        </w:tc>
        <w:tc>
          <w:tcPr>
            <w:tcW w:w="1131" w:type="dxa"/>
            <w:gridSpan w:val="5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明度</w:t>
            </w:r>
          </w:p>
        </w:tc>
        <w:tc>
          <w:tcPr>
            <w:tcW w:w="1122" w:type="dxa"/>
            <w:gridSpan w:val="3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彩度</w:t>
            </w:r>
          </w:p>
        </w:tc>
        <w:tc>
          <w:tcPr>
            <w:tcW w:w="1140" w:type="dxa"/>
            <w:gridSpan w:val="7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色相</w:t>
            </w:r>
          </w:p>
        </w:tc>
        <w:tc>
          <w:tcPr>
            <w:tcW w:w="1131" w:type="dxa"/>
            <w:gridSpan w:val="7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明度</w:t>
            </w:r>
          </w:p>
        </w:tc>
        <w:tc>
          <w:tcPr>
            <w:tcW w:w="1131" w:type="dxa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彩度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Merge/>
            <w:vAlign w:val="center"/>
          </w:tcPr>
          <w:p w:rsidR="004102D2" w:rsidRPr="00F643F4" w:rsidRDefault="004102D2" w:rsidP="00241DA0"/>
        </w:tc>
        <w:tc>
          <w:tcPr>
            <w:tcW w:w="1007" w:type="dxa"/>
          </w:tcPr>
          <w:p w:rsidR="004102D2" w:rsidRPr="00F643F4" w:rsidRDefault="004102D2" w:rsidP="00241DA0"/>
          <w:p w:rsidR="004102D2" w:rsidRPr="00F643F4" w:rsidRDefault="004102D2" w:rsidP="00241DA0"/>
        </w:tc>
        <w:tc>
          <w:tcPr>
            <w:tcW w:w="1131" w:type="dxa"/>
            <w:gridSpan w:val="5"/>
          </w:tcPr>
          <w:p w:rsidR="004102D2" w:rsidRPr="00F643F4" w:rsidRDefault="004102D2" w:rsidP="00241DA0">
            <w:pPr>
              <w:widowControl/>
              <w:jc w:val="left"/>
            </w:pPr>
          </w:p>
          <w:p w:rsidR="004102D2" w:rsidRPr="00F643F4" w:rsidRDefault="004102D2" w:rsidP="00241DA0"/>
        </w:tc>
        <w:tc>
          <w:tcPr>
            <w:tcW w:w="1122" w:type="dxa"/>
            <w:gridSpan w:val="3"/>
          </w:tcPr>
          <w:p w:rsidR="004102D2" w:rsidRPr="00F643F4" w:rsidRDefault="004102D2" w:rsidP="00241DA0">
            <w:pPr>
              <w:widowControl/>
              <w:jc w:val="left"/>
            </w:pPr>
          </w:p>
          <w:p w:rsidR="004102D2" w:rsidRPr="00F643F4" w:rsidRDefault="004102D2" w:rsidP="00241DA0"/>
        </w:tc>
        <w:tc>
          <w:tcPr>
            <w:tcW w:w="1140" w:type="dxa"/>
            <w:gridSpan w:val="7"/>
          </w:tcPr>
          <w:p w:rsidR="004102D2" w:rsidRPr="00F643F4" w:rsidRDefault="004102D2" w:rsidP="00241DA0"/>
        </w:tc>
        <w:tc>
          <w:tcPr>
            <w:tcW w:w="1131" w:type="dxa"/>
            <w:gridSpan w:val="7"/>
          </w:tcPr>
          <w:p w:rsidR="004102D2" w:rsidRPr="00F643F4" w:rsidRDefault="004102D2" w:rsidP="00241DA0"/>
        </w:tc>
        <w:tc>
          <w:tcPr>
            <w:tcW w:w="1131" w:type="dxa"/>
          </w:tcPr>
          <w:p w:rsidR="004102D2" w:rsidRPr="00F643F4" w:rsidRDefault="004102D2" w:rsidP="00241DA0"/>
        </w:tc>
      </w:tr>
      <w:tr w:rsidR="004102D2" w:rsidRPr="00F643F4" w:rsidTr="00241DA0">
        <w:trPr>
          <w:cantSplit/>
          <w:trHeight w:val="594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Merge w:val="restart"/>
            <w:vAlign w:val="center"/>
          </w:tcPr>
          <w:p w:rsidR="004102D2" w:rsidRPr="00F643F4" w:rsidRDefault="004102D2" w:rsidP="00241DA0">
            <w:pPr>
              <w:rPr>
                <w:szCs w:val="21"/>
              </w:rPr>
            </w:pPr>
            <w:r w:rsidRPr="00F643F4">
              <w:rPr>
                <w:rFonts w:hAnsi="ＭＳ 明朝" w:hint="eastAsia"/>
                <w:szCs w:val="21"/>
              </w:rPr>
              <w:t>外観の変更に係る部分の見付面積</w:t>
            </w:r>
          </w:p>
        </w:tc>
        <w:tc>
          <w:tcPr>
            <w:tcW w:w="1871" w:type="dxa"/>
            <w:gridSpan w:val="5"/>
            <w:vAlign w:val="center"/>
          </w:tcPr>
          <w:p w:rsidR="004102D2" w:rsidRPr="00F643F4" w:rsidRDefault="004102D2" w:rsidP="00241DA0">
            <w:pPr>
              <w:jc w:val="center"/>
            </w:pPr>
            <w:r w:rsidRPr="00F643F4">
              <w:rPr>
                <w:rFonts w:hAnsi="ＭＳ 明朝" w:hint="eastAsia"/>
              </w:rPr>
              <w:t>外壁（窓等の開口部を含む）</w:t>
            </w:r>
          </w:p>
        </w:tc>
        <w:tc>
          <w:tcPr>
            <w:tcW w:w="1986" w:type="dxa"/>
            <w:gridSpan w:val="9"/>
            <w:vAlign w:val="center"/>
          </w:tcPr>
          <w:p w:rsidR="004102D2" w:rsidRPr="00F643F4" w:rsidRDefault="004102D2" w:rsidP="00241DA0">
            <w:pPr>
              <w:jc w:val="center"/>
            </w:pPr>
            <w:r w:rsidRPr="00F643F4">
              <w:rPr>
                <w:rFonts w:hAnsi="ＭＳ 明朝" w:hint="eastAsia"/>
              </w:rPr>
              <w:t>屋根（立面の面積）</w:t>
            </w:r>
          </w:p>
        </w:tc>
        <w:tc>
          <w:tcPr>
            <w:tcW w:w="2805" w:type="dxa"/>
            <w:gridSpan w:val="10"/>
            <w:vAlign w:val="center"/>
          </w:tcPr>
          <w:p w:rsidR="004102D2" w:rsidRPr="00F643F4" w:rsidRDefault="004102D2" w:rsidP="00241DA0">
            <w:pPr>
              <w:jc w:val="center"/>
            </w:pPr>
            <w:r w:rsidRPr="00F643F4">
              <w:rPr>
                <w:rFonts w:hAnsi="ＭＳ 明朝" w:hint="eastAsia"/>
              </w:rPr>
              <w:t>合計</w:t>
            </w:r>
          </w:p>
        </w:tc>
      </w:tr>
      <w:tr w:rsidR="004102D2" w:rsidRPr="00F643F4" w:rsidTr="00241DA0">
        <w:trPr>
          <w:cantSplit/>
          <w:trHeight w:val="645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Merge/>
            <w:vAlign w:val="center"/>
          </w:tcPr>
          <w:p w:rsidR="004102D2" w:rsidRPr="00F643F4" w:rsidRDefault="004102D2" w:rsidP="00241DA0">
            <w:pPr>
              <w:rPr>
                <w:szCs w:val="21"/>
              </w:rPr>
            </w:pPr>
          </w:p>
        </w:tc>
        <w:tc>
          <w:tcPr>
            <w:tcW w:w="1871" w:type="dxa"/>
            <w:gridSpan w:val="5"/>
            <w:vAlign w:val="bottom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986" w:type="dxa"/>
            <w:gridSpan w:val="9"/>
            <w:vAlign w:val="bottom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2805" w:type="dxa"/>
            <w:gridSpan w:val="10"/>
            <w:vAlign w:val="bottom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 w:val="restart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工作物</w:t>
            </w:r>
          </w:p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種類</w:t>
            </w:r>
          </w:p>
        </w:tc>
        <w:tc>
          <w:tcPr>
            <w:tcW w:w="6662" w:type="dxa"/>
            <w:gridSpan w:val="24"/>
          </w:tcPr>
          <w:p w:rsidR="004102D2" w:rsidRPr="00F643F4" w:rsidRDefault="004102D2" w:rsidP="00241DA0"/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Merge w:val="restart"/>
            <w:vAlign w:val="center"/>
          </w:tcPr>
          <w:p w:rsidR="004102D2" w:rsidRPr="00F643F4" w:rsidRDefault="004102D2" w:rsidP="00241DA0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高さ</w:t>
            </w:r>
          </w:p>
        </w:tc>
        <w:tc>
          <w:tcPr>
            <w:tcW w:w="1378" w:type="dxa"/>
            <w:gridSpan w:val="3"/>
          </w:tcPr>
          <w:p w:rsidR="004102D2" w:rsidRPr="00F643F4" w:rsidRDefault="004102D2" w:rsidP="00241DA0">
            <w:pPr>
              <w:jc w:val="center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届出部分</w:t>
            </w:r>
          </w:p>
        </w:tc>
        <w:tc>
          <w:tcPr>
            <w:tcW w:w="1379" w:type="dxa"/>
            <w:gridSpan w:val="5"/>
          </w:tcPr>
          <w:p w:rsidR="004102D2" w:rsidRPr="00F643F4" w:rsidRDefault="004102D2" w:rsidP="00241DA0">
            <w:pPr>
              <w:jc w:val="center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既存部分</w:t>
            </w:r>
          </w:p>
        </w:tc>
        <w:tc>
          <w:tcPr>
            <w:tcW w:w="1100" w:type="dxa"/>
            <w:gridSpan w:val="6"/>
            <w:vMerge w:val="restart"/>
            <w:vAlign w:val="center"/>
          </w:tcPr>
          <w:p w:rsidR="004102D2" w:rsidRPr="00F643F4" w:rsidRDefault="004102D2" w:rsidP="00241DA0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長さ</w:t>
            </w:r>
          </w:p>
        </w:tc>
        <w:tc>
          <w:tcPr>
            <w:tcW w:w="1402" w:type="dxa"/>
            <w:gridSpan w:val="8"/>
          </w:tcPr>
          <w:p w:rsidR="004102D2" w:rsidRPr="00F643F4" w:rsidRDefault="004102D2" w:rsidP="00241DA0">
            <w:pPr>
              <w:jc w:val="center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届出部分</w:t>
            </w:r>
          </w:p>
        </w:tc>
        <w:tc>
          <w:tcPr>
            <w:tcW w:w="1403" w:type="dxa"/>
            <w:gridSpan w:val="2"/>
          </w:tcPr>
          <w:p w:rsidR="004102D2" w:rsidRPr="00F643F4" w:rsidRDefault="004102D2" w:rsidP="003F727E">
            <w:pPr>
              <w:jc w:val="center"/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既存</w:t>
            </w:r>
            <w:r w:rsidR="003F727E" w:rsidRPr="00F643F4">
              <w:rPr>
                <w:rFonts w:hAnsi="ＭＳ 明朝" w:hint="eastAsia"/>
              </w:rPr>
              <w:t>部分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Merge/>
            <w:vAlign w:val="center"/>
          </w:tcPr>
          <w:p w:rsidR="004102D2" w:rsidRPr="00F643F4" w:rsidRDefault="004102D2" w:rsidP="00241DA0"/>
        </w:tc>
        <w:tc>
          <w:tcPr>
            <w:tcW w:w="1378" w:type="dxa"/>
            <w:gridSpan w:val="3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ｍ</w:t>
            </w:r>
          </w:p>
        </w:tc>
        <w:tc>
          <w:tcPr>
            <w:tcW w:w="1379" w:type="dxa"/>
            <w:gridSpan w:val="5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int="eastAsia"/>
              </w:rPr>
              <w:t>ｍ</w:t>
            </w:r>
          </w:p>
        </w:tc>
        <w:tc>
          <w:tcPr>
            <w:tcW w:w="1100" w:type="dxa"/>
            <w:gridSpan w:val="6"/>
            <w:vMerge/>
          </w:tcPr>
          <w:p w:rsidR="004102D2" w:rsidRPr="00F643F4" w:rsidRDefault="004102D2" w:rsidP="00241DA0"/>
        </w:tc>
        <w:tc>
          <w:tcPr>
            <w:tcW w:w="1402" w:type="dxa"/>
            <w:gridSpan w:val="8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ｍ</w:t>
            </w:r>
          </w:p>
        </w:tc>
        <w:tc>
          <w:tcPr>
            <w:tcW w:w="1403" w:type="dxa"/>
            <w:gridSpan w:val="2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int="eastAsia"/>
              </w:rPr>
              <w:t>ｍ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構造</w:t>
            </w:r>
          </w:p>
        </w:tc>
        <w:tc>
          <w:tcPr>
            <w:tcW w:w="2757" w:type="dxa"/>
            <w:gridSpan w:val="8"/>
          </w:tcPr>
          <w:p w:rsidR="004102D2" w:rsidRPr="00F643F4" w:rsidRDefault="004102D2" w:rsidP="00241DA0"/>
        </w:tc>
        <w:tc>
          <w:tcPr>
            <w:tcW w:w="1100" w:type="dxa"/>
            <w:gridSpan w:val="6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建設面積</w:t>
            </w:r>
          </w:p>
        </w:tc>
        <w:tc>
          <w:tcPr>
            <w:tcW w:w="2805" w:type="dxa"/>
            <w:gridSpan w:val="10"/>
          </w:tcPr>
          <w:p w:rsidR="004102D2" w:rsidRPr="00F643F4" w:rsidRDefault="004102D2" w:rsidP="00241DA0">
            <w:pPr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仕上げ</w:t>
            </w:r>
          </w:p>
        </w:tc>
        <w:tc>
          <w:tcPr>
            <w:tcW w:w="6662" w:type="dxa"/>
            <w:gridSpan w:val="24"/>
          </w:tcPr>
          <w:p w:rsidR="004102D2" w:rsidRPr="00F643F4" w:rsidRDefault="004102D2" w:rsidP="00241DA0"/>
        </w:tc>
      </w:tr>
      <w:tr w:rsidR="004102D2" w:rsidRPr="00F643F4" w:rsidTr="003F727E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Merge w:val="restart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色彩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4102D2" w:rsidRPr="00F643F4" w:rsidRDefault="004102D2" w:rsidP="003F727E">
            <w:pPr>
              <w:rPr>
                <w:rFonts w:hAnsi="ＭＳ 明朝"/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色の名称</w:t>
            </w:r>
          </w:p>
          <w:p w:rsidR="004102D2" w:rsidRPr="00F643F4" w:rsidRDefault="004102D2" w:rsidP="003F727E">
            <w:r w:rsidRPr="00F643F4">
              <w:rPr>
                <w:rFonts w:hAnsi="ＭＳ 明朝" w:hint="eastAsia"/>
                <w:sz w:val="18"/>
                <w:szCs w:val="18"/>
              </w:rPr>
              <w:t>（マンセル値）</w:t>
            </w:r>
          </w:p>
        </w:tc>
        <w:tc>
          <w:tcPr>
            <w:tcW w:w="1606" w:type="dxa"/>
            <w:gridSpan w:val="8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色相</w:t>
            </w:r>
          </w:p>
        </w:tc>
        <w:tc>
          <w:tcPr>
            <w:tcW w:w="1606" w:type="dxa"/>
            <w:gridSpan w:val="8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明度</w:t>
            </w:r>
          </w:p>
        </w:tc>
        <w:tc>
          <w:tcPr>
            <w:tcW w:w="1607" w:type="dxa"/>
            <w:gridSpan w:val="4"/>
          </w:tcPr>
          <w:p w:rsidR="004102D2" w:rsidRPr="00F643F4" w:rsidRDefault="004102D2" w:rsidP="00241DA0">
            <w:pPr>
              <w:jc w:val="center"/>
              <w:rPr>
                <w:sz w:val="18"/>
                <w:szCs w:val="18"/>
              </w:rPr>
            </w:pPr>
            <w:r w:rsidRPr="00F643F4">
              <w:rPr>
                <w:rFonts w:hAnsi="ＭＳ 明朝" w:hint="eastAsia"/>
                <w:sz w:val="18"/>
                <w:szCs w:val="18"/>
              </w:rPr>
              <w:t>彩度</w:t>
            </w:r>
          </w:p>
        </w:tc>
      </w:tr>
      <w:tr w:rsidR="004102D2" w:rsidRPr="00F643F4" w:rsidTr="00241DA0">
        <w:trPr>
          <w:cantSplit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Merge/>
            <w:vAlign w:val="center"/>
          </w:tcPr>
          <w:p w:rsidR="004102D2" w:rsidRPr="00F643F4" w:rsidRDefault="004102D2" w:rsidP="00241DA0"/>
        </w:tc>
        <w:tc>
          <w:tcPr>
            <w:tcW w:w="1843" w:type="dxa"/>
            <w:gridSpan w:val="4"/>
            <w:vMerge/>
          </w:tcPr>
          <w:p w:rsidR="004102D2" w:rsidRPr="00F643F4" w:rsidRDefault="004102D2" w:rsidP="00241DA0"/>
        </w:tc>
        <w:tc>
          <w:tcPr>
            <w:tcW w:w="1606" w:type="dxa"/>
            <w:gridSpan w:val="8"/>
          </w:tcPr>
          <w:p w:rsidR="004102D2" w:rsidRPr="00F643F4" w:rsidRDefault="004102D2" w:rsidP="00241DA0"/>
          <w:p w:rsidR="004102D2" w:rsidRPr="00F643F4" w:rsidRDefault="004102D2" w:rsidP="00241DA0"/>
        </w:tc>
        <w:tc>
          <w:tcPr>
            <w:tcW w:w="1606" w:type="dxa"/>
            <w:gridSpan w:val="8"/>
          </w:tcPr>
          <w:p w:rsidR="004102D2" w:rsidRPr="00F643F4" w:rsidRDefault="004102D2" w:rsidP="00241DA0"/>
        </w:tc>
        <w:tc>
          <w:tcPr>
            <w:tcW w:w="1607" w:type="dxa"/>
            <w:gridSpan w:val="4"/>
          </w:tcPr>
          <w:p w:rsidR="004102D2" w:rsidRPr="00F643F4" w:rsidRDefault="004102D2" w:rsidP="00241DA0"/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 w:val="restart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開発行為</w:t>
            </w:r>
          </w:p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用途</w:t>
            </w:r>
          </w:p>
        </w:tc>
        <w:tc>
          <w:tcPr>
            <w:tcW w:w="3402" w:type="dxa"/>
            <w:gridSpan w:val="10"/>
            <w:vAlign w:val="center"/>
          </w:tcPr>
          <w:p w:rsidR="004102D2" w:rsidRPr="00F643F4" w:rsidRDefault="004102D2" w:rsidP="00241DA0"/>
        </w:tc>
        <w:tc>
          <w:tcPr>
            <w:tcW w:w="1276" w:type="dxa"/>
            <w:gridSpan w:val="7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面積</w:t>
            </w:r>
          </w:p>
        </w:tc>
        <w:tc>
          <w:tcPr>
            <w:tcW w:w="1984" w:type="dxa"/>
            <w:gridSpan w:val="7"/>
            <w:vAlign w:val="center"/>
          </w:tcPr>
          <w:p w:rsidR="004102D2" w:rsidRPr="00F643F4" w:rsidRDefault="004102D2" w:rsidP="004102D2">
            <w:pPr>
              <w:ind w:firstLineChars="498" w:firstLine="1000"/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法面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高さ　　　　　ｍ　　　長さ　　　　　ｍ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擁壁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高さ　　　　　ｍ　　　長さ　　　　　ｍ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植栽の概要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 w:val="restart"/>
            <w:vAlign w:val="center"/>
          </w:tcPr>
          <w:p w:rsidR="004102D2" w:rsidRPr="00F643F4" w:rsidRDefault="004102D2" w:rsidP="00241DA0">
            <w:r w:rsidRPr="00F643F4">
              <w:rPr>
                <w:rFonts w:hint="eastAsia"/>
              </w:rPr>
              <w:t>土地の開墾、土砂の採取等</w:t>
            </w:r>
          </w:p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目的</w:t>
            </w:r>
          </w:p>
        </w:tc>
        <w:tc>
          <w:tcPr>
            <w:tcW w:w="3427" w:type="dxa"/>
            <w:gridSpan w:val="11"/>
            <w:vAlign w:val="center"/>
          </w:tcPr>
          <w:p w:rsidR="004102D2" w:rsidRPr="00F643F4" w:rsidRDefault="004102D2" w:rsidP="00241DA0"/>
        </w:tc>
        <w:tc>
          <w:tcPr>
            <w:tcW w:w="1280" w:type="dxa"/>
            <w:gridSpan w:val="7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面積</w:t>
            </w:r>
          </w:p>
        </w:tc>
        <w:tc>
          <w:tcPr>
            <w:tcW w:w="1955" w:type="dxa"/>
            <w:gridSpan w:val="6"/>
            <w:vAlign w:val="center"/>
          </w:tcPr>
          <w:p w:rsidR="004102D2" w:rsidRPr="00F643F4" w:rsidRDefault="004102D2" w:rsidP="004102D2">
            <w:pPr>
              <w:ind w:firstLineChars="498" w:firstLine="1000"/>
              <w:jc w:val="right"/>
            </w:pPr>
            <w:r w:rsidRPr="00F643F4">
              <w:rPr>
                <w:rFonts w:hAnsi="ＭＳ 明朝" w:hint="eastAsia"/>
              </w:rPr>
              <w:t>㎡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法面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高さ　　　　　ｍ　　　長さ　　　　　ｍ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擁壁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高さ　　　　　ｍ　　　長さ　　　　　ｍ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植栽の概要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/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 w:val="restart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屋外における物件の堆積等</w:t>
            </w:r>
          </w:p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目的</w:t>
            </w:r>
          </w:p>
        </w:tc>
        <w:tc>
          <w:tcPr>
            <w:tcW w:w="2757" w:type="dxa"/>
            <w:gridSpan w:val="8"/>
            <w:vAlign w:val="center"/>
          </w:tcPr>
          <w:p w:rsidR="004102D2" w:rsidRPr="00F643F4" w:rsidRDefault="004102D2" w:rsidP="00241DA0"/>
        </w:tc>
        <w:tc>
          <w:tcPr>
            <w:tcW w:w="1100" w:type="dxa"/>
            <w:gridSpan w:val="6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堆積物</w:t>
            </w:r>
          </w:p>
        </w:tc>
        <w:tc>
          <w:tcPr>
            <w:tcW w:w="2805" w:type="dxa"/>
            <w:gridSpan w:val="10"/>
            <w:vAlign w:val="center"/>
          </w:tcPr>
          <w:p w:rsidR="004102D2" w:rsidRPr="00F643F4" w:rsidRDefault="004102D2" w:rsidP="00241DA0"/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面積</w:t>
            </w:r>
          </w:p>
        </w:tc>
        <w:tc>
          <w:tcPr>
            <w:tcW w:w="2757" w:type="dxa"/>
            <w:gridSpan w:val="8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㎡</w:t>
            </w:r>
          </w:p>
        </w:tc>
        <w:tc>
          <w:tcPr>
            <w:tcW w:w="1100" w:type="dxa"/>
            <w:gridSpan w:val="6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高さ</w:t>
            </w:r>
          </w:p>
        </w:tc>
        <w:tc>
          <w:tcPr>
            <w:tcW w:w="2805" w:type="dxa"/>
            <w:gridSpan w:val="10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ｍ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遮へい物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/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 w:val="restart"/>
            <w:vAlign w:val="center"/>
          </w:tcPr>
          <w:p w:rsidR="004102D2" w:rsidRPr="00F643F4" w:rsidRDefault="004102D2" w:rsidP="00241DA0">
            <w:r w:rsidRPr="00F643F4">
              <w:rPr>
                <w:rFonts w:hint="eastAsia"/>
              </w:rPr>
              <w:t>水面の埋めて又は干拓</w:t>
            </w:r>
          </w:p>
        </w:tc>
        <w:tc>
          <w:tcPr>
            <w:tcW w:w="1276" w:type="dxa"/>
            <w:vAlign w:val="center"/>
          </w:tcPr>
          <w:p w:rsidR="004102D2" w:rsidRPr="00F643F4" w:rsidRDefault="004102D2" w:rsidP="00241DA0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目的</w:t>
            </w:r>
          </w:p>
        </w:tc>
        <w:tc>
          <w:tcPr>
            <w:tcW w:w="3496" w:type="dxa"/>
            <w:gridSpan w:val="13"/>
            <w:vAlign w:val="center"/>
          </w:tcPr>
          <w:p w:rsidR="004102D2" w:rsidRPr="00F643F4" w:rsidRDefault="004102D2" w:rsidP="00241DA0"/>
        </w:tc>
        <w:tc>
          <w:tcPr>
            <w:tcW w:w="1240" w:type="dxa"/>
            <w:gridSpan w:val="6"/>
            <w:vAlign w:val="center"/>
          </w:tcPr>
          <w:p w:rsidR="004102D2" w:rsidRPr="00F643F4" w:rsidRDefault="004102D2" w:rsidP="00241DA0">
            <w:r w:rsidRPr="00F643F4">
              <w:rPr>
                <w:rFonts w:hint="eastAsia"/>
              </w:rPr>
              <w:t>面積</w:t>
            </w:r>
          </w:p>
        </w:tc>
        <w:tc>
          <w:tcPr>
            <w:tcW w:w="1926" w:type="dxa"/>
            <w:gridSpan w:val="5"/>
            <w:vAlign w:val="center"/>
          </w:tcPr>
          <w:p w:rsidR="004102D2" w:rsidRPr="00F643F4" w:rsidRDefault="004102D2" w:rsidP="004102D2">
            <w:pPr>
              <w:ind w:firstLineChars="498" w:firstLine="1000"/>
              <w:jc w:val="right"/>
            </w:pPr>
            <w:r w:rsidRPr="00F643F4">
              <w:rPr>
                <w:rFonts w:hint="eastAsia"/>
              </w:rPr>
              <w:t>㎡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法面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高さ　　　　　ｍ　　　長さ　　　　　ｍ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擁壁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高さ　　　　　ｍ　　　長さ　　　　　ｍ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 w:val="restart"/>
            <w:vAlign w:val="center"/>
          </w:tcPr>
          <w:p w:rsidR="004102D2" w:rsidRPr="00F643F4" w:rsidRDefault="004102D2" w:rsidP="00241DA0">
            <w:r w:rsidRPr="00F643F4">
              <w:rPr>
                <w:rFonts w:hint="eastAsia"/>
              </w:rPr>
              <w:t>木竹の植栽又は伐採</w:t>
            </w:r>
          </w:p>
        </w:tc>
        <w:tc>
          <w:tcPr>
            <w:tcW w:w="1276" w:type="dxa"/>
            <w:vAlign w:val="center"/>
          </w:tcPr>
          <w:p w:rsidR="004102D2" w:rsidRPr="00F643F4" w:rsidRDefault="004102D2" w:rsidP="00241DA0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植栽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>
            <w:r w:rsidRPr="00F643F4">
              <w:rPr>
                <w:rFonts w:hint="eastAsia"/>
              </w:rPr>
              <w:t>樹種（　　　　　　　　　　）　　本数（　　　　　　　　　　　　）</w:t>
            </w:r>
          </w:p>
        </w:tc>
      </w:tr>
      <w:tr w:rsidR="004102D2" w:rsidRPr="00F643F4" w:rsidTr="00241DA0">
        <w:trPr>
          <w:cantSplit/>
          <w:trHeight w:val="360"/>
        </w:trPr>
        <w:tc>
          <w:tcPr>
            <w:tcW w:w="426" w:type="dxa"/>
            <w:vMerge/>
          </w:tcPr>
          <w:p w:rsidR="004102D2" w:rsidRPr="00F643F4" w:rsidRDefault="004102D2" w:rsidP="00241DA0"/>
        </w:tc>
        <w:tc>
          <w:tcPr>
            <w:tcW w:w="1275" w:type="dxa"/>
            <w:vMerge/>
            <w:vAlign w:val="center"/>
          </w:tcPr>
          <w:p w:rsidR="004102D2" w:rsidRPr="00F643F4" w:rsidRDefault="004102D2" w:rsidP="00241DA0"/>
        </w:tc>
        <w:tc>
          <w:tcPr>
            <w:tcW w:w="1276" w:type="dxa"/>
            <w:vAlign w:val="center"/>
          </w:tcPr>
          <w:p w:rsidR="004102D2" w:rsidRPr="00F643F4" w:rsidRDefault="004102D2" w:rsidP="00241DA0">
            <w:pPr>
              <w:rPr>
                <w:rFonts w:hAnsi="ＭＳ 明朝"/>
              </w:rPr>
            </w:pPr>
            <w:r w:rsidRPr="00F643F4">
              <w:rPr>
                <w:rFonts w:hAnsi="ＭＳ 明朝" w:hint="eastAsia"/>
              </w:rPr>
              <w:t>伐採</w:t>
            </w:r>
          </w:p>
        </w:tc>
        <w:tc>
          <w:tcPr>
            <w:tcW w:w="6662" w:type="dxa"/>
            <w:gridSpan w:val="24"/>
            <w:vAlign w:val="center"/>
          </w:tcPr>
          <w:p w:rsidR="004102D2" w:rsidRPr="00F643F4" w:rsidRDefault="004102D2" w:rsidP="00241DA0">
            <w:r w:rsidRPr="00F643F4">
              <w:rPr>
                <w:rFonts w:hAnsi="ＭＳ 明朝" w:hint="eastAsia"/>
              </w:rPr>
              <w:t>樹高　　　　　　　　　　ｍ　　　樹齢　約　　　年</w:t>
            </w:r>
          </w:p>
        </w:tc>
      </w:tr>
    </w:tbl>
    <w:p w:rsidR="004102D2" w:rsidRPr="00F643F4" w:rsidRDefault="004102D2" w:rsidP="004102D2">
      <w:pPr>
        <w:spacing w:line="240" w:lineRule="exact"/>
        <w:ind w:left="673" w:hangingChars="353" w:hanging="673"/>
        <w:rPr>
          <w:rFonts w:hAnsi="ＭＳ 明朝"/>
          <w:sz w:val="20"/>
        </w:rPr>
      </w:pPr>
    </w:p>
    <w:p w:rsidR="004102D2" w:rsidRPr="00F643F4" w:rsidRDefault="004102D2" w:rsidP="004102D2">
      <w:pPr>
        <w:ind w:left="230" w:hanging="230"/>
        <w:rPr>
          <w:rFonts w:hAnsi="ＭＳ 明朝"/>
          <w:sz w:val="20"/>
        </w:rPr>
      </w:pPr>
    </w:p>
    <w:sectPr w:rsidR="004102D2" w:rsidRPr="00F643F4">
      <w:footerReference w:type="even" r:id="rId8"/>
      <w:pgSz w:w="11906" w:h="16838" w:code="9"/>
      <w:pgMar w:top="1304" w:right="1134" w:bottom="851" w:left="1134" w:header="567" w:footer="992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03" w:rsidRDefault="00036B03">
      <w:r>
        <w:separator/>
      </w:r>
    </w:p>
  </w:endnote>
  <w:endnote w:type="continuationSeparator" w:id="0">
    <w:p w:rsidR="00036B03" w:rsidRDefault="0003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56" w:rsidRDefault="0018085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rFonts w:hint="eastAsia"/>
        <w:noProof/>
      </w:rPr>
      <w:t>１</w:t>
    </w:r>
    <w:r>
      <w:rPr>
        <w:noProof/>
      </w:rPr>
      <w:t>4</w:t>
    </w:r>
    <w:r>
      <w:fldChar w:fldCharType="end"/>
    </w:r>
  </w:p>
  <w:p w:rsidR="00180856" w:rsidRDefault="001808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03" w:rsidRDefault="00036B03">
      <w:r>
        <w:separator/>
      </w:r>
    </w:p>
  </w:footnote>
  <w:footnote w:type="continuationSeparator" w:id="0">
    <w:p w:rsidR="00036B03" w:rsidRDefault="0003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AB3"/>
    <w:multiLevelType w:val="hybridMultilevel"/>
    <w:tmpl w:val="14A69FF0"/>
    <w:lvl w:ilvl="0" w:tplc="6ED6788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3C6B41"/>
    <w:multiLevelType w:val="hybridMultilevel"/>
    <w:tmpl w:val="5EE040C8"/>
    <w:lvl w:ilvl="0" w:tplc="0F9C37FE">
      <w:start w:val="1"/>
      <w:numFmt w:val="decim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2" w15:restartNumberingAfterBreak="0">
    <w:nsid w:val="25666E1A"/>
    <w:multiLevelType w:val="hybridMultilevel"/>
    <w:tmpl w:val="F26E2302"/>
    <w:lvl w:ilvl="0" w:tplc="1B8C38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77B4287"/>
    <w:multiLevelType w:val="hybridMultilevel"/>
    <w:tmpl w:val="D850FE3C"/>
    <w:lvl w:ilvl="0" w:tplc="B06475B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8C009E1"/>
    <w:multiLevelType w:val="hybridMultilevel"/>
    <w:tmpl w:val="05944E60"/>
    <w:lvl w:ilvl="0" w:tplc="6F5481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9416070"/>
    <w:multiLevelType w:val="hybridMultilevel"/>
    <w:tmpl w:val="662C0996"/>
    <w:lvl w:ilvl="0" w:tplc="C6C88F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31603C"/>
    <w:multiLevelType w:val="hybridMultilevel"/>
    <w:tmpl w:val="CDE2EE6E"/>
    <w:lvl w:ilvl="0" w:tplc="1820057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14438AF"/>
    <w:multiLevelType w:val="hybridMultilevel"/>
    <w:tmpl w:val="2674993E"/>
    <w:lvl w:ilvl="0" w:tplc="DDA49B6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8B53DD"/>
    <w:multiLevelType w:val="hybridMultilevel"/>
    <w:tmpl w:val="0992A562"/>
    <w:lvl w:ilvl="0" w:tplc="5FAA60F4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EF623F"/>
    <w:multiLevelType w:val="hybridMultilevel"/>
    <w:tmpl w:val="B47EFBA6"/>
    <w:lvl w:ilvl="0" w:tplc="5B62569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EC72086"/>
    <w:multiLevelType w:val="hybridMultilevel"/>
    <w:tmpl w:val="C9CE616C"/>
    <w:lvl w:ilvl="0" w:tplc="36107F22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EB96030"/>
    <w:multiLevelType w:val="hybridMultilevel"/>
    <w:tmpl w:val="CEA66E48"/>
    <w:lvl w:ilvl="0" w:tplc="B0624B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F900D01"/>
    <w:multiLevelType w:val="hybridMultilevel"/>
    <w:tmpl w:val="0F6C0F10"/>
    <w:lvl w:ilvl="0" w:tplc="84A64E08">
      <w:start w:val="1"/>
      <w:numFmt w:val="decim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3" w15:restartNumberingAfterBreak="0">
    <w:nsid w:val="54E51497"/>
    <w:multiLevelType w:val="hybridMultilevel"/>
    <w:tmpl w:val="CDDACDE8"/>
    <w:lvl w:ilvl="0" w:tplc="30FEE05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64853FD"/>
    <w:multiLevelType w:val="hybridMultilevel"/>
    <w:tmpl w:val="B20AE09E"/>
    <w:lvl w:ilvl="0" w:tplc="9E78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074888"/>
    <w:multiLevelType w:val="hybridMultilevel"/>
    <w:tmpl w:val="31AE2E2E"/>
    <w:lvl w:ilvl="0" w:tplc="A47CCEE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A9F5619"/>
    <w:multiLevelType w:val="hybridMultilevel"/>
    <w:tmpl w:val="7E34027E"/>
    <w:lvl w:ilvl="0" w:tplc="BDF6FE68">
      <w:start w:val="3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61A822C9"/>
    <w:multiLevelType w:val="hybridMultilevel"/>
    <w:tmpl w:val="9ED28D72"/>
    <w:lvl w:ilvl="0" w:tplc="AD6E092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35627AA"/>
    <w:multiLevelType w:val="hybridMultilevel"/>
    <w:tmpl w:val="19A8B170"/>
    <w:lvl w:ilvl="0" w:tplc="AC2803A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7A90874"/>
    <w:multiLevelType w:val="hybridMultilevel"/>
    <w:tmpl w:val="B5E246BA"/>
    <w:lvl w:ilvl="0" w:tplc="444C836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703D2280"/>
    <w:multiLevelType w:val="hybridMultilevel"/>
    <w:tmpl w:val="4A702E0E"/>
    <w:lvl w:ilvl="0" w:tplc="3AD2D8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76584F5C"/>
    <w:multiLevelType w:val="hybridMultilevel"/>
    <w:tmpl w:val="835E4CA6"/>
    <w:lvl w:ilvl="0" w:tplc="29DE70C4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79B435B3"/>
    <w:multiLevelType w:val="hybridMultilevel"/>
    <w:tmpl w:val="93AE01B6"/>
    <w:lvl w:ilvl="0" w:tplc="87E254C6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22"/>
  </w:num>
  <w:num w:numId="10">
    <w:abstractNumId w:val="0"/>
  </w:num>
  <w:num w:numId="11">
    <w:abstractNumId w:val="20"/>
  </w:num>
  <w:num w:numId="12">
    <w:abstractNumId w:val="3"/>
  </w:num>
  <w:num w:numId="13">
    <w:abstractNumId w:val="9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2"/>
  </w:num>
  <w:num w:numId="20">
    <w:abstractNumId w:val="21"/>
  </w:num>
  <w:num w:numId="21">
    <w:abstractNumId w:val="7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43"/>
  <w:drawingGridVerticalSpacing w:val="29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22"/>
    <w:rsid w:val="0002248B"/>
    <w:rsid w:val="00036B03"/>
    <w:rsid w:val="00051743"/>
    <w:rsid w:val="0006012B"/>
    <w:rsid w:val="00064385"/>
    <w:rsid w:val="000B64C9"/>
    <w:rsid w:val="00107AF4"/>
    <w:rsid w:val="00112F80"/>
    <w:rsid w:val="00164698"/>
    <w:rsid w:val="00170EBB"/>
    <w:rsid w:val="00180856"/>
    <w:rsid w:val="0019763A"/>
    <w:rsid w:val="001A1864"/>
    <w:rsid w:val="001C2D60"/>
    <w:rsid w:val="001D4FA0"/>
    <w:rsid w:val="00236B38"/>
    <w:rsid w:val="00241DA0"/>
    <w:rsid w:val="002C7DE6"/>
    <w:rsid w:val="002D034A"/>
    <w:rsid w:val="002F546C"/>
    <w:rsid w:val="00300F3B"/>
    <w:rsid w:val="00302BD0"/>
    <w:rsid w:val="00347B3A"/>
    <w:rsid w:val="00364622"/>
    <w:rsid w:val="00373940"/>
    <w:rsid w:val="00386BFC"/>
    <w:rsid w:val="003954C6"/>
    <w:rsid w:val="00396C67"/>
    <w:rsid w:val="003E21C5"/>
    <w:rsid w:val="003F727E"/>
    <w:rsid w:val="004102D2"/>
    <w:rsid w:val="0045285C"/>
    <w:rsid w:val="00480237"/>
    <w:rsid w:val="00494A6A"/>
    <w:rsid w:val="004A46C8"/>
    <w:rsid w:val="004B238A"/>
    <w:rsid w:val="004E76C7"/>
    <w:rsid w:val="005022FB"/>
    <w:rsid w:val="005025F2"/>
    <w:rsid w:val="00504581"/>
    <w:rsid w:val="005260AB"/>
    <w:rsid w:val="00543DAA"/>
    <w:rsid w:val="0056763E"/>
    <w:rsid w:val="0059142C"/>
    <w:rsid w:val="0059763A"/>
    <w:rsid w:val="005D121A"/>
    <w:rsid w:val="005E0082"/>
    <w:rsid w:val="005F4EF2"/>
    <w:rsid w:val="006031BA"/>
    <w:rsid w:val="00642C5F"/>
    <w:rsid w:val="006538A2"/>
    <w:rsid w:val="00674FB1"/>
    <w:rsid w:val="00677478"/>
    <w:rsid w:val="006979BB"/>
    <w:rsid w:val="006B4BA3"/>
    <w:rsid w:val="006F54F3"/>
    <w:rsid w:val="0070493B"/>
    <w:rsid w:val="00733F0B"/>
    <w:rsid w:val="00755875"/>
    <w:rsid w:val="0076436D"/>
    <w:rsid w:val="0079557C"/>
    <w:rsid w:val="007A3231"/>
    <w:rsid w:val="007B0996"/>
    <w:rsid w:val="007E62EC"/>
    <w:rsid w:val="007F2291"/>
    <w:rsid w:val="007F706D"/>
    <w:rsid w:val="0080487E"/>
    <w:rsid w:val="00822F46"/>
    <w:rsid w:val="00823673"/>
    <w:rsid w:val="008346C2"/>
    <w:rsid w:val="008555B2"/>
    <w:rsid w:val="00875397"/>
    <w:rsid w:val="00895DAB"/>
    <w:rsid w:val="009241F0"/>
    <w:rsid w:val="00986210"/>
    <w:rsid w:val="009A6DD3"/>
    <w:rsid w:val="009A6E63"/>
    <w:rsid w:val="009F49F8"/>
    <w:rsid w:val="00A11F9F"/>
    <w:rsid w:val="00A16196"/>
    <w:rsid w:val="00A40E02"/>
    <w:rsid w:val="00A802A9"/>
    <w:rsid w:val="00B13FE6"/>
    <w:rsid w:val="00B53374"/>
    <w:rsid w:val="00B64273"/>
    <w:rsid w:val="00BA176C"/>
    <w:rsid w:val="00BA3F08"/>
    <w:rsid w:val="00BA4CA5"/>
    <w:rsid w:val="00BA4FDD"/>
    <w:rsid w:val="00BE6E1D"/>
    <w:rsid w:val="00D34F2F"/>
    <w:rsid w:val="00D37AAD"/>
    <w:rsid w:val="00D56136"/>
    <w:rsid w:val="00D72216"/>
    <w:rsid w:val="00D81272"/>
    <w:rsid w:val="00DB2E6B"/>
    <w:rsid w:val="00DB77E3"/>
    <w:rsid w:val="00E050AC"/>
    <w:rsid w:val="00E350CF"/>
    <w:rsid w:val="00E60FC8"/>
    <w:rsid w:val="00E81CD7"/>
    <w:rsid w:val="00E96137"/>
    <w:rsid w:val="00ED1E5B"/>
    <w:rsid w:val="00ED4774"/>
    <w:rsid w:val="00F2609A"/>
    <w:rsid w:val="00F47794"/>
    <w:rsid w:val="00F643F4"/>
    <w:rsid w:val="00F90453"/>
    <w:rsid w:val="00F970F6"/>
    <w:rsid w:val="00F97ED6"/>
    <w:rsid w:val="00FC560D"/>
    <w:rsid w:val="00FE5A2F"/>
    <w:rsid w:val="00FF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B2F5A-BFF8-4F33-BDF0-790C875D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34">
    <w:name w:val="第＊条34"/>
    <w:basedOn w:val="a"/>
    <w:pPr>
      <w:ind w:left="210" w:hanging="210"/>
    </w:pPr>
  </w:style>
  <w:style w:type="paragraph" w:customStyle="1" w:styleId="340">
    <w:name w:val="項34"/>
    <w:basedOn w:val="a"/>
    <w:pPr>
      <w:ind w:left="210" w:hanging="210"/>
    </w:pPr>
  </w:style>
  <w:style w:type="paragraph" w:customStyle="1" w:styleId="341">
    <w:name w:val="タイトル34"/>
    <w:basedOn w:val="a"/>
    <w:pPr>
      <w:ind w:left="919" w:right="902"/>
    </w:pPr>
    <w:rPr>
      <w:spacing w:val="2"/>
      <w:sz w:val="28"/>
    </w:rPr>
  </w:style>
  <w:style w:type="paragraph" w:customStyle="1" w:styleId="28">
    <w:name w:val="タイトル28"/>
    <w:basedOn w:val="a"/>
    <w:pPr>
      <w:ind w:left="919" w:right="902"/>
    </w:pPr>
    <w:rPr>
      <w:spacing w:val="2"/>
      <w:sz w:val="28"/>
    </w:rPr>
  </w:style>
  <w:style w:type="paragraph" w:customStyle="1" w:styleId="ac">
    <w:name w:val="ａ章"/>
    <w:basedOn w:val="a"/>
    <w:pPr>
      <w:ind w:firstLineChars="300" w:firstLine="729"/>
    </w:pPr>
    <w:rPr>
      <w:color w:val="000000"/>
    </w:rPr>
  </w:style>
  <w:style w:type="paragraph" w:customStyle="1" w:styleId="ad">
    <w:name w:val="ｂ見出し"/>
    <w:basedOn w:val="a"/>
    <w:pPr>
      <w:ind w:firstLineChars="100" w:firstLine="243"/>
    </w:pPr>
    <w:rPr>
      <w:color w:val="000000"/>
    </w:rPr>
  </w:style>
  <w:style w:type="paragraph" w:customStyle="1" w:styleId="ae">
    <w:name w:val="ｃ条文"/>
    <w:basedOn w:val="a"/>
    <w:pPr>
      <w:ind w:left="243" w:hangingChars="100" w:hanging="243"/>
    </w:pPr>
    <w:rPr>
      <w:color w:val="000000"/>
    </w:rPr>
  </w:style>
  <w:style w:type="paragraph" w:customStyle="1" w:styleId="af">
    <w:name w:val="ｄ号文"/>
    <w:basedOn w:val="a"/>
    <w:pPr>
      <w:ind w:leftChars="100" w:left="486" w:hangingChars="100" w:hanging="243"/>
    </w:pPr>
  </w:style>
  <w:style w:type="character" w:styleId="af0">
    <w:name w:val="page number"/>
    <w:basedOn w:val="a0"/>
    <w:uiPriority w:val="99"/>
    <w:semiHidden/>
    <w:rPr>
      <w:rFonts w:cs="Times New Roman"/>
    </w:rPr>
  </w:style>
  <w:style w:type="paragraph" w:customStyle="1" w:styleId="af1">
    <w:name w:val="文２"/>
    <w:basedOn w:val="a"/>
    <w:pPr>
      <w:numPr>
        <w:numId w:val="1"/>
      </w:numPr>
      <w:wordWrap/>
      <w:overflowPunct/>
      <w:autoSpaceDE/>
      <w:autoSpaceDN/>
    </w:pPr>
    <w:rPr>
      <w:rFonts w:ascii="Century"/>
      <w:sz w:val="22"/>
      <w:szCs w:val="24"/>
    </w:rPr>
  </w:style>
  <w:style w:type="character" w:styleId="af2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f3">
    <w:name w:val="Body Text"/>
    <w:basedOn w:val="a"/>
    <w:link w:val="af4"/>
    <w:uiPriority w:val="99"/>
    <w:semiHidden/>
    <w:pPr>
      <w:wordWrap/>
      <w:overflowPunct/>
      <w:autoSpaceDE/>
      <w:autoSpaceDN/>
    </w:pPr>
    <w:rPr>
      <w:rFonts w:ascii="Century"/>
      <w:color w:val="FF0000"/>
      <w:sz w:val="12"/>
      <w:szCs w:val="12"/>
    </w:rPr>
  </w:style>
  <w:style w:type="character" w:customStyle="1" w:styleId="af4">
    <w:name w:val="本文 (文字)"/>
    <w:basedOn w:val="a0"/>
    <w:link w:val="af3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pPr>
      <w:wordWrap/>
      <w:overflowPunct/>
      <w:autoSpaceDE/>
      <w:autoSpaceDN/>
    </w:pPr>
    <w:rPr>
      <w:rFonts w:ascii="Century"/>
      <w:color w:val="0000FF"/>
      <w:sz w:val="12"/>
      <w:szCs w:val="1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3"/>
    <w:basedOn w:val="a"/>
    <w:link w:val="30"/>
    <w:uiPriority w:val="99"/>
    <w:semiHidden/>
    <w:pPr>
      <w:wordWrap/>
      <w:overflowPunct/>
      <w:autoSpaceDE/>
      <w:autoSpaceDN/>
    </w:pPr>
    <w:rPr>
      <w:rFonts w:ascii="Century"/>
      <w:color w:val="999999"/>
      <w:sz w:val="12"/>
      <w:szCs w:val="12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Web">
    <w:name w:val="Normal (Web)"/>
    <w:basedOn w:val="a"/>
    <w:uiPriority w:val="99"/>
    <w:semiHidden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Arial Unicode MS" w:hAnsi="Arial Unicode MS"/>
      <w:kern w:val="0"/>
      <w:szCs w:val="24"/>
    </w:rPr>
  </w:style>
  <w:style w:type="paragraph" w:styleId="af5">
    <w:name w:val="Body Text Indent"/>
    <w:basedOn w:val="a"/>
    <w:link w:val="af6"/>
    <w:uiPriority w:val="99"/>
    <w:semiHidden/>
    <w:pPr>
      <w:wordWrap/>
      <w:overflowPunct/>
      <w:autoSpaceDE/>
      <w:autoSpaceDN/>
      <w:ind w:leftChars="20" w:left="22"/>
    </w:pPr>
    <w:rPr>
      <w:rFonts w:hAnsi="ＭＳ 明朝"/>
      <w:color w:val="0000FF"/>
      <w:sz w:val="12"/>
      <w:szCs w:val="12"/>
    </w:rPr>
  </w:style>
  <w:style w:type="character" w:customStyle="1" w:styleId="af6">
    <w:name w:val="本文インデント (文字)"/>
    <w:basedOn w:val="a0"/>
    <w:link w:val="af5"/>
    <w:uiPriority w:val="99"/>
    <w:semiHidden/>
    <w:locked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semiHidden/>
    <w:pPr>
      <w:wordWrap/>
      <w:overflowPunct/>
      <w:autoSpaceDE/>
      <w:autoSpaceDN/>
      <w:ind w:leftChars="20" w:left="22"/>
    </w:pPr>
    <w:rPr>
      <w:rFonts w:hAnsi="ＭＳ 明朝"/>
      <w:dstrike/>
      <w:color w:val="FF0000"/>
      <w:sz w:val="12"/>
      <w:szCs w:val="12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1"/>
    </w:rPr>
  </w:style>
  <w:style w:type="character" w:styleId="af7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semiHidden/>
    <w:pPr>
      <w:ind w:left="230" w:hanging="230"/>
    </w:p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f8">
    <w:name w:val="Balloon Text"/>
    <w:basedOn w:val="a"/>
    <w:link w:val="af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3452-B354-4CFB-A0A5-E38126AA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紗良</dc:creator>
  <cp:keywords/>
  <dc:description/>
  <cp:lastModifiedBy>藤田 紗良</cp:lastModifiedBy>
  <cp:revision>2</cp:revision>
  <cp:lastPrinted>2015-02-25T03:39:00Z</cp:lastPrinted>
  <dcterms:created xsi:type="dcterms:W3CDTF">2022-11-24T01:12:00Z</dcterms:created>
  <dcterms:modified xsi:type="dcterms:W3CDTF">2022-11-24T01:12:00Z</dcterms:modified>
</cp:coreProperties>
</file>