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FE" w:rsidRDefault="001807FE" w:rsidP="001807FE">
      <w:pPr>
        <w:autoSpaceDE w:val="0"/>
        <w:autoSpaceDN w:val="0"/>
        <w:rPr>
          <w:rFonts w:hAnsi="Century"/>
          <w:color w:val="000000" w:themeColor="text1"/>
        </w:rPr>
      </w:pPr>
      <w:bookmarkStart w:id="0" w:name="_GoBack"/>
      <w:bookmarkEnd w:id="0"/>
      <w:r w:rsidRPr="005224EC">
        <w:rPr>
          <w:rFonts w:hAnsi="Century" w:hint="eastAsia"/>
          <w:color w:val="000000" w:themeColor="text1"/>
          <w:lang w:eastAsia="zh-CN"/>
        </w:rPr>
        <w:t>様式第</w:t>
      </w:r>
      <w:r w:rsidRPr="005224EC">
        <w:rPr>
          <w:rFonts w:hAnsi="Century" w:hint="eastAsia"/>
          <w:color w:val="000000" w:themeColor="text1"/>
        </w:rPr>
        <w:t>２０</w:t>
      </w:r>
      <w:r w:rsidRPr="005224EC">
        <w:rPr>
          <w:rFonts w:hAnsi="Century" w:hint="eastAsia"/>
          <w:color w:val="000000" w:themeColor="text1"/>
          <w:lang w:eastAsia="zh-CN"/>
        </w:rPr>
        <w:t>号</w:t>
      </w:r>
      <w:r w:rsidRPr="005224EC">
        <w:rPr>
          <w:rFonts w:hAnsi="Century" w:hint="eastAsia"/>
          <w:color w:val="000000" w:themeColor="text1"/>
        </w:rPr>
        <w:t>（</w:t>
      </w:r>
      <w:r w:rsidRPr="005224EC">
        <w:rPr>
          <w:rFonts w:hAnsi="Century" w:hint="eastAsia"/>
          <w:color w:val="000000" w:themeColor="text1"/>
          <w:lang w:eastAsia="zh-CN"/>
        </w:rPr>
        <w:t>第</w:t>
      </w:r>
      <w:r w:rsidRPr="005224EC">
        <w:rPr>
          <w:rFonts w:hAnsi="Century" w:hint="eastAsia"/>
          <w:color w:val="000000" w:themeColor="text1"/>
        </w:rPr>
        <w:t>１０条</w:t>
      </w:r>
      <w:r w:rsidRPr="005224EC">
        <w:rPr>
          <w:rFonts w:hAnsi="Century" w:hint="eastAsia"/>
          <w:color w:val="000000" w:themeColor="text1"/>
          <w:lang w:eastAsia="zh-CN"/>
        </w:rPr>
        <w:t>関係</w:t>
      </w:r>
      <w:r w:rsidRPr="005224EC">
        <w:rPr>
          <w:rFonts w:hAnsi="Century" w:hint="eastAsia"/>
          <w:color w:val="000000" w:themeColor="text1"/>
        </w:rPr>
        <w:t>）</w:t>
      </w:r>
    </w:p>
    <w:p w:rsidR="005911A4" w:rsidRPr="005224EC" w:rsidRDefault="005911A4" w:rsidP="001807FE">
      <w:pPr>
        <w:autoSpaceDE w:val="0"/>
        <w:autoSpaceDN w:val="0"/>
        <w:rPr>
          <w:rFonts w:hAnsi="Century"/>
          <w:lang w:eastAsia="zh-CN"/>
        </w:rPr>
      </w:pPr>
    </w:p>
    <w:p w:rsidR="001807FE" w:rsidRPr="005224EC" w:rsidRDefault="001807FE" w:rsidP="001807FE">
      <w:pPr>
        <w:autoSpaceDE w:val="0"/>
        <w:autoSpaceDN w:val="0"/>
        <w:ind w:right="212"/>
        <w:jc w:val="right"/>
      </w:pPr>
      <w:r w:rsidRPr="004D46DA">
        <w:rPr>
          <w:rFonts w:hint="eastAsia"/>
          <w:color w:val="000000" w:themeColor="text1"/>
        </w:rPr>
        <w:t>年　　月　　日</w:t>
      </w:r>
    </w:p>
    <w:p w:rsidR="001807FE" w:rsidRPr="005224EC" w:rsidRDefault="001807FE" w:rsidP="001807FE">
      <w:pPr>
        <w:autoSpaceDE w:val="0"/>
        <w:autoSpaceDN w:val="0"/>
      </w:pPr>
      <w:r>
        <w:rPr>
          <w:rFonts w:hint="eastAsia"/>
          <w:color w:val="000000" w:themeColor="text1"/>
        </w:rPr>
        <w:t xml:space="preserve">　　</w:t>
      </w:r>
      <w:r w:rsidRPr="004D46DA">
        <w:rPr>
          <w:rFonts w:hint="eastAsia"/>
          <w:color w:val="000000" w:themeColor="text1"/>
        </w:rPr>
        <w:t>黒石市長　　　　　　　　　　様</w:t>
      </w:r>
    </w:p>
    <w:p w:rsidR="001807FE" w:rsidRPr="005224EC" w:rsidRDefault="001807FE" w:rsidP="001807FE">
      <w:pPr>
        <w:autoSpaceDE w:val="0"/>
        <w:autoSpaceDN w:val="0"/>
      </w:pPr>
    </w:p>
    <w:p w:rsidR="001807FE" w:rsidRPr="005224EC" w:rsidRDefault="001807FE" w:rsidP="001807FE">
      <w:pPr>
        <w:autoSpaceDE w:val="0"/>
        <w:autoSpaceDN w:val="0"/>
      </w:pPr>
    </w:p>
    <w:p w:rsidR="001807FE" w:rsidRPr="005224EC" w:rsidRDefault="001807FE" w:rsidP="001807FE">
      <w:pPr>
        <w:autoSpaceDE w:val="0"/>
        <w:autoSpaceDN w:val="0"/>
        <w:ind w:leftChars="2220" w:left="4662" w:right="420"/>
        <w:jc w:val="left"/>
        <w:rPr>
          <w:lang w:eastAsia="zh-CN"/>
        </w:rPr>
      </w:pPr>
      <w:r w:rsidRPr="004D46DA">
        <w:rPr>
          <w:rFonts w:hint="eastAsia"/>
          <w:color w:val="000000" w:themeColor="text1"/>
          <w:lang w:eastAsia="zh-CN"/>
        </w:rPr>
        <w:t>住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所</w:t>
      </w:r>
    </w:p>
    <w:p w:rsidR="001807FE" w:rsidRPr="005224EC" w:rsidRDefault="001807FE" w:rsidP="001807FE">
      <w:pPr>
        <w:autoSpaceDE w:val="0"/>
        <w:autoSpaceDN w:val="0"/>
        <w:ind w:leftChars="2220" w:left="4662" w:right="420"/>
        <w:jc w:val="left"/>
        <w:rPr>
          <w:lang w:eastAsia="zh-CN"/>
        </w:rPr>
      </w:pPr>
      <w:r w:rsidRPr="004D46DA">
        <w:rPr>
          <w:rFonts w:hint="eastAsia"/>
          <w:color w:val="000000" w:themeColor="text1"/>
          <w:lang w:eastAsia="zh-CN"/>
        </w:rPr>
        <w:t>氏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名</w:t>
      </w:r>
    </w:p>
    <w:p w:rsidR="001807FE" w:rsidRPr="005224EC" w:rsidRDefault="001807FE" w:rsidP="001807FE">
      <w:pPr>
        <w:autoSpaceDE w:val="0"/>
        <w:autoSpaceDN w:val="0"/>
        <w:ind w:leftChars="2220" w:left="4662" w:right="420"/>
        <w:jc w:val="left"/>
        <w:rPr>
          <w:lang w:eastAsia="zh-CN"/>
        </w:rPr>
      </w:pPr>
      <w:r w:rsidRPr="004D46DA">
        <w:rPr>
          <w:rFonts w:hint="eastAsia"/>
          <w:color w:val="000000" w:themeColor="text1"/>
        </w:rPr>
        <w:t>連絡先</w:t>
      </w:r>
    </w:p>
    <w:p w:rsidR="001807FE" w:rsidRDefault="001807FE" w:rsidP="001807FE">
      <w:pPr>
        <w:autoSpaceDE w:val="0"/>
        <w:autoSpaceDN w:val="0"/>
        <w:rPr>
          <w:rFonts w:eastAsia="DengXian"/>
          <w:lang w:eastAsia="zh-CN"/>
        </w:rPr>
      </w:pPr>
    </w:p>
    <w:p w:rsidR="001807FE" w:rsidRPr="005224EC" w:rsidRDefault="001807FE" w:rsidP="001807FE">
      <w:pPr>
        <w:autoSpaceDE w:val="0"/>
        <w:autoSpaceDN w:val="0"/>
        <w:rPr>
          <w:rFonts w:eastAsia="DengXian"/>
          <w:lang w:eastAsia="zh-CN"/>
        </w:rPr>
      </w:pPr>
    </w:p>
    <w:p w:rsidR="001807FE" w:rsidRPr="005224EC" w:rsidRDefault="001807FE" w:rsidP="001807FE">
      <w:pPr>
        <w:autoSpaceDE w:val="0"/>
        <w:autoSpaceDN w:val="0"/>
        <w:jc w:val="center"/>
        <w:rPr>
          <w:lang w:eastAsia="zh-CN"/>
        </w:rPr>
      </w:pPr>
      <w:r w:rsidRPr="004D46DA">
        <w:rPr>
          <w:rFonts w:hint="eastAsia"/>
          <w:color w:val="000000" w:themeColor="text1"/>
          <w:lang w:eastAsia="zh-CN"/>
        </w:rPr>
        <w:t>除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害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施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設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開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始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等</w:t>
      </w:r>
      <w:r w:rsidRPr="004D46DA"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  <w:lang w:eastAsia="zh-CN"/>
        </w:rPr>
        <w:t>届</w:t>
      </w:r>
    </w:p>
    <w:p w:rsidR="001807FE" w:rsidRPr="005224EC" w:rsidRDefault="001807FE" w:rsidP="001807FE">
      <w:pPr>
        <w:autoSpaceDE w:val="0"/>
        <w:autoSpaceDN w:val="0"/>
        <w:rPr>
          <w:lang w:eastAsia="zh-CN"/>
        </w:rPr>
      </w:pPr>
    </w:p>
    <w:p w:rsidR="001807FE" w:rsidRPr="005224EC" w:rsidRDefault="001807FE" w:rsidP="001807FE">
      <w:pPr>
        <w:autoSpaceDE w:val="0"/>
        <w:autoSpaceDN w:val="0"/>
        <w:spacing w:afterLines="50" w:after="182"/>
      </w:pPr>
      <w:r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</w:rPr>
        <w:t>除害施設による公共下水道の使用を次のとおりとしたいので、</w:t>
      </w:r>
      <w:r w:rsidRPr="00B14BBB">
        <w:rPr>
          <w:rFonts w:hint="eastAsia"/>
          <w:color w:val="000000" w:themeColor="text1"/>
        </w:rPr>
        <w:t>黒石市公共下水道条例</w:t>
      </w:r>
      <w:r w:rsidRPr="005911A4">
        <w:rPr>
          <w:rFonts w:hint="eastAsia"/>
        </w:rPr>
        <w:t>第１６条</w:t>
      </w:r>
      <w:r w:rsidRPr="004D46DA">
        <w:rPr>
          <w:rFonts w:hint="eastAsia"/>
          <w:color w:val="000000" w:themeColor="text1"/>
        </w:rPr>
        <w:t>の規定により届け出ます。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3360"/>
        <w:gridCol w:w="1050"/>
        <w:gridCol w:w="2520"/>
      </w:tblGrid>
      <w:tr w:rsidR="001807FE" w:rsidRPr="004D46DA" w:rsidTr="00F648C6">
        <w:trPr>
          <w:trHeight w:hRule="exact" w:val="680"/>
        </w:trPr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770" w:type="dxa"/>
            <w:gridSpan w:val="4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黒石市</w:t>
            </w:r>
          </w:p>
        </w:tc>
      </w:tr>
      <w:tr w:rsidR="001807FE" w:rsidRPr="004D46DA" w:rsidTr="00F648C6">
        <w:trPr>
          <w:trHeight w:hRule="exact" w:val="680"/>
        </w:trPr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4200" w:type="dxa"/>
            <w:gridSpan w:val="2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  <w:r w:rsidRPr="005224E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252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</w:tr>
      <w:tr w:rsidR="001807FE" w:rsidRPr="004D46DA" w:rsidTr="00F648C6">
        <w:trPr>
          <w:trHeight w:hRule="exact" w:val="680"/>
        </w:trPr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7770" w:type="dxa"/>
            <w:gridSpan w:val="4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□開始　　□再開　　□休止　　□廃止　　□水量・水質の変更</w:t>
            </w:r>
          </w:p>
        </w:tc>
      </w:tr>
      <w:tr w:rsidR="001807FE" w:rsidRPr="004D46DA" w:rsidTr="00F648C6">
        <w:trPr>
          <w:trHeight w:hRule="exact" w:val="680"/>
        </w:trPr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開始等年月日</w:t>
            </w:r>
          </w:p>
        </w:tc>
        <w:tc>
          <w:tcPr>
            <w:tcW w:w="7770" w:type="dxa"/>
            <w:gridSpan w:val="4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1807FE" w:rsidRPr="004D46DA" w:rsidTr="00F648C6">
        <w:trPr>
          <w:trHeight w:hRule="exact" w:val="840"/>
        </w:trPr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処理方法</w:t>
            </w:r>
          </w:p>
        </w:tc>
        <w:tc>
          <w:tcPr>
            <w:tcW w:w="7770" w:type="dxa"/>
            <w:gridSpan w:val="4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  <w:r w:rsidRPr="005224EC">
              <w:rPr>
                <w:rFonts w:hint="eastAsia"/>
              </w:rPr>
              <w:t xml:space="preserve">　</w:t>
            </w:r>
          </w:p>
        </w:tc>
      </w:tr>
      <w:tr w:rsidR="001807FE" w:rsidRPr="004D46DA" w:rsidTr="00F648C6">
        <w:trPr>
          <w:trHeight w:val="648"/>
        </w:trPr>
        <w:tc>
          <w:tcPr>
            <w:tcW w:w="1680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  <w:jc w:val="distribute"/>
            </w:pPr>
            <w:r w:rsidRPr="004D46DA">
              <w:rPr>
                <w:rFonts w:hint="eastAsia"/>
                <w:color w:val="000000" w:themeColor="text1"/>
              </w:rPr>
              <w:t>排除の</w:t>
            </w:r>
          </w:p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水量及び水質</w:t>
            </w: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水量</w:t>
            </w:r>
          </w:p>
        </w:tc>
        <w:tc>
          <w:tcPr>
            <w:tcW w:w="6930" w:type="dxa"/>
            <w:gridSpan w:val="3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</w:tr>
      <w:tr w:rsidR="001807FE" w:rsidRPr="004D46DA" w:rsidTr="00F648C6">
        <w:trPr>
          <w:trHeight w:val="648"/>
        </w:trPr>
        <w:tc>
          <w:tcPr>
            <w:tcW w:w="1680" w:type="dxa"/>
            <w:vMerge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水質</w:t>
            </w:r>
          </w:p>
        </w:tc>
        <w:tc>
          <w:tcPr>
            <w:tcW w:w="6930" w:type="dxa"/>
            <w:gridSpan w:val="3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</w:tr>
      <w:tr w:rsidR="001807FE" w:rsidRPr="004D46DA" w:rsidTr="00F648C6">
        <w:trPr>
          <w:trHeight w:val="648"/>
        </w:trPr>
        <w:tc>
          <w:tcPr>
            <w:tcW w:w="1680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  <w:jc w:val="distribute"/>
            </w:pPr>
            <w:r w:rsidRPr="004D46DA">
              <w:rPr>
                <w:rFonts w:hint="eastAsia"/>
                <w:color w:val="000000" w:themeColor="text1"/>
              </w:rPr>
              <w:t>変更前の</w:t>
            </w:r>
          </w:p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水量及び水質</w:t>
            </w: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水量</w:t>
            </w:r>
          </w:p>
        </w:tc>
        <w:tc>
          <w:tcPr>
            <w:tcW w:w="6930" w:type="dxa"/>
            <w:gridSpan w:val="3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</w:tr>
      <w:tr w:rsidR="001807FE" w:rsidRPr="004D46DA" w:rsidTr="00F648C6">
        <w:trPr>
          <w:trHeight w:val="648"/>
        </w:trPr>
        <w:tc>
          <w:tcPr>
            <w:tcW w:w="1680" w:type="dxa"/>
            <w:vMerge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水質</w:t>
            </w:r>
          </w:p>
        </w:tc>
        <w:tc>
          <w:tcPr>
            <w:tcW w:w="6930" w:type="dxa"/>
            <w:gridSpan w:val="3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</w:tr>
    </w:tbl>
    <w:p w:rsidR="001807FE" w:rsidRPr="005224EC" w:rsidRDefault="001807FE" w:rsidP="001807FE"/>
    <w:p w:rsidR="001807FE" w:rsidRPr="005224EC" w:rsidRDefault="001807FE" w:rsidP="001807FE">
      <w:r w:rsidRPr="004D46DA">
        <w:rPr>
          <w:rFonts w:hint="eastAsia"/>
          <w:color w:val="000000" w:themeColor="text1"/>
        </w:rPr>
        <w:t>〔市処理欄〕</w:t>
      </w:r>
    </w:p>
    <w:p w:rsidR="001807FE" w:rsidRPr="005224EC" w:rsidRDefault="001807FE" w:rsidP="001807FE">
      <w:r>
        <w:rPr>
          <w:rFonts w:hint="eastAsia"/>
          <w:color w:val="000000" w:themeColor="text1"/>
        </w:rPr>
        <w:t xml:space="preserve">　</w:t>
      </w:r>
      <w:r w:rsidRPr="004D46DA">
        <w:rPr>
          <w:rFonts w:hint="eastAsia"/>
          <w:color w:val="000000" w:themeColor="text1"/>
        </w:rPr>
        <w:t>この届出を受理してよろしいか。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1680"/>
        <w:gridCol w:w="840"/>
        <w:gridCol w:w="1680"/>
        <w:gridCol w:w="1890"/>
      </w:tblGrid>
      <w:tr w:rsidR="001807FE" w:rsidRPr="004D46DA" w:rsidTr="00F648C6">
        <w:trPr>
          <w:trHeight w:hRule="exact" w:val="470"/>
        </w:trPr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市長</w:t>
            </w: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  <w:jc w:val="distribute"/>
            </w:pP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  <w:jc w:val="distribute"/>
            </w:pP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  <w:r w:rsidRPr="005224E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担当</w:t>
            </w:r>
          </w:p>
        </w:tc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台帳整理年月日</w:t>
            </w:r>
          </w:p>
        </w:tc>
        <w:tc>
          <w:tcPr>
            <w:tcW w:w="1890" w:type="dxa"/>
            <w:tcMar>
              <w:left w:w="96" w:type="dxa"/>
              <w:right w:w="96" w:type="dxa"/>
            </w:tcMar>
            <w:vAlign w:val="center"/>
          </w:tcPr>
          <w:p w:rsidR="001807FE" w:rsidRPr="004D46DA" w:rsidRDefault="001807FE" w:rsidP="00F648C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1807FE" w:rsidRPr="004D46DA" w:rsidTr="00F648C6">
        <w:trPr>
          <w:trHeight w:hRule="exact" w:val="874"/>
        </w:trPr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  <w:r w:rsidRPr="005224E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  <w:r w:rsidRPr="005224E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  <w:r w:rsidRPr="005224E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  <w:tc>
          <w:tcPr>
            <w:tcW w:w="168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  <w:tc>
          <w:tcPr>
            <w:tcW w:w="840" w:type="dxa"/>
            <w:tcMar>
              <w:left w:w="96" w:type="dxa"/>
              <w:right w:w="96" w:type="dxa"/>
            </w:tcMar>
            <w:vAlign w:val="center"/>
          </w:tcPr>
          <w:p w:rsidR="001807FE" w:rsidRPr="005224EC" w:rsidRDefault="001807FE" w:rsidP="00F648C6">
            <w:pPr>
              <w:autoSpaceDE w:val="0"/>
              <w:autoSpaceDN w:val="0"/>
            </w:pPr>
          </w:p>
        </w:tc>
        <w:tc>
          <w:tcPr>
            <w:tcW w:w="3570" w:type="dxa"/>
            <w:gridSpan w:val="2"/>
            <w:tcMar>
              <w:left w:w="96" w:type="dxa"/>
              <w:right w:w="96" w:type="dxa"/>
            </w:tcMar>
          </w:tcPr>
          <w:p w:rsidR="001807FE" w:rsidRPr="004D46DA" w:rsidRDefault="001807FE" w:rsidP="00F648C6">
            <w:pPr>
              <w:autoSpaceDE w:val="0"/>
              <w:autoSpaceDN w:val="0"/>
              <w:rPr>
                <w:color w:val="000000" w:themeColor="text1"/>
              </w:rPr>
            </w:pPr>
            <w:r w:rsidRPr="004D46DA">
              <w:rPr>
                <w:rFonts w:hint="eastAsia"/>
                <w:color w:val="000000" w:themeColor="text1"/>
              </w:rPr>
              <w:t>備　考</w:t>
            </w:r>
          </w:p>
        </w:tc>
      </w:tr>
    </w:tbl>
    <w:p w:rsidR="001807FE" w:rsidRPr="005224EC" w:rsidRDefault="001807FE" w:rsidP="001807FE">
      <w:pPr>
        <w:autoSpaceDE w:val="0"/>
        <w:autoSpaceDN w:val="0"/>
        <w:spacing w:line="60" w:lineRule="exact"/>
      </w:pPr>
    </w:p>
    <w:sectPr w:rsidR="001807FE" w:rsidRPr="005224EC" w:rsidSect="00C142FC">
      <w:pgSz w:w="11906" w:h="16838" w:code="9"/>
      <w:pgMar w:top="1134" w:right="1111" w:bottom="1134" w:left="1134" w:header="454" w:footer="567" w:gutter="0"/>
      <w:pgNumType w:start="4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18" w:rsidRDefault="003C2E18">
      <w:r>
        <w:separator/>
      </w:r>
    </w:p>
  </w:endnote>
  <w:endnote w:type="continuationSeparator" w:id="0">
    <w:p w:rsidR="003C2E18" w:rsidRDefault="003C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18" w:rsidRDefault="003C2E18">
      <w:r>
        <w:separator/>
      </w:r>
    </w:p>
  </w:footnote>
  <w:footnote w:type="continuationSeparator" w:id="0">
    <w:p w:rsidR="003C2E18" w:rsidRDefault="003C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869"/>
    <w:multiLevelType w:val="hybridMultilevel"/>
    <w:tmpl w:val="64C2EA8C"/>
    <w:lvl w:ilvl="0" w:tplc="B50E8B6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649F7C70"/>
    <w:multiLevelType w:val="hybridMultilevel"/>
    <w:tmpl w:val="26ECA6F4"/>
    <w:lvl w:ilvl="0" w:tplc="C316C90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47D3EDE"/>
    <w:multiLevelType w:val="hybridMultilevel"/>
    <w:tmpl w:val="64C2EA8C"/>
    <w:lvl w:ilvl="0" w:tplc="B50E8B60">
      <w:start w:val="1"/>
      <w:numFmt w:val="decimalEnclosedCircle"/>
      <w:lvlText w:val="%1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" w15:restartNumberingAfterBreak="0">
    <w:nsid w:val="76AA2C2E"/>
    <w:multiLevelType w:val="hybridMultilevel"/>
    <w:tmpl w:val="1C88E1EA"/>
    <w:lvl w:ilvl="0" w:tplc="7F346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0A"/>
    <w:rsid w:val="000161AA"/>
    <w:rsid w:val="00042825"/>
    <w:rsid w:val="00043232"/>
    <w:rsid w:val="00054100"/>
    <w:rsid w:val="00082FDB"/>
    <w:rsid w:val="000D6636"/>
    <w:rsid w:val="000E4764"/>
    <w:rsid w:val="000F43A4"/>
    <w:rsid w:val="00107753"/>
    <w:rsid w:val="0011598A"/>
    <w:rsid w:val="001228DB"/>
    <w:rsid w:val="00124FC8"/>
    <w:rsid w:val="0013093E"/>
    <w:rsid w:val="00130D76"/>
    <w:rsid w:val="001343E8"/>
    <w:rsid w:val="001348FE"/>
    <w:rsid w:val="00145437"/>
    <w:rsid w:val="001663E3"/>
    <w:rsid w:val="001756EA"/>
    <w:rsid w:val="001807FE"/>
    <w:rsid w:val="00184EE2"/>
    <w:rsid w:val="001B1CD3"/>
    <w:rsid w:val="001B28B5"/>
    <w:rsid w:val="001C2F65"/>
    <w:rsid w:val="001D02AC"/>
    <w:rsid w:val="001E2182"/>
    <w:rsid w:val="001E2B4C"/>
    <w:rsid w:val="001E65A7"/>
    <w:rsid w:val="001F103E"/>
    <w:rsid w:val="001F3E81"/>
    <w:rsid w:val="002003B5"/>
    <w:rsid w:val="0020047B"/>
    <w:rsid w:val="00205189"/>
    <w:rsid w:val="00210340"/>
    <w:rsid w:val="00222DB2"/>
    <w:rsid w:val="002238FA"/>
    <w:rsid w:val="002246AE"/>
    <w:rsid w:val="00226CC2"/>
    <w:rsid w:val="00246F1B"/>
    <w:rsid w:val="00250EA6"/>
    <w:rsid w:val="002745ED"/>
    <w:rsid w:val="00290E2A"/>
    <w:rsid w:val="00290F6A"/>
    <w:rsid w:val="00293854"/>
    <w:rsid w:val="00296296"/>
    <w:rsid w:val="002B7856"/>
    <w:rsid w:val="002C0A93"/>
    <w:rsid w:val="002D3EB4"/>
    <w:rsid w:val="002F16FA"/>
    <w:rsid w:val="00300ABA"/>
    <w:rsid w:val="00305862"/>
    <w:rsid w:val="003146F8"/>
    <w:rsid w:val="00315AE4"/>
    <w:rsid w:val="003441C9"/>
    <w:rsid w:val="003578F2"/>
    <w:rsid w:val="00363F57"/>
    <w:rsid w:val="003832BA"/>
    <w:rsid w:val="00393320"/>
    <w:rsid w:val="003A3059"/>
    <w:rsid w:val="003A7A37"/>
    <w:rsid w:val="003B6E44"/>
    <w:rsid w:val="003B76AF"/>
    <w:rsid w:val="003B78E4"/>
    <w:rsid w:val="003C2E18"/>
    <w:rsid w:val="003C7E57"/>
    <w:rsid w:val="003D2F0A"/>
    <w:rsid w:val="003E2F99"/>
    <w:rsid w:val="00411E73"/>
    <w:rsid w:val="00412EE1"/>
    <w:rsid w:val="00414E3F"/>
    <w:rsid w:val="00422562"/>
    <w:rsid w:val="00427805"/>
    <w:rsid w:val="004336D9"/>
    <w:rsid w:val="004442AF"/>
    <w:rsid w:val="0044559E"/>
    <w:rsid w:val="00450310"/>
    <w:rsid w:val="00451905"/>
    <w:rsid w:val="00462AF5"/>
    <w:rsid w:val="00470DDF"/>
    <w:rsid w:val="00475975"/>
    <w:rsid w:val="00487EC5"/>
    <w:rsid w:val="004900DE"/>
    <w:rsid w:val="00492E3E"/>
    <w:rsid w:val="004B127B"/>
    <w:rsid w:val="004D46DA"/>
    <w:rsid w:val="004D5B2A"/>
    <w:rsid w:val="004D7132"/>
    <w:rsid w:val="004D779A"/>
    <w:rsid w:val="004E3857"/>
    <w:rsid w:val="004F5E1C"/>
    <w:rsid w:val="00506D45"/>
    <w:rsid w:val="005113ED"/>
    <w:rsid w:val="00521774"/>
    <w:rsid w:val="005224EC"/>
    <w:rsid w:val="00533FDE"/>
    <w:rsid w:val="00537720"/>
    <w:rsid w:val="005412D3"/>
    <w:rsid w:val="00562AF6"/>
    <w:rsid w:val="00581197"/>
    <w:rsid w:val="005911A4"/>
    <w:rsid w:val="00591E5D"/>
    <w:rsid w:val="00591E82"/>
    <w:rsid w:val="00594E01"/>
    <w:rsid w:val="005C3E9B"/>
    <w:rsid w:val="005D5B4C"/>
    <w:rsid w:val="006015D5"/>
    <w:rsid w:val="00606711"/>
    <w:rsid w:val="00612A44"/>
    <w:rsid w:val="00614F40"/>
    <w:rsid w:val="00617C55"/>
    <w:rsid w:val="00623328"/>
    <w:rsid w:val="006316E3"/>
    <w:rsid w:val="00646110"/>
    <w:rsid w:val="006558A2"/>
    <w:rsid w:val="006654C7"/>
    <w:rsid w:val="006677B9"/>
    <w:rsid w:val="00687892"/>
    <w:rsid w:val="00695C52"/>
    <w:rsid w:val="006A0881"/>
    <w:rsid w:val="006A10E7"/>
    <w:rsid w:val="006B2FC7"/>
    <w:rsid w:val="006D2F3A"/>
    <w:rsid w:val="006D486D"/>
    <w:rsid w:val="006D5DB9"/>
    <w:rsid w:val="006D7313"/>
    <w:rsid w:val="006E5593"/>
    <w:rsid w:val="007003A9"/>
    <w:rsid w:val="00700949"/>
    <w:rsid w:val="007263F2"/>
    <w:rsid w:val="00743A8F"/>
    <w:rsid w:val="00746DB9"/>
    <w:rsid w:val="00760652"/>
    <w:rsid w:val="007676D4"/>
    <w:rsid w:val="007874B1"/>
    <w:rsid w:val="007875C4"/>
    <w:rsid w:val="00791E6F"/>
    <w:rsid w:val="007A38DD"/>
    <w:rsid w:val="007A5663"/>
    <w:rsid w:val="007B0072"/>
    <w:rsid w:val="007B179A"/>
    <w:rsid w:val="007B383F"/>
    <w:rsid w:val="007C3BE3"/>
    <w:rsid w:val="007E344A"/>
    <w:rsid w:val="007F14A7"/>
    <w:rsid w:val="007F1DBC"/>
    <w:rsid w:val="007F671A"/>
    <w:rsid w:val="0080037A"/>
    <w:rsid w:val="00834100"/>
    <w:rsid w:val="00840C3E"/>
    <w:rsid w:val="008414B8"/>
    <w:rsid w:val="008549AA"/>
    <w:rsid w:val="00872556"/>
    <w:rsid w:val="00892545"/>
    <w:rsid w:val="00895D87"/>
    <w:rsid w:val="008A0A18"/>
    <w:rsid w:val="008A2D19"/>
    <w:rsid w:val="008A75E7"/>
    <w:rsid w:val="008D36C5"/>
    <w:rsid w:val="008D3BCC"/>
    <w:rsid w:val="008E5BC2"/>
    <w:rsid w:val="008F2A13"/>
    <w:rsid w:val="008F6223"/>
    <w:rsid w:val="008F6309"/>
    <w:rsid w:val="0090193A"/>
    <w:rsid w:val="00910146"/>
    <w:rsid w:val="00916199"/>
    <w:rsid w:val="009278C6"/>
    <w:rsid w:val="00934EA2"/>
    <w:rsid w:val="00955DE1"/>
    <w:rsid w:val="0097098F"/>
    <w:rsid w:val="00975062"/>
    <w:rsid w:val="00986015"/>
    <w:rsid w:val="009869FA"/>
    <w:rsid w:val="00991E42"/>
    <w:rsid w:val="00995781"/>
    <w:rsid w:val="00996AF1"/>
    <w:rsid w:val="009A1965"/>
    <w:rsid w:val="009B6F12"/>
    <w:rsid w:val="009B746B"/>
    <w:rsid w:val="009D551B"/>
    <w:rsid w:val="00A03CD1"/>
    <w:rsid w:val="00A23146"/>
    <w:rsid w:val="00A523C9"/>
    <w:rsid w:val="00A56C77"/>
    <w:rsid w:val="00A64C29"/>
    <w:rsid w:val="00A65D38"/>
    <w:rsid w:val="00A73C67"/>
    <w:rsid w:val="00A74191"/>
    <w:rsid w:val="00A825E5"/>
    <w:rsid w:val="00A86EE1"/>
    <w:rsid w:val="00A9746C"/>
    <w:rsid w:val="00AA714D"/>
    <w:rsid w:val="00AD7C2E"/>
    <w:rsid w:val="00AE3915"/>
    <w:rsid w:val="00B0365F"/>
    <w:rsid w:val="00B14BBB"/>
    <w:rsid w:val="00B22447"/>
    <w:rsid w:val="00B40AE0"/>
    <w:rsid w:val="00B475F7"/>
    <w:rsid w:val="00B57792"/>
    <w:rsid w:val="00B72F3D"/>
    <w:rsid w:val="00B75BDA"/>
    <w:rsid w:val="00B80EC0"/>
    <w:rsid w:val="00B8189A"/>
    <w:rsid w:val="00B8628D"/>
    <w:rsid w:val="00B97D76"/>
    <w:rsid w:val="00BA424B"/>
    <w:rsid w:val="00BC077A"/>
    <w:rsid w:val="00BD0385"/>
    <w:rsid w:val="00BD057D"/>
    <w:rsid w:val="00BD2CB1"/>
    <w:rsid w:val="00BD43D0"/>
    <w:rsid w:val="00BF02E6"/>
    <w:rsid w:val="00BF0875"/>
    <w:rsid w:val="00C142FC"/>
    <w:rsid w:val="00C415EC"/>
    <w:rsid w:val="00C51644"/>
    <w:rsid w:val="00C520AB"/>
    <w:rsid w:val="00C61CD2"/>
    <w:rsid w:val="00C656BC"/>
    <w:rsid w:val="00C67478"/>
    <w:rsid w:val="00C921FD"/>
    <w:rsid w:val="00C9485A"/>
    <w:rsid w:val="00CB663D"/>
    <w:rsid w:val="00CC3F3E"/>
    <w:rsid w:val="00CC4582"/>
    <w:rsid w:val="00CD5112"/>
    <w:rsid w:val="00CE06E7"/>
    <w:rsid w:val="00CE7B84"/>
    <w:rsid w:val="00CF7567"/>
    <w:rsid w:val="00D0495F"/>
    <w:rsid w:val="00D11A1D"/>
    <w:rsid w:val="00D271FB"/>
    <w:rsid w:val="00D4345D"/>
    <w:rsid w:val="00D43B05"/>
    <w:rsid w:val="00D443B8"/>
    <w:rsid w:val="00D901EE"/>
    <w:rsid w:val="00D910AC"/>
    <w:rsid w:val="00D953E0"/>
    <w:rsid w:val="00DA5B79"/>
    <w:rsid w:val="00DC7EA8"/>
    <w:rsid w:val="00DE1914"/>
    <w:rsid w:val="00DE7CEC"/>
    <w:rsid w:val="00DF0349"/>
    <w:rsid w:val="00DF203E"/>
    <w:rsid w:val="00DF3B99"/>
    <w:rsid w:val="00DF5150"/>
    <w:rsid w:val="00E05441"/>
    <w:rsid w:val="00E14B04"/>
    <w:rsid w:val="00E313A9"/>
    <w:rsid w:val="00E5460E"/>
    <w:rsid w:val="00E5523D"/>
    <w:rsid w:val="00E70116"/>
    <w:rsid w:val="00E83C31"/>
    <w:rsid w:val="00E874A4"/>
    <w:rsid w:val="00E93C71"/>
    <w:rsid w:val="00EA00B3"/>
    <w:rsid w:val="00EA33BA"/>
    <w:rsid w:val="00EA68BA"/>
    <w:rsid w:val="00EB5DE4"/>
    <w:rsid w:val="00EC5AC9"/>
    <w:rsid w:val="00ED010E"/>
    <w:rsid w:val="00EF207B"/>
    <w:rsid w:val="00EF79AA"/>
    <w:rsid w:val="00F0645C"/>
    <w:rsid w:val="00F07E5A"/>
    <w:rsid w:val="00F16D1E"/>
    <w:rsid w:val="00F2145E"/>
    <w:rsid w:val="00F27135"/>
    <w:rsid w:val="00F648C6"/>
    <w:rsid w:val="00F70FC1"/>
    <w:rsid w:val="00F80AA2"/>
    <w:rsid w:val="00F86AE8"/>
    <w:rsid w:val="00F9511D"/>
    <w:rsid w:val="00FA5AA1"/>
    <w:rsid w:val="00FB0020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07D86-FE23-461D-858E-26C90C05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1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DBC"/>
    <w:rPr>
      <w:rFonts w:ascii="ＭＳ 明朝" w:hAnsi="Courier New" w:cs="Times New Roman"/>
      <w:kern w:val="2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5062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7478"/>
    <w:rPr>
      <w:rFonts w:asciiTheme="majorHAnsi" w:eastAsiaTheme="majorEastAsia" w:hAnsiTheme="majorHAnsi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747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56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AE3915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AE3915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95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95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A6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A0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A03CD1"/>
    <w:pPr>
      <w:jc w:val="both"/>
    </w:pPr>
    <w:rPr>
      <w:rFonts w:ascii="ＭＳ 明朝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5062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5062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61AA"/>
    <w:pPr>
      <w:ind w:leftChars="400" w:left="840"/>
    </w:pPr>
  </w:style>
  <w:style w:type="table" w:customStyle="1" w:styleId="18">
    <w:name w:val="表 (格子)18"/>
    <w:basedOn w:val="a1"/>
    <w:next w:val="aa"/>
    <w:uiPriority w:val="39"/>
    <w:rsid w:val="00DE1914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DE1914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a"/>
    <w:uiPriority w:val="39"/>
    <w:rsid w:val="00D271FB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D271FB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0"/>
    <w:basedOn w:val="a1"/>
    <w:next w:val="aa"/>
    <w:uiPriority w:val="39"/>
    <w:rsid w:val="0098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a"/>
    <w:uiPriority w:val="39"/>
    <w:rsid w:val="00986015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4D46DA"/>
  </w:style>
  <w:style w:type="character" w:customStyle="1" w:styleId="ad">
    <w:name w:val="書式なし (文字)"/>
    <w:basedOn w:val="a0"/>
    <w:link w:val="ac"/>
    <w:uiPriority w:val="99"/>
    <w:locked/>
    <w:rsid w:val="004D46DA"/>
    <w:rPr>
      <w:rFonts w:ascii="ＭＳ 明朝" w:hAnsi="Courier New" w:cs="Times New Roman"/>
      <w:kern w:val="2"/>
      <w:sz w:val="21"/>
    </w:rPr>
  </w:style>
  <w:style w:type="table" w:customStyle="1" w:styleId="22">
    <w:name w:val="表 (格子)22"/>
    <w:basedOn w:val="a1"/>
    <w:next w:val="aa"/>
    <w:uiPriority w:val="39"/>
    <w:rsid w:val="004D46DA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a"/>
    <w:uiPriority w:val="39"/>
    <w:rsid w:val="004D46DA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a"/>
    <w:uiPriority w:val="39"/>
    <w:rsid w:val="004D46DA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a"/>
    <w:uiPriority w:val="39"/>
    <w:rsid w:val="004D46DA"/>
    <w:pPr>
      <w:jc w:val="both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a"/>
    <w:uiPriority w:val="39"/>
    <w:rsid w:val="004D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貴子</dc:creator>
  <cp:keywords/>
  <dc:description/>
  <cp:lastModifiedBy>板垣 貴子</cp:lastModifiedBy>
  <cp:revision>2</cp:revision>
  <cp:lastPrinted>2024-11-14T05:12:00Z</cp:lastPrinted>
  <dcterms:created xsi:type="dcterms:W3CDTF">2024-12-18T00:39:00Z</dcterms:created>
  <dcterms:modified xsi:type="dcterms:W3CDTF">2024-12-18T00:39:00Z</dcterms:modified>
</cp:coreProperties>
</file>