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A4" w:rsidRDefault="005911A4" w:rsidP="006E5593">
      <w:pPr>
        <w:autoSpaceDE w:val="0"/>
        <w:autoSpaceDN w:val="0"/>
        <w:rPr>
          <w:rFonts w:hAnsi="Century"/>
          <w:color w:val="000000" w:themeColor="text1"/>
        </w:rPr>
      </w:pPr>
      <w:bookmarkStart w:id="0" w:name="_GoBack"/>
      <w:bookmarkEnd w:id="0"/>
    </w:p>
    <w:p w:rsidR="006E5593" w:rsidRPr="00E05441" w:rsidRDefault="006E5593" w:rsidP="006E5593">
      <w:pPr>
        <w:autoSpaceDE w:val="0"/>
        <w:autoSpaceDN w:val="0"/>
        <w:rPr>
          <w:rFonts w:hAnsi="Century"/>
        </w:rPr>
      </w:pPr>
      <w:r w:rsidRPr="00E05441">
        <w:rPr>
          <w:rFonts w:hAnsi="Century" w:hint="eastAsia"/>
          <w:color w:val="000000" w:themeColor="text1"/>
        </w:rPr>
        <w:t>様式第９号（第５条の３関係）</w:t>
      </w:r>
    </w:p>
    <w:p w:rsidR="006E5593" w:rsidRPr="00E05441" w:rsidRDefault="006E5593" w:rsidP="006E5593">
      <w:pPr>
        <w:autoSpaceDE w:val="0"/>
        <w:autoSpaceDN w:val="0"/>
        <w:ind w:right="211"/>
        <w:jc w:val="right"/>
      </w:pPr>
      <w:r w:rsidRPr="004D46DA">
        <w:rPr>
          <w:rFonts w:hint="eastAsia"/>
          <w:color w:val="000000" w:themeColor="text1"/>
        </w:rPr>
        <w:t>年　　月　　日</w:t>
      </w:r>
    </w:p>
    <w:p w:rsidR="006E5593" w:rsidRPr="00E05441" w:rsidRDefault="006E5593" w:rsidP="006E5593">
      <w:pPr>
        <w:autoSpaceDE w:val="0"/>
        <w:autoSpaceDN w:val="0"/>
        <w:ind w:right="630"/>
        <w:jc w:val="left"/>
      </w:pPr>
    </w:p>
    <w:p w:rsidR="006E5593" w:rsidRPr="00E05441" w:rsidRDefault="006E5593" w:rsidP="006E5593">
      <w:pPr>
        <w:autoSpaceDE w:val="0"/>
        <w:autoSpaceDN w:val="0"/>
        <w:ind w:right="630"/>
        <w:jc w:val="left"/>
      </w:pPr>
    </w:p>
    <w:p w:rsidR="006E5593" w:rsidRPr="00E05441" w:rsidRDefault="006E5593" w:rsidP="006E5593">
      <w:pPr>
        <w:autoSpaceDE w:val="0"/>
        <w:autoSpaceDN w:val="0"/>
      </w:pPr>
      <w:r>
        <w:rPr>
          <w:rFonts w:hint="eastAsia"/>
          <w:color w:val="000000" w:themeColor="text1"/>
        </w:rPr>
        <w:t xml:space="preserve">　　</w:t>
      </w:r>
      <w:r w:rsidRPr="004D46DA">
        <w:rPr>
          <w:rFonts w:hint="eastAsia"/>
          <w:color w:val="000000" w:themeColor="text1"/>
        </w:rPr>
        <w:t>黒石市長　　　　　　　　　　様</w:t>
      </w:r>
    </w:p>
    <w:p w:rsidR="006E5593" w:rsidRPr="00E05441" w:rsidRDefault="006E5593" w:rsidP="006E5593">
      <w:pPr>
        <w:autoSpaceDE w:val="0"/>
        <w:autoSpaceDN w:val="0"/>
      </w:pPr>
    </w:p>
    <w:p w:rsidR="006E5593" w:rsidRPr="00E05441" w:rsidRDefault="006E5593" w:rsidP="006E5593">
      <w:pPr>
        <w:autoSpaceDE w:val="0"/>
        <w:autoSpaceDN w:val="0"/>
      </w:pPr>
    </w:p>
    <w:p w:rsidR="006E5593" w:rsidRPr="00E05441" w:rsidRDefault="006E5593" w:rsidP="006E5593">
      <w:pPr>
        <w:autoSpaceDE w:val="0"/>
        <w:autoSpaceDN w:val="0"/>
        <w:ind w:leftChars="2160" w:left="4536" w:right="420"/>
        <w:jc w:val="left"/>
      </w:pPr>
      <w:r w:rsidRPr="004D46DA">
        <w:rPr>
          <w:rFonts w:hint="eastAsia"/>
          <w:color w:val="000000" w:themeColor="text1"/>
        </w:rPr>
        <w:t>所在地</w:t>
      </w:r>
    </w:p>
    <w:p w:rsidR="006E5593" w:rsidRPr="00E05441" w:rsidRDefault="006E5593" w:rsidP="006E5593">
      <w:pPr>
        <w:autoSpaceDE w:val="0"/>
        <w:autoSpaceDN w:val="0"/>
        <w:ind w:leftChars="2160" w:left="4536" w:right="420"/>
        <w:jc w:val="left"/>
      </w:pPr>
      <w:r w:rsidRPr="004D46DA">
        <w:rPr>
          <w:rFonts w:hint="eastAsia"/>
          <w:color w:val="000000" w:themeColor="text1"/>
          <w:lang w:eastAsia="zh-CN"/>
        </w:rPr>
        <w:t>名</w:t>
      </w:r>
      <w:r w:rsidRPr="004D46DA">
        <w:rPr>
          <w:rFonts w:hint="eastAsia"/>
          <w:color w:val="000000" w:themeColor="text1"/>
        </w:rPr>
        <w:t xml:space="preserve">　</w:t>
      </w:r>
      <w:r w:rsidRPr="004D46DA">
        <w:rPr>
          <w:rFonts w:hint="eastAsia"/>
          <w:color w:val="000000" w:themeColor="text1"/>
          <w:lang w:eastAsia="zh-CN"/>
        </w:rPr>
        <w:t>称</w:t>
      </w:r>
    </w:p>
    <w:p w:rsidR="006E5593" w:rsidRPr="00E05441" w:rsidRDefault="006E5593" w:rsidP="006E5593">
      <w:pPr>
        <w:autoSpaceDE w:val="0"/>
        <w:autoSpaceDN w:val="0"/>
        <w:ind w:leftChars="2160" w:left="4536" w:right="420"/>
        <w:jc w:val="left"/>
      </w:pPr>
      <w:r w:rsidRPr="004D46DA">
        <w:rPr>
          <w:rFonts w:hint="eastAsia"/>
          <w:color w:val="000000" w:themeColor="text1"/>
        </w:rPr>
        <w:t>代表者氏名</w:t>
      </w:r>
    </w:p>
    <w:p w:rsidR="006E5593" w:rsidRPr="00E05441" w:rsidRDefault="006E5593" w:rsidP="006E5593">
      <w:pPr>
        <w:autoSpaceDE w:val="0"/>
        <w:autoSpaceDN w:val="0"/>
        <w:ind w:leftChars="2160" w:left="4536" w:right="420"/>
        <w:jc w:val="left"/>
      </w:pPr>
      <w:r w:rsidRPr="004D46DA">
        <w:rPr>
          <w:rFonts w:hint="eastAsia"/>
          <w:color w:val="000000" w:themeColor="text1"/>
        </w:rPr>
        <w:t>連絡先</w:t>
      </w:r>
    </w:p>
    <w:p w:rsidR="006E5593" w:rsidRPr="00E05441" w:rsidRDefault="006E5593" w:rsidP="006E5593">
      <w:pPr>
        <w:autoSpaceDE w:val="0"/>
        <w:autoSpaceDN w:val="0"/>
        <w:ind w:right="420"/>
        <w:jc w:val="left"/>
      </w:pPr>
    </w:p>
    <w:p w:rsidR="006E5593" w:rsidRPr="00E05441" w:rsidRDefault="006E5593" w:rsidP="006E5593">
      <w:pPr>
        <w:autoSpaceDE w:val="0"/>
        <w:autoSpaceDN w:val="0"/>
        <w:ind w:right="420"/>
        <w:jc w:val="left"/>
      </w:pPr>
    </w:p>
    <w:p w:rsidR="006E5593" w:rsidRPr="005911A4" w:rsidRDefault="006E5593" w:rsidP="006E5593">
      <w:pPr>
        <w:autoSpaceDE w:val="0"/>
        <w:autoSpaceDN w:val="0"/>
        <w:jc w:val="center"/>
      </w:pPr>
      <w:r w:rsidRPr="005911A4">
        <w:rPr>
          <w:rFonts w:hint="eastAsia"/>
        </w:rPr>
        <w:t>責</w:t>
      </w:r>
      <w:r w:rsidRPr="005911A4">
        <w:t xml:space="preserve"> </w:t>
      </w:r>
      <w:r w:rsidRPr="005911A4">
        <w:rPr>
          <w:rFonts w:hint="eastAsia"/>
        </w:rPr>
        <w:t>任</w:t>
      </w:r>
      <w:r w:rsidRPr="005911A4">
        <w:t xml:space="preserve"> </w:t>
      </w:r>
      <w:r w:rsidRPr="005911A4">
        <w:rPr>
          <w:rFonts w:hint="eastAsia"/>
        </w:rPr>
        <w:t>技</w:t>
      </w:r>
      <w:r w:rsidRPr="005911A4">
        <w:t xml:space="preserve"> </w:t>
      </w:r>
      <w:r w:rsidRPr="005911A4">
        <w:rPr>
          <w:rFonts w:hint="eastAsia"/>
        </w:rPr>
        <w:t>術</w:t>
      </w:r>
      <w:r w:rsidRPr="005911A4">
        <w:t xml:space="preserve"> </w:t>
      </w:r>
      <w:r w:rsidRPr="005911A4">
        <w:rPr>
          <w:rFonts w:hint="eastAsia"/>
        </w:rPr>
        <w:t>者</w:t>
      </w:r>
      <w:r w:rsidRPr="005911A4">
        <w:t xml:space="preserve"> </w:t>
      </w:r>
      <w:r w:rsidRPr="005911A4">
        <w:rPr>
          <w:rFonts w:hint="eastAsia"/>
        </w:rPr>
        <w:t>及</w:t>
      </w:r>
      <w:r w:rsidRPr="005911A4">
        <w:t xml:space="preserve"> </w:t>
      </w:r>
      <w:r w:rsidRPr="005911A4">
        <w:rPr>
          <w:rFonts w:hint="eastAsia"/>
        </w:rPr>
        <w:t>び</w:t>
      </w:r>
      <w:r w:rsidRPr="005911A4">
        <w:t xml:space="preserve"> </w:t>
      </w:r>
      <w:r w:rsidRPr="005911A4">
        <w:rPr>
          <w:rFonts w:hint="eastAsia"/>
        </w:rPr>
        <w:t>配</w:t>
      </w:r>
      <w:r w:rsidRPr="005911A4">
        <w:t xml:space="preserve"> </w:t>
      </w:r>
      <w:r w:rsidRPr="005911A4">
        <w:rPr>
          <w:rFonts w:hint="eastAsia"/>
        </w:rPr>
        <w:t>管</w:t>
      </w:r>
      <w:r w:rsidRPr="005911A4">
        <w:t xml:space="preserve"> </w:t>
      </w:r>
      <w:r w:rsidRPr="005911A4">
        <w:rPr>
          <w:rFonts w:hint="eastAsia"/>
        </w:rPr>
        <w:t>工</w:t>
      </w:r>
      <w:r w:rsidRPr="005911A4">
        <w:t xml:space="preserve"> </w:t>
      </w:r>
      <w:r w:rsidRPr="005911A4">
        <w:rPr>
          <w:rFonts w:hint="eastAsia"/>
        </w:rPr>
        <w:t>名</w:t>
      </w:r>
      <w:r w:rsidRPr="005911A4">
        <w:t xml:space="preserve"> </w:t>
      </w:r>
      <w:r w:rsidRPr="005911A4">
        <w:rPr>
          <w:rFonts w:hint="eastAsia"/>
        </w:rPr>
        <w:t>簿</w:t>
      </w:r>
    </w:p>
    <w:p w:rsidR="006E5593" w:rsidRPr="005911A4" w:rsidRDefault="006E5593" w:rsidP="006E5593">
      <w:pPr>
        <w:autoSpaceDE w:val="0"/>
        <w:autoSpaceDN w:val="0"/>
      </w:pPr>
    </w:p>
    <w:tbl>
      <w:tblPr>
        <w:tblW w:w="962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1690"/>
        <w:gridCol w:w="2127"/>
        <w:gridCol w:w="1417"/>
        <w:gridCol w:w="1701"/>
        <w:gridCol w:w="1644"/>
      </w:tblGrid>
      <w:tr w:rsidR="006E5593" w:rsidRPr="005911A4" w:rsidTr="00606711">
        <w:tc>
          <w:tcPr>
            <w:tcW w:w="1050" w:type="dxa"/>
            <w:vAlign w:val="center"/>
          </w:tcPr>
          <w:p w:rsidR="006E5593" w:rsidRPr="005911A4" w:rsidRDefault="006E5593" w:rsidP="00427805">
            <w:pPr>
              <w:autoSpaceDE w:val="0"/>
              <w:autoSpaceDN w:val="0"/>
              <w:ind w:right="113"/>
              <w:jc w:val="center"/>
            </w:pPr>
            <w:r w:rsidRPr="005911A4">
              <w:rPr>
                <w:rFonts w:hint="eastAsia"/>
              </w:rPr>
              <w:t>区　分</w:t>
            </w:r>
          </w:p>
        </w:tc>
        <w:tc>
          <w:tcPr>
            <w:tcW w:w="1690" w:type="dxa"/>
            <w:vAlign w:val="center"/>
          </w:tcPr>
          <w:p w:rsidR="006E5593" w:rsidRPr="005911A4" w:rsidRDefault="006E5593" w:rsidP="00606711">
            <w:pPr>
              <w:autoSpaceDE w:val="0"/>
              <w:autoSpaceDN w:val="0"/>
              <w:ind w:right="113"/>
              <w:jc w:val="center"/>
            </w:pPr>
            <w:r w:rsidRPr="005911A4">
              <w:rPr>
                <w:rFonts w:hint="eastAsia"/>
              </w:rPr>
              <w:t>フリガナ</w:t>
            </w:r>
          </w:p>
          <w:p w:rsidR="006E5593" w:rsidRPr="005911A4" w:rsidRDefault="006E5593" w:rsidP="00606711">
            <w:pPr>
              <w:autoSpaceDE w:val="0"/>
              <w:autoSpaceDN w:val="0"/>
              <w:ind w:right="113"/>
              <w:jc w:val="center"/>
            </w:pPr>
            <w:r w:rsidRPr="005911A4">
              <w:rPr>
                <w:rFonts w:hint="eastAsia"/>
              </w:rPr>
              <w:t>氏</w:t>
            </w:r>
            <w:r w:rsidR="00743A8F" w:rsidRPr="005911A4">
              <w:rPr>
                <w:rFonts w:hint="eastAsia"/>
              </w:rPr>
              <w:t xml:space="preserve">　　</w:t>
            </w:r>
            <w:r w:rsidRPr="005911A4">
              <w:rPr>
                <w:rFonts w:hint="eastAsia"/>
              </w:rPr>
              <w:t>名</w:t>
            </w:r>
          </w:p>
        </w:tc>
        <w:tc>
          <w:tcPr>
            <w:tcW w:w="2127" w:type="dxa"/>
            <w:vAlign w:val="center"/>
          </w:tcPr>
          <w:p w:rsidR="006E5593" w:rsidRPr="005911A4" w:rsidRDefault="006E5593" w:rsidP="006E5593">
            <w:pPr>
              <w:autoSpaceDE w:val="0"/>
              <w:autoSpaceDN w:val="0"/>
              <w:ind w:right="113"/>
              <w:jc w:val="center"/>
            </w:pPr>
            <w:r w:rsidRPr="005911A4">
              <w:rPr>
                <w:rFonts w:hint="eastAsia"/>
              </w:rPr>
              <w:t>住　　　所</w:t>
            </w:r>
          </w:p>
        </w:tc>
        <w:tc>
          <w:tcPr>
            <w:tcW w:w="1417" w:type="dxa"/>
            <w:vAlign w:val="center"/>
          </w:tcPr>
          <w:p w:rsidR="006E5593" w:rsidRPr="005911A4" w:rsidRDefault="006E5593" w:rsidP="006E5593">
            <w:pPr>
              <w:autoSpaceDE w:val="0"/>
              <w:autoSpaceDN w:val="0"/>
              <w:jc w:val="center"/>
            </w:pPr>
            <w:r w:rsidRPr="005911A4">
              <w:rPr>
                <w:rFonts w:hint="eastAsia"/>
              </w:rPr>
              <w:t>登録番号</w:t>
            </w:r>
          </w:p>
        </w:tc>
        <w:tc>
          <w:tcPr>
            <w:tcW w:w="1701" w:type="dxa"/>
            <w:vAlign w:val="center"/>
          </w:tcPr>
          <w:p w:rsidR="006E5593" w:rsidRPr="005911A4" w:rsidRDefault="00606711" w:rsidP="006E5593">
            <w:pPr>
              <w:autoSpaceDE w:val="0"/>
              <w:autoSpaceDN w:val="0"/>
              <w:ind w:right="113"/>
              <w:jc w:val="center"/>
            </w:pPr>
            <w:r w:rsidRPr="005911A4">
              <w:rPr>
                <w:rFonts w:hint="eastAsia"/>
              </w:rPr>
              <w:t>有効期</w:t>
            </w:r>
            <w:r w:rsidR="006E5593" w:rsidRPr="005911A4">
              <w:rPr>
                <w:rFonts w:hint="eastAsia"/>
              </w:rPr>
              <w:t>限</w:t>
            </w:r>
          </w:p>
        </w:tc>
        <w:tc>
          <w:tcPr>
            <w:tcW w:w="1644" w:type="dxa"/>
            <w:vAlign w:val="center"/>
          </w:tcPr>
          <w:p w:rsidR="006E5593" w:rsidRPr="005911A4" w:rsidRDefault="00606711" w:rsidP="00606711">
            <w:pPr>
              <w:autoSpaceDE w:val="0"/>
              <w:autoSpaceDN w:val="0"/>
              <w:ind w:right="113"/>
              <w:jc w:val="center"/>
            </w:pPr>
            <w:r w:rsidRPr="005911A4">
              <w:rPr>
                <w:rFonts w:hint="eastAsia"/>
              </w:rPr>
              <w:t>兼任状況</w:t>
            </w:r>
          </w:p>
        </w:tc>
      </w:tr>
      <w:tr w:rsidR="00606711" w:rsidRPr="005911A4" w:rsidTr="00606711">
        <w:trPr>
          <w:trHeight w:val="600"/>
        </w:trPr>
        <w:tc>
          <w:tcPr>
            <w:tcW w:w="1050" w:type="dxa"/>
            <w:vAlign w:val="center"/>
          </w:tcPr>
          <w:p w:rsidR="00606711" w:rsidRPr="005911A4" w:rsidRDefault="00606711" w:rsidP="00606711">
            <w:pPr>
              <w:autoSpaceDE w:val="0"/>
              <w:autoSpaceDN w:val="0"/>
              <w:ind w:right="60"/>
              <w:jc w:val="center"/>
            </w:pPr>
            <w:r w:rsidRPr="005911A4">
              <w:rPr>
                <w:rFonts w:hint="eastAsia"/>
              </w:rPr>
              <w:t>□責技術</w:t>
            </w:r>
          </w:p>
          <w:p w:rsidR="00606711" w:rsidRPr="005911A4" w:rsidRDefault="00606711" w:rsidP="00606711">
            <w:pPr>
              <w:autoSpaceDE w:val="0"/>
              <w:autoSpaceDN w:val="0"/>
              <w:ind w:right="60"/>
              <w:jc w:val="center"/>
            </w:pPr>
            <w:r w:rsidRPr="005911A4">
              <w:rPr>
                <w:rFonts w:hint="eastAsia"/>
              </w:rPr>
              <w:t>□配管工</w:t>
            </w:r>
          </w:p>
        </w:tc>
        <w:tc>
          <w:tcPr>
            <w:tcW w:w="1690" w:type="dxa"/>
            <w:vAlign w:val="center"/>
          </w:tcPr>
          <w:p w:rsidR="00606711" w:rsidRPr="005911A4" w:rsidRDefault="00606711" w:rsidP="00606711">
            <w:pPr>
              <w:autoSpaceDE w:val="0"/>
              <w:autoSpaceDN w:val="0"/>
              <w:ind w:right="96"/>
            </w:pPr>
          </w:p>
        </w:tc>
        <w:tc>
          <w:tcPr>
            <w:tcW w:w="2127" w:type="dxa"/>
            <w:vAlign w:val="center"/>
          </w:tcPr>
          <w:p w:rsidR="00606711" w:rsidRPr="005911A4" w:rsidRDefault="00606711" w:rsidP="00606711">
            <w:pPr>
              <w:autoSpaceDE w:val="0"/>
              <w:autoSpaceDN w:val="0"/>
              <w:ind w:right="96"/>
            </w:pPr>
          </w:p>
        </w:tc>
        <w:tc>
          <w:tcPr>
            <w:tcW w:w="1417" w:type="dxa"/>
            <w:vAlign w:val="center"/>
          </w:tcPr>
          <w:p w:rsidR="00606711" w:rsidRPr="005911A4" w:rsidRDefault="00606711" w:rsidP="00606711">
            <w:pPr>
              <w:autoSpaceDE w:val="0"/>
              <w:autoSpaceDN w:val="0"/>
              <w:ind w:right="96"/>
            </w:pPr>
          </w:p>
        </w:tc>
        <w:tc>
          <w:tcPr>
            <w:tcW w:w="1701" w:type="dxa"/>
            <w:vAlign w:val="center"/>
          </w:tcPr>
          <w:p w:rsidR="00606711" w:rsidRPr="005911A4" w:rsidRDefault="00606711" w:rsidP="00606711">
            <w:pPr>
              <w:autoSpaceDE w:val="0"/>
              <w:autoSpaceDN w:val="0"/>
              <w:ind w:right="96"/>
            </w:pPr>
          </w:p>
        </w:tc>
        <w:tc>
          <w:tcPr>
            <w:tcW w:w="1644" w:type="dxa"/>
            <w:vAlign w:val="center"/>
          </w:tcPr>
          <w:p w:rsidR="00606711" w:rsidRPr="005911A4" w:rsidRDefault="00606711" w:rsidP="00606711">
            <w:pPr>
              <w:autoSpaceDE w:val="0"/>
              <w:autoSpaceDN w:val="0"/>
              <w:ind w:right="96"/>
              <w:jc w:val="center"/>
            </w:pPr>
            <w:r w:rsidRPr="005911A4">
              <w:rPr>
                <w:rFonts w:hint="eastAsia"/>
              </w:rPr>
              <w:t>有・無</w:t>
            </w:r>
          </w:p>
          <w:p w:rsidR="00606711" w:rsidRPr="005911A4" w:rsidRDefault="00606711" w:rsidP="00606711">
            <w:pPr>
              <w:autoSpaceDE w:val="0"/>
              <w:autoSpaceDN w:val="0"/>
              <w:ind w:right="96"/>
              <w:jc w:val="center"/>
            </w:pPr>
            <w:r w:rsidRPr="005911A4">
              <w:rPr>
                <w:rFonts w:hint="eastAsia"/>
              </w:rPr>
              <w:t xml:space="preserve">（　　</w:t>
            </w:r>
            <w:r w:rsidRPr="005911A4">
              <w:t xml:space="preserve">   </w:t>
            </w:r>
            <w:r w:rsidRPr="005911A4">
              <w:rPr>
                <w:rFonts w:hint="eastAsia"/>
              </w:rPr>
              <w:t xml:space="preserve">　</w:t>
            </w:r>
            <w:r w:rsidRPr="005911A4">
              <w:t xml:space="preserve"> </w:t>
            </w:r>
            <w:r w:rsidRPr="005911A4">
              <w:rPr>
                <w:rFonts w:hint="eastAsia"/>
              </w:rPr>
              <w:t>）</w:t>
            </w:r>
          </w:p>
        </w:tc>
      </w:tr>
      <w:tr w:rsidR="00606711" w:rsidRPr="005911A4" w:rsidTr="006D2F3A">
        <w:trPr>
          <w:trHeight w:val="600"/>
        </w:trPr>
        <w:tc>
          <w:tcPr>
            <w:tcW w:w="1050" w:type="dxa"/>
            <w:vAlign w:val="center"/>
          </w:tcPr>
          <w:p w:rsidR="00606711" w:rsidRPr="005911A4" w:rsidRDefault="00606711" w:rsidP="00606711">
            <w:pPr>
              <w:autoSpaceDE w:val="0"/>
              <w:autoSpaceDN w:val="0"/>
              <w:ind w:right="60"/>
              <w:jc w:val="center"/>
            </w:pPr>
            <w:r w:rsidRPr="005911A4">
              <w:rPr>
                <w:rFonts w:hint="eastAsia"/>
              </w:rPr>
              <w:t>□責技術</w:t>
            </w:r>
          </w:p>
          <w:p w:rsidR="00606711" w:rsidRPr="005911A4" w:rsidRDefault="00606711" w:rsidP="00606711">
            <w:pPr>
              <w:autoSpaceDE w:val="0"/>
              <w:autoSpaceDN w:val="0"/>
              <w:ind w:right="60"/>
              <w:jc w:val="center"/>
            </w:pPr>
            <w:r w:rsidRPr="005911A4">
              <w:rPr>
                <w:rFonts w:hint="eastAsia"/>
              </w:rPr>
              <w:t>□配管工</w:t>
            </w:r>
          </w:p>
        </w:tc>
        <w:tc>
          <w:tcPr>
            <w:tcW w:w="1690" w:type="dxa"/>
            <w:vAlign w:val="center"/>
          </w:tcPr>
          <w:p w:rsidR="00606711" w:rsidRPr="005911A4" w:rsidRDefault="00606711" w:rsidP="00606711">
            <w:pPr>
              <w:autoSpaceDE w:val="0"/>
              <w:autoSpaceDN w:val="0"/>
              <w:ind w:right="96"/>
            </w:pPr>
          </w:p>
        </w:tc>
        <w:tc>
          <w:tcPr>
            <w:tcW w:w="2127" w:type="dxa"/>
            <w:vAlign w:val="center"/>
          </w:tcPr>
          <w:p w:rsidR="00606711" w:rsidRPr="005911A4" w:rsidRDefault="00606711" w:rsidP="00606711">
            <w:pPr>
              <w:autoSpaceDE w:val="0"/>
              <w:autoSpaceDN w:val="0"/>
              <w:ind w:right="96"/>
            </w:pPr>
          </w:p>
        </w:tc>
        <w:tc>
          <w:tcPr>
            <w:tcW w:w="1417" w:type="dxa"/>
            <w:vAlign w:val="center"/>
          </w:tcPr>
          <w:p w:rsidR="00606711" w:rsidRPr="005911A4" w:rsidRDefault="00606711" w:rsidP="00606711">
            <w:pPr>
              <w:autoSpaceDE w:val="0"/>
              <w:autoSpaceDN w:val="0"/>
              <w:ind w:right="96"/>
            </w:pPr>
          </w:p>
        </w:tc>
        <w:tc>
          <w:tcPr>
            <w:tcW w:w="1701" w:type="dxa"/>
            <w:vAlign w:val="center"/>
          </w:tcPr>
          <w:p w:rsidR="00606711" w:rsidRPr="005911A4" w:rsidRDefault="00606711" w:rsidP="00606711">
            <w:pPr>
              <w:autoSpaceDE w:val="0"/>
              <w:autoSpaceDN w:val="0"/>
              <w:ind w:right="96"/>
            </w:pPr>
          </w:p>
        </w:tc>
        <w:tc>
          <w:tcPr>
            <w:tcW w:w="1644" w:type="dxa"/>
            <w:vAlign w:val="center"/>
          </w:tcPr>
          <w:p w:rsidR="00606711" w:rsidRPr="005911A4" w:rsidRDefault="00606711" w:rsidP="00606711">
            <w:pPr>
              <w:autoSpaceDE w:val="0"/>
              <w:autoSpaceDN w:val="0"/>
              <w:ind w:right="96"/>
              <w:jc w:val="center"/>
            </w:pPr>
            <w:r w:rsidRPr="005911A4">
              <w:rPr>
                <w:rFonts w:hint="eastAsia"/>
              </w:rPr>
              <w:t>有・無</w:t>
            </w:r>
          </w:p>
          <w:p w:rsidR="00606711" w:rsidRPr="005911A4" w:rsidRDefault="00606711" w:rsidP="00606711">
            <w:pPr>
              <w:autoSpaceDE w:val="0"/>
              <w:autoSpaceDN w:val="0"/>
              <w:ind w:right="96"/>
              <w:jc w:val="center"/>
            </w:pPr>
            <w:r w:rsidRPr="005911A4">
              <w:rPr>
                <w:rFonts w:hint="eastAsia"/>
              </w:rPr>
              <w:t xml:space="preserve">（　　</w:t>
            </w:r>
            <w:r w:rsidRPr="005911A4">
              <w:t xml:space="preserve">   </w:t>
            </w:r>
            <w:r w:rsidRPr="005911A4">
              <w:rPr>
                <w:rFonts w:hint="eastAsia"/>
              </w:rPr>
              <w:t xml:space="preserve">　</w:t>
            </w:r>
            <w:r w:rsidRPr="005911A4">
              <w:t xml:space="preserve"> </w:t>
            </w:r>
            <w:r w:rsidRPr="005911A4">
              <w:rPr>
                <w:rFonts w:hint="eastAsia"/>
              </w:rPr>
              <w:t>）</w:t>
            </w:r>
          </w:p>
        </w:tc>
      </w:tr>
      <w:tr w:rsidR="00606711" w:rsidRPr="005911A4" w:rsidTr="00995781">
        <w:trPr>
          <w:trHeight w:val="600"/>
        </w:trPr>
        <w:tc>
          <w:tcPr>
            <w:tcW w:w="1050" w:type="dxa"/>
            <w:vAlign w:val="center"/>
          </w:tcPr>
          <w:p w:rsidR="00606711" w:rsidRPr="005911A4" w:rsidRDefault="00606711" w:rsidP="00606711">
            <w:pPr>
              <w:autoSpaceDE w:val="0"/>
              <w:autoSpaceDN w:val="0"/>
              <w:ind w:right="60"/>
              <w:jc w:val="center"/>
            </w:pPr>
            <w:r w:rsidRPr="005911A4">
              <w:rPr>
                <w:rFonts w:hint="eastAsia"/>
              </w:rPr>
              <w:t>□責技術</w:t>
            </w:r>
          </w:p>
          <w:p w:rsidR="00606711" w:rsidRPr="005911A4" w:rsidRDefault="00606711" w:rsidP="00606711">
            <w:pPr>
              <w:autoSpaceDE w:val="0"/>
              <w:autoSpaceDN w:val="0"/>
              <w:ind w:right="60"/>
              <w:jc w:val="center"/>
            </w:pPr>
            <w:r w:rsidRPr="005911A4">
              <w:rPr>
                <w:rFonts w:hint="eastAsia"/>
              </w:rPr>
              <w:t>□配管工</w:t>
            </w:r>
          </w:p>
        </w:tc>
        <w:tc>
          <w:tcPr>
            <w:tcW w:w="1690" w:type="dxa"/>
            <w:vAlign w:val="center"/>
          </w:tcPr>
          <w:p w:rsidR="00606711" w:rsidRPr="005911A4" w:rsidRDefault="00606711" w:rsidP="00606711">
            <w:pPr>
              <w:autoSpaceDE w:val="0"/>
              <w:autoSpaceDN w:val="0"/>
              <w:ind w:right="96"/>
            </w:pPr>
          </w:p>
        </w:tc>
        <w:tc>
          <w:tcPr>
            <w:tcW w:w="2127" w:type="dxa"/>
            <w:vAlign w:val="center"/>
          </w:tcPr>
          <w:p w:rsidR="00606711" w:rsidRPr="005911A4" w:rsidRDefault="00606711" w:rsidP="00606711">
            <w:pPr>
              <w:autoSpaceDE w:val="0"/>
              <w:autoSpaceDN w:val="0"/>
              <w:ind w:right="96"/>
            </w:pPr>
          </w:p>
        </w:tc>
        <w:tc>
          <w:tcPr>
            <w:tcW w:w="1417" w:type="dxa"/>
            <w:vAlign w:val="center"/>
          </w:tcPr>
          <w:p w:rsidR="00606711" w:rsidRPr="005911A4" w:rsidRDefault="00606711" w:rsidP="00606711">
            <w:pPr>
              <w:autoSpaceDE w:val="0"/>
              <w:autoSpaceDN w:val="0"/>
              <w:ind w:right="96"/>
            </w:pPr>
          </w:p>
        </w:tc>
        <w:tc>
          <w:tcPr>
            <w:tcW w:w="1701" w:type="dxa"/>
            <w:vAlign w:val="center"/>
          </w:tcPr>
          <w:p w:rsidR="00606711" w:rsidRPr="005911A4" w:rsidRDefault="00606711" w:rsidP="00606711">
            <w:pPr>
              <w:autoSpaceDE w:val="0"/>
              <w:autoSpaceDN w:val="0"/>
              <w:ind w:right="96"/>
            </w:pPr>
          </w:p>
        </w:tc>
        <w:tc>
          <w:tcPr>
            <w:tcW w:w="1644" w:type="dxa"/>
            <w:vAlign w:val="center"/>
          </w:tcPr>
          <w:p w:rsidR="00606711" w:rsidRPr="005911A4" w:rsidRDefault="00606711" w:rsidP="00606711">
            <w:pPr>
              <w:autoSpaceDE w:val="0"/>
              <w:autoSpaceDN w:val="0"/>
              <w:ind w:right="96"/>
              <w:jc w:val="center"/>
            </w:pPr>
            <w:r w:rsidRPr="005911A4">
              <w:rPr>
                <w:rFonts w:hint="eastAsia"/>
              </w:rPr>
              <w:t>有・無</w:t>
            </w:r>
          </w:p>
          <w:p w:rsidR="00606711" w:rsidRPr="005911A4" w:rsidRDefault="00606711" w:rsidP="00606711">
            <w:pPr>
              <w:autoSpaceDE w:val="0"/>
              <w:autoSpaceDN w:val="0"/>
              <w:ind w:right="96"/>
              <w:jc w:val="center"/>
            </w:pPr>
            <w:r w:rsidRPr="005911A4">
              <w:rPr>
                <w:rFonts w:hint="eastAsia"/>
              </w:rPr>
              <w:t xml:space="preserve">（　　</w:t>
            </w:r>
            <w:r w:rsidRPr="005911A4">
              <w:t xml:space="preserve">   </w:t>
            </w:r>
            <w:r w:rsidRPr="005911A4">
              <w:rPr>
                <w:rFonts w:hint="eastAsia"/>
              </w:rPr>
              <w:t xml:space="preserve">　</w:t>
            </w:r>
            <w:r w:rsidRPr="005911A4">
              <w:t xml:space="preserve"> </w:t>
            </w:r>
            <w:r w:rsidRPr="005911A4">
              <w:rPr>
                <w:rFonts w:hint="eastAsia"/>
              </w:rPr>
              <w:t>）</w:t>
            </w:r>
          </w:p>
        </w:tc>
      </w:tr>
      <w:tr w:rsidR="00606711" w:rsidRPr="005911A4" w:rsidTr="008414B8">
        <w:trPr>
          <w:trHeight w:val="600"/>
        </w:trPr>
        <w:tc>
          <w:tcPr>
            <w:tcW w:w="1050" w:type="dxa"/>
            <w:vAlign w:val="center"/>
          </w:tcPr>
          <w:p w:rsidR="00606711" w:rsidRPr="005911A4" w:rsidRDefault="00606711" w:rsidP="00606711">
            <w:pPr>
              <w:autoSpaceDE w:val="0"/>
              <w:autoSpaceDN w:val="0"/>
              <w:ind w:right="60"/>
              <w:jc w:val="center"/>
            </w:pPr>
            <w:r w:rsidRPr="005911A4">
              <w:rPr>
                <w:rFonts w:hint="eastAsia"/>
              </w:rPr>
              <w:t>□責技術</w:t>
            </w:r>
          </w:p>
          <w:p w:rsidR="00606711" w:rsidRPr="005911A4" w:rsidRDefault="00606711" w:rsidP="00606711">
            <w:pPr>
              <w:autoSpaceDE w:val="0"/>
              <w:autoSpaceDN w:val="0"/>
              <w:ind w:right="60"/>
              <w:jc w:val="center"/>
            </w:pPr>
            <w:r w:rsidRPr="005911A4">
              <w:rPr>
                <w:rFonts w:hint="eastAsia"/>
              </w:rPr>
              <w:t>□配管工</w:t>
            </w:r>
          </w:p>
        </w:tc>
        <w:tc>
          <w:tcPr>
            <w:tcW w:w="1690" w:type="dxa"/>
            <w:vAlign w:val="center"/>
          </w:tcPr>
          <w:p w:rsidR="00606711" w:rsidRPr="005911A4" w:rsidRDefault="00606711" w:rsidP="00606711">
            <w:pPr>
              <w:autoSpaceDE w:val="0"/>
              <w:autoSpaceDN w:val="0"/>
              <w:ind w:right="96"/>
            </w:pPr>
          </w:p>
        </w:tc>
        <w:tc>
          <w:tcPr>
            <w:tcW w:w="2127" w:type="dxa"/>
            <w:vAlign w:val="center"/>
          </w:tcPr>
          <w:p w:rsidR="00606711" w:rsidRPr="005911A4" w:rsidRDefault="00606711" w:rsidP="00606711">
            <w:pPr>
              <w:autoSpaceDE w:val="0"/>
              <w:autoSpaceDN w:val="0"/>
              <w:ind w:right="96"/>
            </w:pPr>
          </w:p>
        </w:tc>
        <w:tc>
          <w:tcPr>
            <w:tcW w:w="1417" w:type="dxa"/>
            <w:vAlign w:val="center"/>
          </w:tcPr>
          <w:p w:rsidR="00606711" w:rsidRPr="005911A4" w:rsidRDefault="00606711" w:rsidP="00606711">
            <w:pPr>
              <w:autoSpaceDE w:val="0"/>
              <w:autoSpaceDN w:val="0"/>
              <w:ind w:right="96"/>
            </w:pPr>
          </w:p>
        </w:tc>
        <w:tc>
          <w:tcPr>
            <w:tcW w:w="1701" w:type="dxa"/>
            <w:vAlign w:val="center"/>
          </w:tcPr>
          <w:p w:rsidR="00606711" w:rsidRPr="005911A4" w:rsidRDefault="00606711" w:rsidP="00606711">
            <w:pPr>
              <w:autoSpaceDE w:val="0"/>
              <w:autoSpaceDN w:val="0"/>
              <w:ind w:right="96"/>
            </w:pPr>
          </w:p>
        </w:tc>
        <w:tc>
          <w:tcPr>
            <w:tcW w:w="1644" w:type="dxa"/>
            <w:vAlign w:val="center"/>
          </w:tcPr>
          <w:p w:rsidR="00606711" w:rsidRPr="005911A4" w:rsidRDefault="00606711" w:rsidP="00606711">
            <w:pPr>
              <w:autoSpaceDE w:val="0"/>
              <w:autoSpaceDN w:val="0"/>
              <w:ind w:right="96"/>
              <w:jc w:val="center"/>
            </w:pPr>
            <w:r w:rsidRPr="005911A4">
              <w:rPr>
                <w:rFonts w:hint="eastAsia"/>
              </w:rPr>
              <w:t>有・無</w:t>
            </w:r>
          </w:p>
          <w:p w:rsidR="00606711" w:rsidRPr="005911A4" w:rsidRDefault="00606711" w:rsidP="00606711">
            <w:pPr>
              <w:autoSpaceDE w:val="0"/>
              <w:autoSpaceDN w:val="0"/>
              <w:ind w:right="96"/>
              <w:jc w:val="center"/>
            </w:pPr>
            <w:r w:rsidRPr="005911A4">
              <w:rPr>
                <w:rFonts w:hint="eastAsia"/>
              </w:rPr>
              <w:t xml:space="preserve">（　　</w:t>
            </w:r>
            <w:r w:rsidRPr="005911A4">
              <w:t xml:space="preserve">   </w:t>
            </w:r>
            <w:r w:rsidRPr="005911A4">
              <w:rPr>
                <w:rFonts w:hint="eastAsia"/>
              </w:rPr>
              <w:t xml:space="preserve">　</w:t>
            </w:r>
            <w:r w:rsidRPr="005911A4">
              <w:t xml:space="preserve"> </w:t>
            </w:r>
            <w:r w:rsidRPr="005911A4">
              <w:rPr>
                <w:rFonts w:hint="eastAsia"/>
              </w:rPr>
              <w:t>）</w:t>
            </w:r>
          </w:p>
        </w:tc>
      </w:tr>
      <w:tr w:rsidR="00606711" w:rsidRPr="005911A4" w:rsidTr="00E14B04">
        <w:trPr>
          <w:trHeight w:val="600"/>
        </w:trPr>
        <w:tc>
          <w:tcPr>
            <w:tcW w:w="1050" w:type="dxa"/>
            <w:vAlign w:val="center"/>
          </w:tcPr>
          <w:p w:rsidR="00606711" w:rsidRPr="005911A4" w:rsidRDefault="00606711" w:rsidP="00606711">
            <w:pPr>
              <w:autoSpaceDE w:val="0"/>
              <w:autoSpaceDN w:val="0"/>
              <w:ind w:right="60"/>
              <w:jc w:val="center"/>
            </w:pPr>
            <w:r w:rsidRPr="005911A4">
              <w:rPr>
                <w:rFonts w:hint="eastAsia"/>
              </w:rPr>
              <w:t>□責技術</w:t>
            </w:r>
          </w:p>
          <w:p w:rsidR="00606711" w:rsidRPr="005911A4" w:rsidRDefault="00606711" w:rsidP="00606711">
            <w:pPr>
              <w:autoSpaceDE w:val="0"/>
              <w:autoSpaceDN w:val="0"/>
              <w:ind w:right="60"/>
              <w:jc w:val="center"/>
            </w:pPr>
            <w:r w:rsidRPr="005911A4">
              <w:rPr>
                <w:rFonts w:hint="eastAsia"/>
              </w:rPr>
              <w:t>□配管工</w:t>
            </w:r>
          </w:p>
        </w:tc>
        <w:tc>
          <w:tcPr>
            <w:tcW w:w="1690" w:type="dxa"/>
            <w:vAlign w:val="center"/>
          </w:tcPr>
          <w:p w:rsidR="00606711" w:rsidRPr="005911A4" w:rsidRDefault="00606711" w:rsidP="00606711">
            <w:pPr>
              <w:autoSpaceDE w:val="0"/>
              <w:autoSpaceDN w:val="0"/>
              <w:ind w:right="96"/>
            </w:pPr>
          </w:p>
        </w:tc>
        <w:tc>
          <w:tcPr>
            <w:tcW w:w="2127" w:type="dxa"/>
            <w:vAlign w:val="center"/>
          </w:tcPr>
          <w:p w:rsidR="00606711" w:rsidRPr="005911A4" w:rsidRDefault="00606711" w:rsidP="00606711">
            <w:pPr>
              <w:autoSpaceDE w:val="0"/>
              <w:autoSpaceDN w:val="0"/>
              <w:ind w:right="96"/>
            </w:pPr>
          </w:p>
        </w:tc>
        <w:tc>
          <w:tcPr>
            <w:tcW w:w="1417" w:type="dxa"/>
            <w:vAlign w:val="center"/>
          </w:tcPr>
          <w:p w:rsidR="00606711" w:rsidRPr="005911A4" w:rsidRDefault="00606711" w:rsidP="00606711">
            <w:pPr>
              <w:autoSpaceDE w:val="0"/>
              <w:autoSpaceDN w:val="0"/>
              <w:ind w:right="96"/>
            </w:pPr>
          </w:p>
        </w:tc>
        <w:tc>
          <w:tcPr>
            <w:tcW w:w="1701" w:type="dxa"/>
            <w:vAlign w:val="center"/>
          </w:tcPr>
          <w:p w:rsidR="00606711" w:rsidRPr="005911A4" w:rsidRDefault="00606711" w:rsidP="00606711">
            <w:pPr>
              <w:autoSpaceDE w:val="0"/>
              <w:autoSpaceDN w:val="0"/>
              <w:ind w:right="96"/>
            </w:pPr>
          </w:p>
        </w:tc>
        <w:tc>
          <w:tcPr>
            <w:tcW w:w="1644" w:type="dxa"/>
            <w:vAlign w:val="center"/>
          </w:tcPr>
          <w:p w:rsidR="00606711" w:rsidRPr="005911A4" w:rsidRDefault="00606711" w:rsidP="00606711">
            <w:pPr>
              <w:autoSpaceDE w:val="0"/>
              <w:autoSpaceDN w:val="0"/>
              <w:ind w:right="96"/>
              <w:jc w:val="center"/>
            </w:pPr>
            <w:r w:rsidRPr="005911A4">
              <w:rPr>
                <w:rFonts w:hint="eastAsia"/>
              </w:rPr>
              <w:t>有・無</w:t>
            </w:r>
          </w:p>
          <w:p w:rsidR="00606711" w:rsidRPr="005911A4" w:rsidRDefault="00606711" w:rsidP="00606711">
            <w:pPr>
              <w:autoSpaceDE w:val="0"/>
              <w:autoSpaceDN w:val="0"/>
              <w:ind w:right="96"/>
              <w:jc w:val="center"/>
            </w:pPr>
            <w:r w:rsidRPr="005911A4">
              <w:rPr>
                <w:rFonts w:hint="eastAsia"/>
              </w:rPr>
              <w:t xml:space="preserve">（　　</w:t>
            </w:r>
            <w:r w:rsidRPr="005911A4">
              <w:t xml:space="preserve">   </w:t>
            </w:r>
            <w:r w:rsidRPr="005911A4">
              <w:rPr>
                <w:rFonts w:hint="eastAsia"/>
              </w:rPr>
              <w:t xml:space="preserve">　</w:t>
            </w:r>
            <w:r w:rsidRPr="005911A4">
              <w:t xml:space="preserve"> </w:t>
            </w:r>
            <w:r w:rsidRPr="005911A4">
              <w:rPr>
                <w:rFonts w:hint="eastAsia"/>
              </w:rPr>
              <w:t>）</w:t>
            </w:r>
          </w:p>
        </w:tc>
      </w:tr>
      <w:tr w:rsidR="00606711" w:rsidRPr="005911A4" w:rsidTr="007F671A">
        <w:trPr>
          <w:trHeight w:val="600"/>
        </w:trPr>
        <w:tc>
          <w:tcPr>
            <w:tcW w:w="1050" w:type="dxa"/>
            <w:vAlign w:val="center"/>
          </w:tcPr>
          <w:p w:rsidR="00606711" w:rsidRPr="005911A4" w:rsidRDefault="00606711" w:rsidP="00606711">
            <w:pPr>
              <w:autoSpaceDE w:val="0"/>
              <w:autoSpaceDN w:val="0"/>
              <w:ind w:right="60"/>
              <w:jc w:val="center"/>
            </w:pPr>
            <w:r w:rsidRPr="005911A4">
              <w:rPr>
                <w:rFonts w:hint="eastAsia"/>
              </w:rPr>
              <w:t>□責技術</w:t>
            </w:r>
          </w:p>
          <w:p w:rsidR="00606711" w:rsidRPr="005911A4" w:rsidRDefault="00606711" w:rsidP="00606711">
            <w:pPr>
              <w:autoSpaceDE w:val="0"/>
              <w:autoSpaceDN w:val="0"/>
              <w:ind w:right="60"/>
              <w:jc w:val="center"/>
            </w:pPr>
            <w:r w:rsidRPr="005911A4">
              <w:rPr>
                <w:rFonts w:hint="eastAsia"/>
              </w:rPr>
              <w:t>□配管工</w:t>
            </w:r>
          </w:p>
        </w:tc>
        <w:tc>
          <w:tcPr>
            <w:tcW w:w="1690" w:type="dxa"/>
            <w:vAlign w:val="center"/>
          </w:tcPr>
          <w:p w:rsidR="00606711" w:rsidRPr="005911A4" w:rsidRDefault="00606711" w:rsidP="00606711">
            <w:pPr>
              <w:autoSpaceDE w:val="0"/>
              <w:autoSpaceDN w:val="0"/>
              <w:ind w:right="96"/>
            </w:pPr>
          </w:p>
        </w:tc>
        <w:tc>
          <w:tcPr>
            <w:tcW w:w="2127" w:type="dxa"/>
            <w:vAlign w:val="center"/>
          </w:tcPr>
          <w:p w:rsidR="00606711" w:rsidRPr="005911A4" w:rsidRDefault="00606711" w:rsidP="00606711">
            <w:pPr>
              <w:autoSpaceDE w:val="0"/>
              <w:autoSpaceDN w:val="0"/>
              <w:ind w:right="96"/>
            </w:pPr>
          </w:p>
        </w:tc>
        <w:tc>
          <w:tcPr>
            <w:tcW w:w="1417" w:type="dxa"/>
            <w:vAlign w:val="center"/>
          </w:tcPr>
          <w:p w:rsidR="00606711" w:rsidRPr="005911A4" w:rsidRDefault="00606711" w:rsidP="00606711">
            <w:pPr>
              <w:autoSpaceDE w:val="0"/>
              <w:autoSpaceDN w:val="0"/>
              <w:ind w:right="96"/>
            </w:pPr>
          </w:p>
        </w:tc>
        <w:tc>
          <w:tcPr>
            <w:tcW w:w="1701" w:type="dxa"/>
            <w:vAlign w:val="center"/>
          </w:tcPr>
          <w:p w:rsidR="00606711" w:rsidRPr="005911A4" w:rsidRDefault="00606711" w:rsidP="00606711">
            <w:pPr>
              <w:autoSpaceDE w:val="0"/>
              <w:autoSpaceDN w:val="0"/>
              <w:ind w:right="96"/>
            </w:pPr>
          </w:p>
        </w:tc>
        <w:tc>
          <w:tcPr>
            <w:tcW w:w="1644" w:type="dxa"/>
            <w:vAlign w:val="center"/>
          </w:tcPr>
          <w:p w:rsidR="00606711" w:rsidRPr="005911A4" w:rsidRDefault="00606711" w:rsidP="00606711">
            <w:pPr>
              <w:autoSpaceDE w:val="0"/>
              <w:autoSpaceDN w:val="0"/>
              <w:ind w:right="96"/>
              <w:jc w:val="center"/>
            </w:pPr>
            <w:r w:rsidRPr="005911A4">
              <w:rPr>
                <w:rFonts w:hint="eastAsia"/>
              </w:rPr>
              <w:t>有・無</w:t>
            </w:r>
          </w:p>
          <w:p w:rsidR="00606711" w:rsidRPr="005911A4" w:rsidRDefault="00606711" w:rsidP="00606711">
            <w:pPr>
              <w:autoSpaceDE w:val="0"/>
              <w:autoSpaceDN w:val="0"/>
              <w:ind w:right="96"/>
              <w:jc w:val="center"/>
            </w:pPr>
            <w:r w:rsidRPr="005911A4">
              <w:rPr>
                <w:rFonts w:hint="eastAsia"/>
              </w:rPr>
              <w:t xml:space="preserve">（　　</w:t>
            </w:r>
            <w:r w:rsidRPr="005911A4">
              <w:t xml:space="preserve">   </w:t>
            </w:r>
            <w:r w:rsidRPr="005911A4">
              <w:rPr>
                <w:rFonts w:hint="eastAsia"/>
              </w:rPr>
              <w:t xml:space="preserve">　</w:t>
            </w:r>
            <w:r w:rsidRPr="005911A4">
              <w:t xml:space="preserve"> </w:t>
            </w:r>
            <w:r w:rsidRPr="005911A4">
              <w:rPr>
                <w:rFonts w:hint="eastAsia"/>
              </w:rPr>
              <w:t>）</w:t>
            </w:r>
          </w:p>
        </w:tc>
      </w:tr>
      <w:tr w:rsidR="00606711" w:rsidRPr="005911A4" w:rsidTr="00746DB9">
        <w:trPr>
          <w:trHeight w:val="600"/>
        </w:trPr>
        <w:tc>
          <w:tcPr>
            <w:tcW w:w="1050" w:type="dxa"/>
            <w:vAlign w:val="center"/>
          </w:tcPr>
          <w:p w:rsidR="00606711" w:rsidRPr="005911A4" w:rsidRDefault="00606711" w:rsidP="00606711">
            <w:pPr>
              <w:autoSpaceDE w:val="0"/>
              <w:autoSpaceDN w:val="0"/>
              <w:ind w:right="60"/>
              <w:jc w:val="center"/>
            </w:pPr>
            <w:r w:rsidRPr="005911A4">
              <w:rPr>
                <w:rFonts w:hint="eastAsia"/>
              </w:rPr>
              <w:t>□責技術</w:t>
            </w:r>
          </w:p>
          <w:p w:rsidR="00606711" w:rsidRPr="005911A4" w:rsidRDefault="00606711" w:rsidP="00606711">
            <w:pPr>
              <w:autoSpaceDE w:val="0"/>
              <w:autoSpaceDN w:val="0"/>
              <w:ind w:right="60"/>
              <w:jc w:val="center"/>
            </w:pPr>
            <w:r w:rsidRPr="005911A4">
              <w:rPr>
                <w:rFonts w:hint="eastAsia"/>
              </w:rPr>
              <w:t>□配管工</w:t>
            </w:r>
          </w:p>
        </w:tc>
        <w:tc>
          <w:tcPr>
            <w:tcW w:w="1690" w:type="dxa"/>
            <w:vAlign w:val="center"/>
          </w:tcPr>
          <w:p w:rsidR="00606711" w:rsidRPr="005911A4" w:rsidRDefault="00606711" w:rsidP="00606711">
            <w:pPr>
              <w:autoSpaceDE w:val="0"/>
              <w:autoSpaceDN w:val="0"/>
              <w:ind w:right="96"/>
            </w:pPr>
          </w:p>
        </w:tc>
        <w:tc>
          <w:tcPr>
            <w:tcW w:w="2127" w:type="dxa"/>
            <w:vAlign w:val="center"/>
          </w:tcPr>
          <w:p w:rsidR="00606711" w:rsidRPr="005911A4" w:rsidRDefault="00606711" w:rsidP="00606711">
            <w:pPr>
              <w:autoSpaceDE w:val="0"/>
              <w:autoSpaceDN w:val="0"/>
              <w:ind w:right="96"/>
            </w:pPr>
          </w:p>
        </w:tc>
        <w:tc>
          <w:tcPr>
            <w:tcW w:w="1417" w:type="dxa"/>
            <w:vAlign w:val="center"/>
          </w:tcPr>
          <w:p w:rsidR="00606711" w:rsidRPr="005911A4" w:rsidRDefault="00606711" w:rsidP="00606711">
            <w:pPr>
              <w:autoSpaceDE w:val="0"/>
              <w:autoSpaceDN w:val="0"/>
              <w:ind w:right="96"/>
            </w:pPr>
          </w:p>
        </w:tc>
        <w:tc>
          <w:tcPr>
            <w:tcW w:w="1701" w:type="dxa"/>
            <w:vAlign w:val="center"/>
          </w:tcPr>
          <w:p w:rsidR="00606711" w:rsidRPr="005911A4" w:rsidRDefault="00606711" w:rsidP="00606711">
            <w:pPr>
              <w:autoSpaceDE w:val="0"/>
              <w:autoSpaceDN w:val="0"/>
              <w:ind w:right="96"/>
            </w:pPr>
          </w:p>
        </w:tc>
        <w:tc>
          <w:tcPr>
            <w:tcW w:w="1644" w:type="dxa"/>
            <w:vAlign w:val="center"/>
          </w:tcPr>
          <w:p w:rsidR="00606711" w:rsidRPr="005911A4" w:rsidRDefault="00606711" w:rsidP="00606711">
            <w:pPr>
              <w:autoSpaceDE w:val="0"/>
              <w:autoSpaceDN w:val="0"/>
              <w:ind w:right="96"/>
              <w:jc w:val="center"/>
            </w:pPr>
            <w:r w:rsidRPr="005911A4">
              <w:rPr>
                <w:rFonts w:hint="eastAsia"/>
              </w:rPr>
              <w:t>有・無</w:t>
            </w:r>
          </w:p>
          <w:p w:rsidR="00606711" w:rsidRPr="005911A4" w:rsidRDefault="00606711" w:rsidP="00606711">
            <w:pPr>
              <w:autoSpaceDE w:val="0"/>
              <w:autoSpaceDN w:val="0"/>
              <w:ind w:right="96"/>
              <w:jc w:val="center"/>
            </w:pPr>
            <w:r w:rsidRPr="005911A4">
              <w:rPr>
                <w:rFonts w:hint="eastAsia"/>
              </w:rPr>
              <w:t xml:space="preserve">（　　</w:t>
            </w:r>
            <w:r w:rsidRPr="005911A4">
              <w:t xml:space="preserve">   </w:t>
            </w:r>
            <w:r w:rsidRPr="005911A4">
              <w:rPr>
                <w:rFonts w:hint="eastAsia"/>
              </w:rPr>
              <w:t xml:space="preserve">　</w:t>
            </w:r>
            <w:r w:rsidRPr="005911A4">
              <w:t xml:space="preserve"> </w:t>
            </w:r>
            <w:r w:rsidRPr="005911A4">
              <w:rPr>
                <w:rFonts w:hint="eastAsia"/>
              </w:rPr>
              <w:t>）</w:t>
            </w:r>
          </w:p>
        </w:tc>
      </w:tr>
      <w:tr w:rsidR="00606711" w:rsidRPr="005911A4" w:rsidTr="005113ED">
        <w:trPr>
          <w:trHeight w:val="600"/>
        </w:trPr>
        <w:tc>
          <w:tcPr>
            <w:tcW w:w="1050" w:type="dxa"/>
            <w:vAlign w:val="center"/>
          </w:tcPr>
          <w:p w:rsidR="00606711" w:rsidRPr="005911A4" w:rsidRDefault="00606711" w:rsidP="00606711">
            <w:pPr>
              <w:autoSpaceDE w:val="0"/>
              <w:autoSpaceDN w:val="0"/>
              <w:ind w:right="60"/>
              <w:jc w:val="center"/>
            </w:pPr>
            <w:r w:rsidRPr="005911A4">
              <w:rPr>
                <w:rFonts w:hint="eastAsia"/>
              </w:rPr>
              <w:t>□責技術</w:t>
            </w:r>
          </w:p>
          <w:p w:rsidR="00606711" w:rsidRPr="005911A4" w:rsidRDefault="00606711" w:rsidP="00606711">
            <w:pPr>
              <w:autoSpaceDE w:val="0"/>
              <w:autoSpaceDN w:val="0"/>
              <w:ind w:right="60"/>
              <w:jc w:val="center"/>
            </w:pPr>
            <w:r w:rsidRPr="005911A4">
              <w:rPr>
                <w:rFonts w:hint="eastAsia"/>
              </w:rPr>
              <w:t>□配管工</w:t>
            </w:r>
          </w:p>
        </w:tc>
        <w:tc>
          <w:tcPr>
            <w:tcW w:w="1690" w:type="dxa"/>
            <w:vAlign w:val="center"/>
          </w:tcPr>
          <w:p w:rsidR="00606711" w:rsidRPr="005911A4" w:rsidRDefault="00606711" w:rsidP="00606711">
            <w:pPr>
              <w:autoSpaceDE w:val="0"/>
              <w:autoSpaceDN w:val="0"/>
              <w:ind w:right="96"/>
            </w:pPr>
          </w:p>
        </w:tc>
        <w:tc>
          <w:tcPr>
            <w:tcW w:w="2127" w:type="dxa"/>
            <w:vAlign w:val="center"/>
          </w:tcPr>
          <w:p w:rsidR="00606711" w:rsidRPr="005911A4" w:rsidRDefault="00606711" w:rsidP="00606711">
            <w:pPr>
              <w:autoSpaceDE w:val="0"/>
              <w:autoSpaceDN w:val="0"/>
              <w:ind w:right="96"/>
            </w:pPr>
          </w:p>
        </w:tc>
        <w:tc>
          <w:tcPr>
            <w:tcW w:w="1417" w:type="dxa"/>
            <w:vAlign w:val="center"/>
          </w:tcPr>
          <w:p w:rsidR="00606711" w:rsidRPr="005911A4" w:rsidRDefault="00606711" w:rsidP="00606711">
            <w:pPr>
              <w:autoSpaceDE w:val="0"/>
              <w:autoSpaceDN w:val="0"/>
              <w:ind w:right="96"/>
            </w:pPr>
          </w:p>
        </w:tc>
        <w:tc>
          <w:tcPr>
            <w:tcW w:w="1701" w:type="dxa"/>
            <w:vAlign w:val="center"/>
          </w:tcPr>
          <w:p w:rsidR="00606711" w:rsidRPr="005911A4" w:rsidRDefault="00606711" w:rsidP="00606711">
            <w:pPr>
              <w:autoSpaceDE w:val="0"/>
              <w:autoSpaceDN w:val="0"/>
              <w:ind w:right="96"/>
            </w:pPr>
          </w:p>
        </w:tc>
        <w:tc>
          <w:tcPr>
            <w:tcW w:w="1644" w:type="dxa"/>
            <w:vAlign w:val="center"/>
          </w:tcPr>
          <w:p w:rsidR="00606711" w:rsidRPr="005911A4" w:rsidRDefault="00606711" w:rsidP="00606711">
            <w:pPr>
              <w:autoSpaceDE w:val="0"/>
              <w:autoSpaceDN w:val="0"/>
              <w:ind w:right="96"/>
              <w:jc w:val="center"/>
            </w:pPr>
            <w:r w:rsidRPr="005911A4">
              <w:rPr>
                <w:rFonts w:hint="eastAsia"/>
              </w:rPr>
              <w:t>有・無</w:t>
            </w:r>
          </w:p>
          <w:p w:rsidR="00606711" w:rsidRPr="005911A4" w:rsidRDefault="00606711" w:rsidP="00606711">
            <w:pPr>
              <w:autoSpaceDE w:val="0"/>
              <w:autoSpaceDN w:val="0"/>
              <w:ind w:right="96"/>
              <w:jc w:val="center"/>
            </w:pPr>
            <w:r w:rsidRPr="005911A4">
              <w:rPr>
                <w:rFonts w:hint="eastAsia"/>
              </w:rPr>
              <w:t xml:space="preserve">（　　</w:t>
            </w:r>
            <w:r w:rsidRPr="005911A4">
              <w:t xml:space="preserve">   </w:t>
            </w:r>
            <w:r w:rsidRPr="005911A4">
              <w:rPr>
                <w:rFonts w:hint="eastAsia"/>
              </w:rPr>
              <w:t xml:space="preserve">　</w:t>
            </w:r>
            <w:r w:rsidRPr="005911A4">
              <w:t xml:space="preserve"> </w:t>
            </w:r>
            <w:r w:rsidRPr="005911A4">
              <w:rPr>
                <w:rFonts w:hint="eastAsia"/>
              </w:rPr>
              <w:t>）</w:t>
            </w:r>
          </w:p>
        </w:tc>
      </w:tr>
    </w:tbl>
    <w:p w:rsidR="00B72F3D" w:rsidRPr="005911A4" w:rsidRDefault="00B72F3D" w:rsidP="00B72F3D">
      <w:pPr>
        <w:tabs>
          <w:tab w:val="left" w:pos="1050"/>
        </w:tabs>
        <w:autoSpaceDE w:val="0"/>
        <w:autoSpaceDN w:val="0"/>
        <w:ind w:firstLineChars="100" w:firstLine="210"/>
      </w:pPr>
      <w:r w:rsidRPr="005911A4">
        <w:rPr>
          <w:rFonts w:hAnsi="ＭＳ 明朝" w:hint="eastAsia"/>
        </w:rPr>
        <w:t>※　兼任状況が「有」の場合は、（　　）に兼任先の営業所の名称を記載すること。</w:t>
      </w:r>
    </w:p>
    <w:p w:rsidR="00B72F3D" w:rsidRPr="005911A4" w:rsidRDefault="00B72F3D" w:rsidP="006E5593">
      <w:pPr>
        <w:autoSpaceDE w:val="0"/>
        <w:autoSpaceDN w:val="0"/>
      </w:pPr>
    </w:p>
    <w:p w:rsidR="006E5593" w:rsidRPr="005911A4" w:rsidRDefault="006E5593" w:rsidP="006E5593">
      <w:pPr>
        <w:autoSpaceDE w:val="0"/>
        <w:autoSpaceDN w:val="0"/>
      </w:pPr>
      <w:r w:rsidRPr="005911A4">
        <w:rPr>
          <w:rFonts w:hint="eastAsia"/>
        </w:rPr>
        <w:t>添付書類</w:t>
      </w:r>
    </w:p>
    <w:p w:rsidR="006E5593" w:rsidRPr="005911A4" w:rsidRDefault="006E5593" w:rsidP="006E5593">
      <w:pPr>
        <w:autoSpaceDE w:val="0"/>
        <w:autoSpaceDN w:val="0"/>
      </w:pPr>
      <w:r w:rsidRPr="005911A4">
        <w:rPr>
          <w:rFonts w:hint="eastAsia"/>
        </w:rPr>
        <w:t xml:space="preserve">　１　責任技術者証及び配管工証の写し</w:t>
      </w:r>
    </w:p>
    <w:p w:rsidR="006E5593" w:rsidRPr="005911A4" w:rsidRDefault="006E5593" w:rsidP="006E5593">
      <w:pPr>
        <w:autoSpaceDE w:val="0"/>
        <w:autoSpaceDN w:val="0"/>
      </w:pPr>
      <w:r w:rsidRPr="005911A4">
        <w:rPr>
          <w:rFonts w:hint="eastAsia"/>
        </w:rPr>
        <w:t xml:space="preserve">　２　</w:t>
      </w:r>
      <w:r w:rsidR="008A2D19" w:rsidRPr="005911A4">
        <w:rPr>
          <w:rFonts w:hint="eastAsia"/>
        </w:rPr>
        <w:t>雇用状況</w:t>
      </w:r>
      <w:r w:rsidRPr="005911A4">
        <w:rPr>
          <w:rFonts w:hint="eastAsia"/>
        </w:rPr>
        <w:t>を確認できるものとして、下記のうちいずれか一つ</w:t>
      </w:r>
    </w:p>
    <w:p w:rsidR="00B72F3D" w:rsidRPr="00E05441" w:rsidRDefault="00B72F3D" w:rsidP="00B72F3D">
      <w:pPr>
        <w:autoSpaceDE w:val="0"/>
        <w:autoSpaceDN w:val="0"/>
        <w:ind w:left="567" w:hangingChars="270" w:hanging="567"/>
      </w:pPr>
      <w:r>
        <w:rPr>
          <w:rFonts w:hint="eastAsia"/>
          <w:color w:val="000000" w:themeColor="text1"/>
        </w:rPr>
        <w:t xml:space="preserve">　　①　</w:t>
      </w:r>
      <w:r>
        <w:rPr>
          <w:rFonts w:hAnsi="ＭＳ 明朝" w:hint="eastAsia"/>
          <w:szCs w:val="21"/>
        </w:rPr>
        <w:t>組合健康保険、全国健康保険協会健康保険等（雇用関係を証明できない国民健康保険は除く。）の被保険者であることを証する書類の写し</w:t>
      </w:r>
    </w:p>
    <w:p w:rsidR="006E5593" w:rsidRPr="00E05441" w:rsidRDefault="00B72F3D" w:rsidP="00B72F3D">
      <w:pPr>
        <w:tabs>
          <w:tab w:val="left" w:pos="1050"/>
        </w:tabs>
        <w:autoSpaceDE w:val="0"/>
        <w:autoSpaceDN w:val="0"/>
        <w:ind w:left="426"/>
      </w:pPr>
      <w:r>
        <w:rPr>
          <w:rFonts w:hint="eastAsia"/>
          <w:color w:val="000000" w:themeColor="text1"/>
        </w:rPr>
        <w:t>②</w:t>
      </w:r>
      <w:r w:rsidR="006E5593">
        <w:rPr>
          <w:rFonts w:hint="eastAsia"/>
          <w:color w:val="000000" w:themeColor="text1"/>
        </w:rPr>
        <w:t xml:space="preserve">　</w:t>
      </w:r>
      <w:r w:rsidR="006E5593" w:rsidRPr="004D46DA">
        <w:rPr>
          <w:rFonts w:hint="eastAsia"/>
          <w:color w:val="000000" w:themeColor="text1"/>
        </w:rPr>
        <w:t>雇用保険被保険者資格取得確認通知書</w:t>
      </w:r>
    </w:p>
    <w:p w:rsidR="005911A4" w:rsidRPr="009D3909" w:rsidRDefault="00B72F3D" w:rsidP="009D3909">
      <w:pPr>
        <w:tabs>
          <w:tab w:val="left" w:pos="1050"/>
        </w:tabs>
        <w:autoSpaceDE w:val="0"/>
        <w:autoSpaceDN w:val="0"/>
        <w:ind w:firstLineChars="200" w:firstLine="420"/>
      </w:pPr>
      <w:r>
        <w:rPr>
          <w:rFonts w:hint="eastAsia"/>
          <w:color w:val="000000" w:themeColor="text1"/>
        </w:rPr>
        <w:t>③</w:t>
      </w:r>
      <w:r w:rsidR="006E5593">
        <w:rPr>
          <w:rFonts w:hint="eastAsia"/>
          <w:color w:val="000000" w:themeColor="text1"/>
        </w:rPr>
        <w:t xml:space="preserve">　</w:t>
      </w:r>
      <w:r w:rsidR="006E5593" w:rsidRPr="004D46DA">
        <w:rPr>
          <w:rFonts w:hint="eastAsia"/>
          <w:color w:val="000000" w:themeColor="text1"/>
        </w:rPr>
        <w:t>従業員全員の賃金台帳又は源泉徴収簿及び所得税納付額領収書の写し</w:t>
      </w:r>
    </w:p>
    <w:sectPr w:rsidR="005911A4" w:rsidRPr="009D3909" w:rsidSect="00C142FC">
      <w:pgSz w:w="11906" w:h="16838" w:code="9"/>
      <w:pgMar w:top="1134" w:right="1111" w:bottom="1134" w:left="1134" w:header="454" w:footer="567" w:gutter="0"/>
      <w:pgNumType w:start="41"/>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83A" w:rsidRDefault="004D583A">
      <w:r>
        <w:separator/>
      </w:r>
    </w:p>
  </w:endnote>
  <w:endnote w:type="continuationSeparator" w:id="0">
    <w:p w:rsidR="004D583A" w:rsidRDefault="004D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83A" w:rsidRDefault="004D583A">
      <w:r>
        <w:separator/>
      </w:r>
    </w:p>
  </w:footnote>
  <w:footnote w:type="continuationSeparator" w:id="0">
    <w:p w:rsidR="004D583A" w:rsidRDefault="004D5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F5869"/>
    <w:multiLevelType w:val="hybridMultilevel"/>
    <w:tmpl w:val="64C2EA8C"/>
    <w:lvl w:ilvl="0" w:tplc="B50E8B6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649F7C70"/>
    <w:multiLevelType w:val="hybridMultilevel"/>
    <w:tmpl w:val="26ECA6F4"/>
    <w:lvl w:ilvl="0" w:tplc="C316C904">
      <w:start w:val="3"/>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47D3EDE"/>
    <w:multiLevelType w:val="hybridMultilevel"/>
    <w:tmpl w:val="64C2EA8C"/>
    <w:lvl w:ilvl="0" w:tplc="B50E8B60">
      <w:start w:val="1"/>
      <w:numFmt w:val="decimalEnclosedCircle"/>
      <w:lvlText w:val="%1"/>
      <w:lvlJc w:val="left"/>
      <w:pPr>
        <w:ind w:left="786" w:hanging="36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3" w15:restartNumberingAfterBreak="0">
    <w:nsid w:val="76AA2C2E"/>
    <w:multiLevelType w:val="hybridMultilevel"/>
    <w:tmpl w:val="1C88E1EA"/>
    <w:lvl w:ilvl="0" w:tplc="7F34679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0A"/>
    <w:rsid w:val="000161AA"/>
    <w:rsid w:val="00042825"/>
    <w:rsid w:val="00043232"/>
    <w:rsid w:val="00054100"/>
    <w:rsid w:val="00082FDB"/>
    <w:rsid w:val="000D6636"/>
    <w:rsid w:val="000E4764"/>
    <w:rsid w:val="000F43A4"/>
    <w:rsid w:val="00107753"/>
    <w:rsid w:val="00113026"/>
    <w:rsid w:val="0011598A"/>
    <w:rsid w:val="001228DB"/>
    <w:rsid w:val="00124FC8"/>
    <w:rsid w:val="0013093E"/>
    <w:rsid w:val="00130D76"/>
    <w:rsid w:val="001343E8"/>
    <w:rsid w:val="001348FE"/>
    <w:rsid w:val="00145437"/>
    <w:rsid w:val="001663E3"/>
    <w:rsid w:val="001756EA"/>
    <w:rsid w:val="001807FE"/>
    <w:rsid w:val="00184EE2"/>
    <w:rsid w:val="001B1CD3"/>
    <w:rsid w:val="001B28B5"/>
    <w:rsid w:val="001C2F65"/>
    <w:rsid w:val="001D02AC"/>
    <w:rsid w:val="001E2182"/>
    <w:rsid w:val="001E2B4C"/>
    <w:rsid w:val="001F103E"/>
    <w:rsid w:val="001F3E81"/>
    <w:rsid w:val="002003B5"/>
    <w:rsid w:val="0020047B"/>
    <w:rsid w:val="00205189"/>
    <w:rsid w:val="00210340"/>
    <w:rsid w:val="00222DB2"/>
    <w:rsid w:val="002238FA"/>
    <w:rsid w:val="002246AE"/>
    <w:rsid w:val="00226CC2"/>
    <w:rsid w:val="00246F1B"/>
    <w:rsid w:val="00250EA6"/>
    <w:rsid w:val="002745ED"/>
    <w:rsid w:val="00290E2A"/>
    <w:rsid w:val="00290F6A"/>
    <w:rsid w:val="00293854"/>
    <w:rsid w:val="00296296"/>
    <w:rsid w:val="002B7856"/>
    <w:rsid w:val="002C0A93"/>
    <w:rsid w:val="002D3EB4"/>
    <w:rsid w:val="002F16FA"/>
    <w:rsid w:val="00300ABA"/>
    <w:rsid w:val="00305862"/>
    <w:rsid w:val="003146F8"/>
    <w:rsid w:val="00315AE4"/>
    <w:rsid w:val="003441C9"/>
    <w:rsid w:val="003578F2"/>
    <w:rsid w:val="00363F57"/>
    <w:rsid w:val="003832BA"/>
    <w:rsid w:val="00393320"/>
    <w:rsid w:val="003A3059"/>
    <w:rsid w:val="003A7A37"/>
    <w:rsid w:val="003B6E44"/>
    <w:rsid w:val="003B76AF"/>
    <w:rsid w:val="003B78E4"/>
    <w:rsid w:val="003C7E57"/>
    <w:rsid w:val="003D2F0A"/>
    <w:rsid w:val="003E2F99"/>
    <w:rsid w:val="00411E73"/>
    <w:rsid w:val="00412EE1"/>
    <w:rsid w:val="00414E3F"/>
    <w:rsid w:val="00422562"/>
    <w:rsid w:val="00427805"/>
    <w:rsid w:val="004336D9"/>
    <w:rsid w:val="004442AF"/>
    <w:rsid w:val="0044559E"/>
    <w:rsid w:val="00450310"/>
    <w:rsid w:val="00451905"/>
    <w:rsid w:val="00462AF5"/>
    <w:rsid w:val="00470DDF"/>
    <w:rsid w:val="00475975"/>
    <w:rsid w:val="00487EC5"/>
    <w:rsid w:val="004900DE"/>
    <w:rsid w:val="00492E3E"/>
    <w:rsid w:val="004B127B"/>
    <w:rsid w:val="004D46DA"/>
    <w:rsid w:val="004D583A"/>
    <w:rsid w:val="004D5B2A"/>
    <w:rsid w:val="004D7132"/>
    <w:rsid w:val="004D779A"/>
    <w:rsid w:val="004E3857"/>
    <w:rsid w:val="004F5E1C"/>
    <w:rsid w:val="00506D45"/>
    <w:rsid w:val="005113ED"/>
    <w:rsid w:val="00521774"/>
    <w:rsid w:val="005224EC"/>
    <w:rsid w:val="00533FDE"/>
    <w:rsid w:val="00537720"/>
    <w:rsid w:val="005412D3"/>
    <w:rsid w:val="00562AF6"/>
    <w:rsid w:val="00581197"/>
    <w:rsid w:val="005911A4"/>
    <w:rsid w:val="00591E5D"/>
    <w:rsid w:val="00591E82"/>
    <w:rsid w:val="00594E01"/>
    <w:rsid w:val="005C3E9B"/>
    <w:rsid w:val="005D5B4C"/>
    <w:rsid w:val="006015D5"/>
    <w:rsid w:val="00606711"/>
    <w:rsid w:val="00612A44"/>
    <w:rsid w:val="00614F40"/>
    <w:rsid w:val="00617C55"/>
    <w:rsid w:val="00623328"/>
    <w:rsid w:val="006316E3"/>
    <w:rsid w:val="00646110"/>
    <w:rsid w:val="006558A2"/>
    <w:rsid w:val="006654C7"/>
    <w:rsid w:val="006677B9"/>
    <w:rsid w:val="00687892"/>
    <w:rsid w:val="00695C52"/>
    <w:rsid w:val="006A0881"/>
    <w:rsid w:val="006A10E7"/>
    <w:rsid w:val="006B2FC7"/>
    <w:rsid w:val="006D2F3A"/>
    <w:rsid w:val="006D486D"/>
    <w:rsid w:val="006D7313"/>
    <w:rsid w:val="006E5593"/>
    <w:rsid w:val="007003A9"/>
    <w:rsid w:val="00700949"/>
    <w:rsid w:val="007263F2"/>
    <w:rsid w:val="00743A8F"/>
    <w:rsid w:val="00746DB9"/>
    <w:rsid w:val="00760652"/>
    <w:rsid w:val="007676D4"/>
    <w:rsid w:val="007874B1"/>
    <w:rsid w:val="007875C4"/>
    <w:rsid w:val="00791E6F"/>
    <w:rsid w:val="007A38DD"/>
    <w:rsid w:val="007A5663"/>
    <w:rsid w:val="007B0072"/>
    <w:rsid w:val="007B179A"/>
    <w:rsid w:val="007B383F"/>
    <w:rsid w:val="007C3BE3"/>
    <w:rsid w:val="007E344A"/>
    <w:rsid w:val="007F14A7"/>
    <w:rsid w:val="007F1DBC"/>
    <w:rsid w:val="007F671A"/>
    <w:rsid w:val="0080037A"/>
    <w:rsid w:val="00834100"/>
    <w:rsid w:val="00840C3E"/>
    <w:rsid w:val="008414B8"/>
    <w:rsid w:val="008549AA"/>
    <w:rsid w:val="00872556"/>
    <w:rsid w:val="00892545"/>
    <w:rsid w:val="00895D87"/>
    <w:rsid w:val="008A0A18"/>
    <w:rsid w:val="008A2D19"/>
    <w:rsid w:val="008A75E7"/>
    <w:rsid w:val="008D36C5"/>
    <w:rsid w:val="008D3BCC"/>
    <w:rsid w:val="008E5BC2"/>
    <w:rsid w:val="008F2A13"/>
    <w:rsid w:val="008F6223"/>
    <w:rsid w:val="008F6309"/>
    <w:rsid w:val="0090193A"/>
    <w:rsid w:val="00910146"/>
    <w:rsid w:val="00916199"/>
    <w:rsid w:val="009278C6"/>
    <w:rsid w:val="00934EA2"/>
    <w:rsid w:val="00955DE1"/>
    <w:rsid w:val="0097098F"/>
    <w:rsid w:val="00975062"/>
    <w:rsid w:val="00986015"/>
    <w:rsid w:val="009869FA"/>
    <w:rsid w:val="00991E42"/>
    <w:rsid w:val="00995781"/>
    <w:rsid w:val="00996AF1"/>
    <w:rsid w:val="009A1965"/>
    <w:rsid w:val="009B6F12"/>
    <w:rsid w:val="009B746B"/>
    <w:rsid w:val="009D3909"/>
    <w:rsid w:val="009D551B"/>
    <w:rsid w:val="00A03CD1"/>
    <w:rsid w:val="00A23146"/>
    <w:rsid w:val="00A523C9"/>
    <w:rsid w:val="00A56C77"/>
    <w:rsid w:val="00A64C29"/>
    <w:rsid w:val="00A65D38"/>
    <w:rsid w:val="00A73C67"/>
    <w:rsid w:val="00A74191"/>
    <w:rsid w:val="00A825E5"/>
    <w:rsid w:val="00A86EE1"/>
    <w:rsid w:val="00A9746C"/>
    <w:rsid w:val="00AA714D"/>
    <w:rsid w:val="00AD7C2E"/>
    <w:rsid w:val="00AE3915"/>
    <w:rsid w:val="00B0365F"/>
    <w:rsid w:val="00B14BBB"/>
    <w:rsid w:val="00B22447"/>
    <w:rsid w:val="00B40AE0"/>
    <w:rsid w:val="00B475F7"/>
    <w:rsid w:val="00B57792"/>
    <w:rsid w:val="00B72F3D"/>
    <w:rsid w:val="00B75BDA"/>
    <w:rsid w:val="00B80EC0"/>
    <w:rsid w:val="00B8189A"/>
    <w:rsid w:val="00B8628D"/>
    <w:rsid w:val="00B97D76"/>
    <w:rsid w:val="00BA424B"/>
    <w:rsid w:val="00BC077A"/>
    <w:rsid w:val="00BD0385"/>
    <w:rsid w:val="00BD057D"/>
    <w:rsid w:val="00BD2CB1"/>
    <w:rsid w:val="00BD43D0"/>
    <w:rsid w:val="00BF02E6"/>
    <w:rsid w:val="00BF0875"/>
    <w:rsid w:val="00C142FC"/>
    <w:rsid w:val="00C415EC"/>
    <w:rsid w:val="00C51644"/>
    <w:rsid w:val="00C520AB"/>
    <w:rsid w:val="00C61CD2"/>
    <w:rsid w:val="00C656BC"/>
    <w:rsid w:val="00C67478"/>
    <w:rsid w:val="00C921FD"/>
    <w:rsid w:val="00C9485A"/>
    <w:rsid w:val="00CB663D"/>
    <w:rsid w:val="00CC3F3E"/>
    <w:rsid w:val="00CC4582"/>
    <w:rsid w:val="00CD5112"/>
    <w:rsid w:val="00CE06E7"/>
    <w:rsid w:val="00CE7B84"/>
    <w:rsid w:val="00CF7567"/>
    <w:rsid w:val="00D0495F"/>
    <w:rsid w:val="00D11A1D"/>
    <w:rsid w:val="00D271FB"/>
    <w:rsid w:val="00D4345D"/>
    <w:rsid w:val="00D43B05"/>
    <w:rsid w:val="00D443B8"/>
    <w:rsid w:val="00D901EE"/>
    <w:rsid w:val="00D910AC"/>
    <w:rsid w:val="00D953E0"/>
    <w:rsid w:val="00DA5B79"/>
    <w:rsid w:val="00DC7EA8"/>
    <w:rsid w:val="00DE1914"/>
    <w:rsid w:val="00DE7CEC"/>
    <w:rsid w:val="00DF0349"/>
    <w:rsid w:val="00DF203E"/>
    <w:rsid w:val="00DF3B99"/>
    <w:rsid w:val="00DF5150"/>
    <w:rsid w:val="00E05441"/>
    <w:rsid w:val="00E14B04"/>
    <w:rsid w:val="00E313A9"/>
    <w:rsid w:val="00E5460E"/>
    <w:rsid w:val="00E5523D"/>
    <w:rsid w:val="00E70116"/>
    <w:rsid w:val="00E83C31"/>
    <w:rsid w:val="00E874A4"/>
    <w:rsid w:val="00E93C71"/>
    <w:rsid w:val="00EA00B3"/>
    <w:rsid w:val="00EA33BA"/>
    <w:rsid w:val="00EA68BA"/>
    <w:rsid w:val="00EB5DE4"/>
    <w:rsid w:val="00EC5AC9"/>
    <w:rsid w:val="00ED010E"/>
    <w:rsid w:val="00EF207B"/>
    <w:rsid w:val="00EF79AA"/>
    <w:rsid w:val="00F0645C"/>
    <w:rsid w:val="00F07E5A"/>
    <w:rsid w:val="00F16D1E"/>
    <w:rsid w:val="00F2145E"/>
    <w:rsid w:val="00F27135"/>
    <w:rsid w:val="00F648C6"/>
    <w:rsid w:val="00F70FC1"/>
    <w:rsid w:val="00F80AA2"/>
    <w:rsid w:val="00F86AE8"/>
    <w:rsid w:val="00F9511D"/>
    <w:rsid w:val="00FA5AA1"/>
    <w:rsid w:val="00FB0020"/>
    <w:rsid w:val="00FC2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5A345F-C8F8-4CA8-80F2-0EA28AED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91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7F1DBC"/>
    <w:rPr>
      <w:rFonts w:ascii="ＭＳ 明朝" w:hAnsi="Courier New" w:cs="Times New Roman"/>
      <w:kern w:val="2"/>
      <w:sz w:val="18"/>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975062"/>
    <w:rPr>
      <w:rFonts w:ascii="ＭＳ 明朝" w:hAnsi="Courier New" w:cs="Times New Roman"/>
      <w:kern w:val="2"/>
      <w:sz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C67478"/>
    <w:rPr>
      <w:rFonts w:asciiTheme="majorHAnsi" w:eastAsiaTheme="majorEastAsia" w:hAnsiTheme="majorHAnsi"/>
      <w:szCs w:val="18"/>
    </w:rPr>
  </w:style>
  <w:style w:type="character" w:customStyle="1" w:styleId="a9">
    <w:name w:val="吹き出し (文字)"/>
    <w:basedOn w:val="a0"/>
    <w:link w:val="a8"/>
    <w:uiPriority w:val="99"/>
    <w:semiHidden/>
    <w:locked/>
    <w:rsid w:val="00C67478"/>
    <w:rPr>
      <w:rFonts w:asciiTheme="majorHAnsi" w:eastAsiaTheme="majorEastAsia" w:hAnsiTheme="majorHAnsi" w:cs="Times New Roman"/>
      <w:kern w:val="2"/>
      <w:sz w:val="18"/>
      <w:szCs w:val="18"/>
    </w:rPr>
  </w:style>
  <w:style w:type="table" w:styleId="aa">
    <w:name w:val="Table Grid"/>
    <w:basedOn w:val="a1"/>
    <w:uiPriority w:val="39"/>
    <w:rsid w:val="00562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AE3915"/>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AE3915"/>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955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955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A6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39"/>
    <w:rsid w:val="00A03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a"/>
    <w:uiPriority w:val="39"/>
    <w:rsid w:val="00A03CD1"/>
    <w:pPr>
      <w:jc w:val="both"/>
    </w:pPr>
    <w:rPr>
      <w:rFonts w:ascii="ＭＳ 明朝"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a"/>
    <w:uiPriority w:val="39"/>
    <w:rsid w:val="00975062"/>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a"/>
    <w:uiPriority w:val="39"/>
    <w:rsid w:val="00975062"/>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161AA"/>
    <w:pPr>
      <w:ind w:leftChars="400" w:left="840"/>
    </w:pPr>
  </w:style>
  <w:style w:type="table" w:customStyle="1" w:styleId="18">
    <w:name w:val="表 (格子)18"/>
    <w:basedOn w:val="a1"/>
    <w:next w:val="aa"/>
    <w:uiPriority w:val="39"/>
    <w:rsid w:val="00DE1914"/>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a"/>
    <w:uiPriority w:val="39"/>
    <w:rsid w:val="00DE1914"/>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a"/>
    <w:uiPriority w:val="39"/>
    <w:rsid w:val="00D271FB"/>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uiPriority w:val="39"/>
    <w:rsid w:val="00D271FB"/>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0"/>
    <w:basedOn w:val="a1"/>
    <w:next w:val="aa"/>
    <w:uiPriority w:val="39"/>
    <w:rsid w:val="00986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a"/>
    <w:uiPriority w:val="39"/>
    <w:rsid w:val="00986015"/>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rsid w:val="004D46DA"/>
  </w:style>
  <w:style w:type="character" w:customStyle="1" w:styleId="ad">
    <w:name w:val="書式なし (文字)"/>
    <w:basedOn w:val="a0"/>
    <w:link w:val="ac"/>
    <w:uiPriority w:val="99"/>
    <w:locked/>
    <w:rsid w:val="004D46DA"/>
    <w:rPr>
      <w:rFonts w:ascii="ＭＳ 明朝" w:hAnsi="Courier New" w:cs="Times New Roman"/>
      <w:kern w:val="2"/>
      <w:sz w:val="21"/>
    </w:rPr>
  </w:style>
  <w:style w:type="table" w:customStyle="1" w:styleId="22">
    <w:name w:val="表 (格子)22"/>
    <w:basedOn w:val="a1"/>
    <w:next w:val="aa"/>
    <w:uiPriority w:val="39"/>
    <w:rsid w:val="004D46DA"/>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39"/>
    <w:rsid w:val="004D46DA"/>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a"/>
    <w:uiPriority w:val="39"/>
    <w:rsid w:val="004D46DA"/>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a"/>
    <w:uiPriority w:val="39"/>
    <w:rsid w:val="004D46DA"/>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a"/>
    <w:uiPriority w:val="39"/>
    <w:rsid w:val="004D4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板垣 貴子</dc:creator>
  <cp:keywords/>
  <dc:description/>
  <cp:lastModifiedBy>板垣 貴子</cp:lastModifiedBy>
  <cp:revision>2</cp:revision>
  <cp:lastPrinted>2024-11-14T05:12:00Z</cp:lastPrinted>
  <dcterms:created xsi:type="dcterms:W3CDTF">2024-12-18T00:39:00Z</dcterms:created>
  <dcterms:modified xsi:type="dcterms:W3CDTF">2024-12-18T00:39:00Z</dcterms:modified>
</cp:coreProperties>
</file>