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F3" w:rsidRPr="006F3E00" w:rsidRDefault="00434AF3" w:rsidP="002B0753">
      <w:pPr>
        <w:autoSpaceDE w:val="0"/>
        <w:autoSpaceDN w:val="0"/>
        <w:contextualSpacing/>
        <w:rPr>
          <w:rFonts w:hAnsi="ＭＳ 明朝"/>
          <w:szCs w:val="21"/>
          <w:lang w:eastAsia="zh-CN"/>
        </w:rPr>
      </w:pPr>
      <w:r w:rsidRPr="006F3E00">
        <w:rPr>
          <w:rFonts w:hAnsi="ＭＳ 明朝" w:hint="eastAsia"/>
          <w:szCs w:val="21"/>
          <w:lang w:eastAsia="zh-CN"/>
        </w:rPr>
        <w:t>様式第</w:t>
      </w:r>
      <w:r w:rsidR="002B0753" w:rsidRPr="006F3E00">
        <w:rPr>
          <w:rFonts w:hAnsi="ＭＳ 明朝" w:hint="eastAsia"/>
          <w:szCs w:val="21"/>
        </w:rPr>
        <w:t>１</w:t>
      </w:r>
      <w:r w:rsidRPr="006F3E00">
        <w:rPr>
          <w:rFonts w:hAnsi="ＭＳ 明朝" w:hint="eastAsia"/>
          <w:szCs w:val="21"/>
          <w:lang w:eastAsia="zh-CN"/>
        </w:rPr>
        <w:t>号</w:t>
      </w:r>
      <w:r w:rsidR="002B0753" w:rsidRPr="006F3E00">
        <w:rPr>
          <w:rFonts w:hAnsi="ＭＳ 明朝" w:hint="eastAsia"/>
          <w:szCs w:val="21"/>
        </w:rPr>
        <w:t>（</w:t>
      </w:r>
      <w:r w:rsidRPr="006F3E00">
        <w:rPr>
          <w:rFonts w:hAnsi="ＭＳ 明朝" w:hint="eastAsia"/>
          <w:szCs w:val="21"/>
          <w:lang w:eastAsia="zh-CN"/>
        </w:rPr>
        <w:t>第</w:t>
      </w:r>
      <w:r w:rsidR="002B0753" w:rsidRPr="006F3E00">
        <w:rPr>
          <w:rFonts w:hAnsi="ＭＳ 明朝" w:hint="eastAsia"/>
          <w:szCs w:val="21"/>
        </w:rPr>
        <w:t>４条</w:t>
      </w:r>
      <w:r w:rsidRPr="006F3E00">
        <w:rPr>
          <w:rFonts w:hAnsi="ＭＳ 明朝" w:hint="eastAsia"/>
          <w:szCs w:val="21"/>
          <w:lang w:eastAsia="zh-CN"/>
        </w:rPr>
        <w:t>関係</w:t>
      </w:r>
      <w:r w:rsidR="002B0753" w:rsidRPr="006F3E00">
        <w:rPr>
          <w:rFonts w:hAnsi="ＭＳ 明朝" w:hint="eastAsia"/>
          <w:szCs w:val="21"/>
        </w:rPr>
        <w:t>）</w:t>
      </w:r>
    </w:p>
    <w:p w:rsidR="00434AF3" w:rsidRPr="006F3E00" w:rsidRDefault="00434AF3" w:rsidP="002B0753">
      <w:pPr>
        <w:autoSpaceDE w:val="0"/>
        <w:autoSpaceDN w:val="0"/>
        <w:contextualSpacing/>
        <w:jc w:val="center"/>
        <w:rPr>
          <w:rFonts w:hAnsi="ＭＳ 明朝"/>
          <w:szCs w:val="21"/>
          <w:lang w:eastAsia="zh-CN"/>
        </w:rPr>
      </w:pPr>
      <w:r w:rsidRPr="006F3E00">
        <w:rPr>
          <w:rFonts w:hAnsi="ＭＳ 明朝"/>
          <w:szCs w:val="21"/>
          <w:lang w:eastAsia="zh-CN"/>
        </w:rPr>
        <w:t>(</w:t>
      </w:r>
      <w:r w:rsidRPr="006F3E00">
        <w:rPr>
          <w:rFonts w:hAnsi="ＭＳ 明朝" w:hint="eastAsia"/>
          <w:szCs w:val="21"/>
          <w:lang w:eastAsia="zh-CN"/>
        </w:rPr>
        <w:t>表面</w:t>
      </w:r>
      <w:r w:rsidRPr="006F3E00">
        <w:rPr>
          <w:rFonts w:hAnsi="ＭＳ 明朝"/>
          <w:szCs w:val="21"/>
          <w:lang w:eastAsia="zh-CN"/>
        </w:rPr>
        <w:t>)</w:t>
      </w:r>
    </w:p>
    <w:p w:rsidR="002B0753" w:rsidRPr="006F3E00" w:rsidRDefault="00F352E0" w:rsidP="002B0753">
      <w:pPr>
        <w:autoSpaceDE w:val="0"/>
        <w:autoSpaceDN w:val="0"/>
        <w:ind w:right="211"/>
        <w:contextualSpacing/>
        <w:jc w:val="right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 xml:space="preserve">令和　　</w:t>
      </w:r>
      <w:r w:rsidR="002B0753" w:rsidRPr="006F3E00">
        <w:rPr>
          <w:rFonts w:hAnsi="ＭＳ 明朝" w:hint="eastAsia"/>
          <w:szCs w:val="21"/>
          <w:lang w:eastAsia="zh-CN"/>
        </w:rPr>
        <w:t>年　　月　　日</w:t>
      </w:r>
    </w:p>
    <w:p w:rsidR="00434AF3" w:rsidRPr="006F3E00" w:rsidRDefault="00434AF3" w:rsidP="002B0753">
      <w:pPr>
        <w:autoSpaceDE w:val="0"/>
        <w:autoSpaceDN w:val="0"/>
        <w:contextualSpacing/>
        <w:rPr>
          <w:rFonts w:hAnsi="ＭＳ 明朝"/>
          <w:szCs w:val="21"/>
          <w:lang w:eastAsia="zh-CN"/>
        </w:rPr>
      </w:pPr>
    </w:p>
    <w:p w:rsidR="00434AF3" w:rsidRPr="006F3E00" w:rsidRDefault="00434AF3" w:rsidP="002B0753">
      <w:pPr>
        <w:autoSpaceDE w:val="0"/>
        <w:autoSpaceDN w:val="0"/>
        <w:ind w:firstLineChars="200" w:firstLine="420"/>
        <w:contextualSpacing/>
        <w:rPr>
          <w:rFonts w:hAnsi="ＭＳ 明朝"/>
          <w:szCs w:val="21"/>
          <w:lang w:eastAsia="zh-CN"/>
        </w:rPr>
      </w:pPr>
      <w:r w:rsidRPr="006F3E00">
        <w:rPr>
          <w:rFonts w:hAnsi="ＭＳ 明朝" w:hint="eastAsia"/>
          <w:szCs w:val="21"/>
          <w:lang w:eastAsia="zh-CN"/>
        </w:rPr>
        <w:t>黒石市長</w:t>
      </w:r>
      <w:r w:rsidR="002B0753" w:rsidRPr="006F3E00">
        <w:rPr>
          <w:rFonts w:hAnsi="ＭＳ 明朝" w:hint="eastAsia"/>
          <w:szCs w:val="21"/>
        </w:rPr>
        <w:t xml:space="preserve">　</w:t>
      </w:r>
      <w:r w:rsidR="00F352E0">
        <w:rPr>
          <w:rFonts w:hAnsi="ＭＳ 明朝" w:hint="eastAsia"/>
          <w:szCs w:val="21"/>
        </w:rPr>
        <w:t>髙　樋󠄀　　　憲</w:t>
      </w:r>
      <w:r w:rsidR="002B0753" w:rsidRPr="006F3E00">
        <w:rPr>
          <w:rFonts w:hAnsi="ＭＳ 明朝" w:hint="eastAsia"/>
          <w:szCs w:val="21"/>
        </w:rPr>
        <w:t xml:space="preserve">　　</w:t>
      </w:r>
      <w:r w:rsidRPr="006F3E00">
        <w:rPr>
          <w:rFonts w:hAnsi="ＭＳ 明朝" w:hint="eastAsia"/>
          <w:szCs w:val="21"/>
          <w:lang w:eastAsia="zh-CN"/>
        </w:rPr>
        <w:t>様</w:t>
      </w:r>
    </w:p>
    <w:p w:rsidR="00434AF3" w:rsidRPr="006F3E00" w:rsidRDefault="00434AF3" w:rsidP="002B0753">
      <w:pPr>
        <w:autoSpaceDE w:val="0"/>
        <w:autoSpaceDN w:val="0"/>
        <w:contextualSpacing/>
        <w:rPr>
          <w:rFonts w:hAnsi="ＭＳ 明朝"/>
          <w:szCs w:val="21"/>
          <w:lang w:eastAsia="zh-CN"/>
        </w:rPr>
      </w:pPr>
    </w:p>
    <w:p w:rsidR="00434AF3" w:rsidRPr="006F3E00" w:rsidRDefault="00434AF3" w:rsidP="002B0753">
      <w:pPr>
        <w:autoSpaceDE w:val="0"/>
        <w:autoSpaceDN w:val="0"/>
        <w:contextualSpacing/>
        <w:rPr>
          <w:rFonts w:hAnsi="ＭＳ 明朝"/>
          <w:szCs w:val="21"/>
          <w:lang w:eastAsia="zh-CN"/>
        </w:rPr>
      </w:pPr>
    </w:p>
    <w:p w:rsidR="002B0753" w:rsidRPr="006F3E00" w:rsidRDefault="002B0753" w:rsidP="002B0753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>所在地</w:t>
      </w:r>
    </w:p>
    <w:p w:rsidR="00434AF3" w:rsidRPr="006F3E00" w:rsidRDefault="00434AF3" w:rsidP="002B0753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 xml:space="preserve">名称　　　　　　　　　　</w:t>
      </w:r>
      <w:r w:rsidR="00DF4B98" w:rsidRPr="006F3E00">
        <w:rPr>
          <w:rFonts w:hAnsi="ＭＳ 明朝" w:hint="eastAsia"/>
          <w:szCs w:val="21"/>
        </w:rPr>
        <w:t xml:space="preserve">　</w:t>
      </w:r>
      <w:r w:rsidRPr="006F3E00">
        <w:rPr>
          <w:rFonts w:hAnsi="ＭＳ 明朝" w:hint="eastAsia"/>
          <w:szCs w:val="21"/>
        </w:rPr>
        <w:t xml:space="preserve">　</w:t>
      </w:r>
    </w:p>
    <w:p w:rsidR="00434AF3" w:rsidRPr="006F3E00" w:rsidRDefault="00434AF3" w:rsidP="002B0753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 xml:space="preserve">代表者氏名　　　　　　　　　　　　　</w:t>
      </w:r>
    </w:p>
    <w:p w:rsidR="002B0753" w:rsidRPr="006F3E00" w:rsidRDefault="002B0753" w:rsidP="002B0753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>連絡先</w:t>
      </w:r>
    </w:p>
    <w:p w:rsidR="002B0753" w:rsidRPr="006F3E00" w:rsidRDefault="002B0753" w:rsidP="002B0753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</w:p>
    <w:p w:rsidR="002B0753" w:rsidRPr="006F3E00" w:rsidRDefault="002B0753" w:rsidP="002B0753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</w:p>
    <w:p w:rsidR="002B0753" w:rsidRPr="006F3E00" w:rsidRDefault="002B0753" w:rsidP="002B0753">
      <w:pPr>
        <w:autoSpaceDE w:val="0"/>
        <w:autoSpaceDN w:val="0"/>
        <w:contextualSpacing/>
        <w:jc w:val="center"/>
        <w:rPr>
          <w:rFonts w:hAnsi="ＭＳ 明朝"/>
          <w:szCs w:val="21"/>
          <w:lang w:eastAsia="zh-CN"/>
        </w:rPr>
      </w:pPr>
      <w:r w:rsidRPr="006F3E00">
        <w:rPr>
          <w:rFonts w:hAnsi="ＭＳ 明朝" w:hint="eastAsia"/>
          <w:spacing w:val="28"/>
          <w:kern w:val="0"/>
          <w:szCs w:val="21"/>
          <w:fitText w:val="4200" w:id="-1150547712"/>
          <w:lang w:eastAsia="zh-CN"/>
        </w:rPr>
        <w:t>指定給水装置工事事業者指定申請</w:t>
      </w:r>
      <w:r w:rsidRPr="006F3E00">
        <w:rPr>
          <w:rFonts w:hAnsi="ＭＳ 明朝" w:hint="eastAsia"/>
          <w:kern w:val="0"/>
          <w:szCs w:val="21"/>
          <w:fitText w:val="4200" w:id="-1150547712"/>
          <w:lang w:eastAsia="zh-CN"/>
        </w:rPr>
        <w:t>書</w:t>
      </w:r>
    </w:p>
    <w:p w:rsidR="002B0753" w:rsidRPr="006F3E00" w:rsidRDefault="002B0753" w:rsidP="002B0753">
      <w:pPr>
        <w:autoSpaceDE w:val="0"/>
        <w:autoSpaceDN w:val="0"/>
        <w:contextualSpacing/>
        <w:rPr>
          <w:rFonts w:hAnsi="ＭＳ 明朝"/>
          <w:szCs w:val="21"/>
          <w:lang w:eastAsia="zh-CN"/>
        </w:rPr>
      </w:pPr>
    </w:p>
    <w:p w:rsidR="00B139C4" w:rsidRPr="006F3E00" w:rsidRDefault="002B0753" w:rsidP="002B0753">
      <w:pPr>
        <w:autoSpaceDE w:val="0"/>
        <w:autoSpaceDN w:val="0"/>
        <w:ind w:firstLineChars="100" w:firstLine="210"/>
        <w:contextualSpacing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>指定工事</w:t>
      </w:r>
      <w:r w:rsidR="00B139C4" w:rsidRPr="006F3E00">
        <w:rPr>
          <w:rFonts w:hAnsi="ＭＳ 明朝" w:hint="eastAsia"/>
          <w:szCs w:val="21"/>
        </w:rPr>
        <w:t>事業者</w:t>
      </w:r>
      <w:r w:rsidRPr="006F3E00">
        <w:rPr>
          <w:rFonts w:hAnsi="ＭＳ 明朝" w:hint="eastAsia"/>
          <w:szCs w:val="21"/>
        </w:rPr>
        <w:t>として</w:t>
      </w:r>
      <w:r w:rsidR="00B139C4" w:rsidRPr="006F3E00">
        <w:rPr>
          <w:rFonts w:hAnsi="ＭＳ 明朝" w:hint="eastAsia"/>
          <w:szCs w:val="21"/>
        </w:rPr>
        <w:t>次のとおり指定を受けたいので、黒石市指定給水装置工事事業者規則第４条第２項の規定により申請します。</w:t>
      </w:r>
    </w:p>
    <w:p w:rsidR="00B139C4" w:rsidRPr="006F3E00" w:rsidRDefault="00B139C4" w:rsidP="00B139C4">
      <w:pPr>
        <w:autoSpaceDE w:val="0"/>
        <w:autoSpaceDN w:val="0"/>
        <w:contextualSpacing/>
        <w:rPr>
          <w:rFonts w:hAnsi="ＭＳ 明朝"/>
          <w:szCs w:val="21"/>
        </w:rPr>
      </w:pPr>
    </w:p>
    <w:p w:rsidR="00B139C4" w:rsidRPr="006F3E00" w:rsidRDefault="00B139C4" w:rsidP="00B139C4">
      <w:pPr>
        <w:autoSpaceDE w:val="0"/>
        <w:autoSpaceDN w:val="0"/>
        <w:contextualSpacing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>□</w:t>
      </w:r>
      <w:r w:rsidR="00434AF3" w:rsidRPr="006F3E00">
        <w:rPr>
          <w:rFonts w:hAnsi="ＭＳ 明朝" w:hint="eastAsia"/>
          <w:szCs w:val="21"/>
        </w:rPr>
        <w:t>水道法第</w:t>
      </w:r>
      <w:r w:rsidR="002B0753" w:rsidRPr="006F3E00">
        <w:rPr>
          <w:rFonts w:hAnsi="ＭＳ 明朝" w:hint="eastAsia"/>
          <w:szCs w:val="21"/>
        </w:rPr>
        <w:t>１６条の２第１</w:t>
      </w:r>
      <w:r w:rsidR="00434AF3" w:rsidRPr="006F3E00">
        <w:rPr>
          <w:rFonts w:hAnsi="ＭＳ 明朝" w:hint="eastAsia"/>
          <w:szCs w:val="21"/>
        </w:rPr>
        <w:t>項の規定による</w:t>
      </w:r>
      <w:r w:rsidR="002B0753" w:rsidRPr="006F3E00">
        <w:rPr>
          <w:rFonts w:hAnsi="ＭＳ 明朝" w:hint="eastAsia"/>
          <w:szCs w:val="21"/>
        </w:rPr>
        <w:t>指定</w:t>
      </w:r>
    </w:p>
    <w:p w:rsidR="00434AF3" w:rsidRPr="006F3E00" w:rsidRDefault="002B0753" w:rsidP="00B139C4">
      <w:pPr>
        <w:autoSpaceDE w:val="0"/>
        <w:autoSpaceDN w:val="0"/>
        <w:contextualSpacing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>□</w:t>
      </w:r>
      <w:r w:rsidR="00B139C4" w:rsidRPr="006F3E00">
        <w:rPr>
          <w:rFonts w:hAnsi="ＭＳ 明朝" w:hint="eastAsia"/>
          <w:szCs w:val="21"/>
        </w:rPr>
        <w:t>水道法第２５条の３の２の規定による</w:t>
      </w:r>
      <w:r w:rsidR="003676D6">
        <w:rPr>
          <w:rFonts w:hAnsi="ＭＳ 明朝" w:hint="eastAsia"/>
          <w:szCs w:val="21"/>
        </w:rPr>
        <w:t>指定の</w:t>
      </w:r>
      <w:r w:rsidR="00B139C4" w:rsidRPr="006F3E00">
        <w:rPr>
          <w:rFonts w:hAnsi="ＭＳ 明朝" w:hint="eastAsia"/>
          <w:szCs w:val="21"/>
        </w:rPr>
        <w:t>更新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690"/>
        <w:gridCol w:w="1260"/>
        <w:gridCol w:w="1670"/>
        <w:gridCol w:w="4840"/>
      </w:tblGrid>
      <w:tr w:rsidR="00434AF3" w:rsidRPr="006F3E00" w:rsidTr="00B139C4">
        <w:tc>
          <w:tcPr>
            <w:tcW w:w="9460" w:type="dxa"/>
            <w:gridSpan w:val="4"/>
            <w:vAlign w:val="center"/>
          </w:tcPr>
          <w:p w:rsidR="00434AF3" w:rsidRPr="006F3E00" w:rsidRDefault="00434AF3" w:rsidP="002B0753">
            <w:pPr>
              <w:autoSpaceDE w:val="0"/>
              <w:autoSpaceDN w:val="0"/>
              <w:ind w:left="113" w:right="113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役員</w:t>
            </w:r>
            <w:r w:rsidR="00B139C4" w:rsidRPr="006F3E00">
              <w:rPr>
                <w:rFonts w:hAnsi="ＭＳ 明朝" w:hint="eastAsia"/>
                <w:szCs w:val="21"/>
              </w:rPr>
              <w:t>（</w:t>
            </w:r>
            <w:r w:rsidRPr="006F3E00">
              <w:rPr>
                <w:rFonts w:hAnsi="ＭＳ 明朝" w:hint="eastAsia"/>
                <w:szCs w:val="21"/>
              </w:rPr>
              <w:t>業務を執行する社員、取締役又はこれらに準ずる者</w:t>
            </w:r>
            <w:r w:rsidR="00B139C4" w:rsidRPr="006F3E00">
              <w:rPr>
                <w:rFonts w:hAnsi="ＭＳ 明朝" w:hint="eastAsia"/>
                <w:szCs w:val="21"/>
              </w:rPr>
              <w:t>）</w:t>
            </w:r>
            <w:r w:rsidRPr="006F3E00">
              <w:rPr>
                <w:rFonts w:hAnsi="ＭＳ 明朝" w:hint="eastAsia"/>
                <w:szCs w:val="21"/>
              </w:rPr>
              <w:t>の氏名</w:t>
            </w:r>
          </w:p>
        </w:tc>
      </w:tr>
      <w:tr w:rsidR="00434AF3" w:rsidRPr="006F3E00" w:rsidTr="00B139C4">
        <w:tc>
          <w:tcPr>
            <w:tcW w:w="4620" w:type="dxa"/>
            <w:gridSpan w:val="3"/>
            <w:vAlign w:val="center"/>
          </w:tcPr>
          <w:p w:rsidR="00434AF3" w:rsidRPr="006F3E00" w:rsidRDefault="00434AF3" w:rsidP="002B0753">
            <w:pPr>
              <w:autoSpaceDE w:val="0"/>
              <w:autoSpaceDN w:val="0"/>
              <w:ind w:left="113" w:right="113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フリガナ</w:t>
            </w:r>
          </w:p>
          <w:p w:rsidR="00434AF3" w:rsidRPr="006F3E00" w:rsidRDefault="00B139C4" w:rsidP="002B0753">
            <w:pPr>
              <w:autoSpaceDE w:val="0"/>
              <w:autoSpaceDN w:val="0"/>
              <w:ind w:left="113" w:right="113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氏　　　　　　　　名</w:t>
            </w:r>
          </w:p>
        </w:tc>
        <w:tc>
          <w:tcPr>
            <w:tcW w:w="4840" w:type="dxa"/>
            <w:vAlign w:val="center"/>
          </w:tcPr>
          <w:p w:rsidR="00434AF3" w:rsidRPr="006F3E00" w:rsidRDefault="00434AF3" w:rsidP="002B0753">
            <w:pPr>
              <w:autoSpaceDE w:val="0"/>
              <w:autoSpaceDN w:val="0"/>
              <w:ind w:left="113" w:right="113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フリガナ</w:t>
            </w:r>
          </w:p>
          <w:p w:rsidR="00434AF3" w:rsidRPr="006F3E00" w:rsidRDefault="00434AF3" w:rsidP="002B0753">
            <w:pPr>
              <w:autoSpaceDE w:val="0"/>
              <w:autoSpaceDN w:val="0"/>
              <w:ind w:left="113" w:right="113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氏</w:t>
            </w:r>
            <w:r w:rsidR="00B139C4" w:rsidRPr="006F3E00">
              <w:rPr>
                <w:rFonts w:hAnsi="ＭＳ 明朝" w:hint="eastAsia"/>
                <w:szCs w:val="21"/>
              </w:rPr>
              <w:t xml:space="preserve">　　　　　　　　</w:t>
            </w:r>
            <w:r w:rsidRPr="006F3E00">
              <w:rPr>
                <w:rFonts w:hAnsi="ＭＳ 明朝" w:hint="eastAsia"/>
                <w:szCs w:val="21"/>
              </w:rPr>
              <w:t>名</w:t>
            </w:r>
          </w:p>
        </w:tc>
      </w:tr>
      <w:tr w:rsidR="00434AF3" w:rsidRPr="006F3E00" w:rsidTr="00B139C4">
        <w:trPr>
          <w:trHeight w:val="3781"/>
        </w:trPr>
        <w:tc>
          <w:tcPr>
            <w:tcW w:w="4620" w:type="dxa"/>
            <w:gridSpan w:val="3"/>
            <w:vAlign w:val="center"/>
          </w:tcPr>
          <w:p w:rsidR="00434AF3" w:rsidRPr="006F3E00" w:rsidRDefault="00434AF3" w:rsidP="002B0753">
            <w:pPr>
              <w:autoSpaceDE w:val="0"/>
              <w:autoSpaceDN w:val="0"/>
              <w:ind w:left="113" w:right="113"/>
              <w:contextualSpacing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840" w:type="dxa"/>
            <w:vAlign w:val="center"/>
          </w:tcPr>
          <w:p w:rsidR="00434AF3" w:rsidRPr="006F3E00" w:rsidRDefault="00434AF3" w:rsidP="002B0753">
            <w:pPr>
              <w:autoSpaceDE w:val="0"/>
              <w:autoSpaceDN w:val="0"/>
              <w:ind w:left="113" w:right="113"/>
              <w:contextualSpacing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34AF3" w:rsidRPr="006F3E00" w:rsidTr="00B139C4">
        <w:trPr>
          <w:trHeight w:val="792"/>
        </w:trPr>
        <w:tc>
          <w:tcPr>
            <w:tcW w:w="1690" w:type="dxa"/>
            <w:vAlign w:val="center"/>
          </w:tcPr>
          <w:p w:rsidR="00434AF3" w:rsidRPr="006F3E00" w:rsidRDefault="00434AF3" w:rsidP="00B139C4">
            <w:pPr>
              <w:autoSpaceDE w:val="0"/>
              <w:autoSpaceDN w:val="0"/>
              <w:ind w:left="6" w:right="24"/>
              <w:contextualSpacing/>
              <w:jc w:val="distribute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事業の範囲</w:t>
            </w:r>
          </w:p>
        </w:tc>
        <w:tc>
          <w:tcPr>
            <w:tcW w:w="7770" w:type="dxa"/>
            <w:gridSpan w:val="3"/>
            <w:vAlign w:val="center"/>
          </w:tcPr>
          <w:p w:rsidR="00434AF3" w:rsidRPr="006F3E00" w:rsidRDefault="00434AF3" w:rsidP="002B0753">
            <w:pPr>
              <w:autoSpaceDE w:val="0"/>
              <w:autoSpaceDN w:val="0"/>
              <w:ind w:left="113" w:right="113"/>
              <w:contextualSpacing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34AF3" w:rsidRPr="006F3E00" w:rsidTr="00B139C4">
        <w:tc>
          <w:tcPr>
            <w:tcW w:w="2950" w:type="dxa"/>
            <w:gridSpan w:val="2"/>
            <w:vAlign w:val="center"/>
          </w:tcPr>
          <w:p w:rsidR="000008B1" w:rsidRPr="006F3E00" w:rsidRDefault="000008B1" w:rsidP="00B139C4">
            <w:pPr>
              <w:autoSpaceDE w:val="0"/>
              <w:autoSpaceDN w:val="0"/>
              <w:ind w:left="6" w:right="24"/>
              <w:contextualSpacing/>
              <w:jc w:val="distribute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すでに指定を受けた</w:t>
            </w:r>
          </w:p>
          <w:p w:rsidR="000008B1" w:rsidRPr="006F3E00" w:rsidRDefault="000008B1" w:rsidP="00B139C4">
            <w:pPr>
              <w:autoSpaceDE w:val="0"/>
              <w:autoSpaceDN w:val="0"/>
              <w:ind w:left="6" w:right="24"/>
              <w:contextualSpacing/>
              <w:jc w:val="distribute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年月日・指定番号</w:t>
            </w:r>
          </w:p>
          <w:p w:rsidR="00434AF3" w:rsidRPr="006F3E00" w:rsidRDefault="000008B1" w:rsidP="002D1E22">
            <w:pPr>
              <w:autoSpaceDE w:val="0"/>
              <w:autoSpaceDN w:val="0"/>
              <w:ind w:left="6" w:right="24"/>
              <w:contextualSpacing/>
              <w:jc w:val="left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※更新時のみ記入</w:t>
            </w:r>
          </w:p>
        </w:tc>
        <w:tc>
          <w:tcPr>
            <w:tcW w:w="6510" w:type="dxa"/>
            <w:gridSpan w:val="2"/>
            <w:vAlign w:val="center"/>
          </w:tcPr>
          <w:p w:rsidR="00434AF3" w:rsidRPr="006F3E00" w:rsidRDefault="00F352E0" w:rsidP="002B0753">
            <w:pPr>
              <w:autoSpaceDE w:val="0"/>
              <w:autoSpaceDN w:val="0"/>
              <w:ind w:leftChars="54" w:left="113" w:right="113" w:firstLineChars="400" w:firstLine="840"/>
              <w:contextualSpacing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0008B1" w:rsidRPr="006F3E00">
              <w:rPr>
                <w:rFonts w:hAnsi="ＭＳ 明朝" w:hint="eastAsia"/>
                <w:szCs w:val="21"/>
              </w:rPr>
              <w:t xml:space="preserve">　　年　　　月　　　日　　指定第　</w:t>
            </w:r>
            <w:r w:rsidR="00B139C4" w:rsidRPr="006F3E00">
              <w:rPr>
                <w:rFonts w:hAnsi="ＭＳ 明朝" w:hint="eastAsia"/>
                <w:szCs w:val="21"/>
              </w:rPr>
              <w:t xml:space="preserve">　</w:t>
            </w:r>
            <w:r w:rsidR="000008B1" w:rsidRPr="006F3E00">
              <w:rPr>
                <w:rFonts w:hAnsi="ＭＳ 明朝" w:hint="eastAsia"/>
                <w:szCs w:val="21"/>
              </w:rPr>
              <w:t xml:space="preserve">　号</w:t>
            </w:r>
          </w:p>
        </w:tc>
      </w:tr>
    </w:tbl>
    <w:p w:rsidR="00434AF3" w:rsidRPr="006F3E00" w:rsidRDefault="00434AF3" w:rsidP="002B0753">
      <w:pPr>
        <w:autoSpaceDE w:val="0"/>
        <w:autoSpaceDN w:val="0"/>
        <w:contextualSpacing/>
        <w:rPr>
          <w:rFonts w:hAnsi="ＭＳ 明朝"/>
          <w:szCs w:val="21"/>
        </w:rPr>
      </w:pPr>
      <w:r w:rsidRPr="006F3E00">
        <w:rPr>
          <w:rFonts w:hAnsi="ＭＳ 明朝"/>
          <w:szCs w:val="21"/>
        </w:rPr>
        <w:br w:type="page"/>
      </w:r>
    </w:p>
    <w:p w:rsidR="00434AF3" w:rsidRPr="006F3E00" w:rsidRDefault="00434AF3" w:rsidP="002B0753">
      <w:pPr>
        <w:autoSpaceDE w:val="0"/>
        <w:autoSpaceDN w:val="0"/>
        <w:contextualSpacing/>
        <w:jc w:val="center"/>
        <w:rPr>
          <w:rFonts w:hAnsi="ＭＳ 明朝"/>
          <w:szCs w:val="21"/>
        </w:rPr>
      </w:pPr>
      <w:r w:rsidRPr="006F3E00">
        <w:rPr>
          <w:rFonts w:hAnsi="ＭＳ 明朝"/>
          <w:szCs w:val="21"/>
        </w:rPr>
        <w:lastRenderedPageBreak/>
        <w:t>(</w:t>
      </w:r>
      <w:r w:rsidRPr="006F3E00">
        <w:rPr>
          <w:rFonts w:hAnsi="ＭＳ 明朝" w:hint="eastAsia"/>
          <w:szCs w:val="21"/>
        </w:rPr>
        <w:t>裏面</w:t>
      </w:r>
      <w:r w:rsidRPr="006F3E00">
        <w:rPr>
          <w:rFonts w:hAnsi="ＭＳ 明朝"/>
          <w:szCs w:val="21"/>
        </w:rPr>
        <w:t>)</w:t>
      </w:r>
    </w:p>
    <w:p w:rsidR="008F0237" w:rsidRPr="00663104" w:rsidRDefault="008F0237" w:rsidP="008F0237">
      <w:pPr>
        <w:autoSpaceDE w:val="0"/>
        <w:autoSpaceDN w:val="0"/>
        <w:ind w:leftChars="2700" w:left="5670"/>
        <w:contextualSpacing/>
        <w:jc w:val="left"/>
        <w:rPr>
          <w:rFonts w:hAnsi="ＭＳ 明朝"/>
          <w:szCs w:val="21"/>
        </w:rPr>
      </w:pPr>
      <w:r w:rsidRPr="00663104">
        <w:rPr>
          <w:rFonts w:hAnsi="ＭＳ 明朝" w:hint="eastAsia"/>
          <w:szCs w:val="21"/>
        </w:rPr>
        <w:t xml:space="preserve">事業所名　</w:t>
      </w:r>
      <w:r w:rsidRPr="00663104">
        <w:rPr>
          <w:rFonts w:hAnsi="ＭＳ 明朝" w:hint="eastAsia"/>
          <w:szCs w:val="21"/>
          <w:u w:val="single"/>
        </w:rPr>
        <w:t xml:space="preserve">　　　　　　　　　　　　　　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3570"/>
        <w:gridCol w:w="2940"/>
        <w:gridCol w:w="2940"/>
      </w:tblGrid>
      <w:tr w:rsidR="00434AF3" w:rsidRPr="006F3E00" w:rsidTr="008F0237">
        <w:trPr>
          <w:trHeight w:val="297"/>
        </w:trPr>
        <w:tc>
          <w:tcPr>
            <w:tcW w:w="6510" w:type="dxa"/>
            <w:gridSpan w:val="2"/>
            <w:vAlign w:val="center"/>
          </w:tcPr>
          <w:p w:rsidR="00434AF3" w:rsidRPr="006F3E00" w:rsidRDefault="00434AF3" w:rsidP="008F0237">
            <w:pPr>
              <w:autoSpaceDE w:val="0"/>
              <w:autoSpaceDN w:val="0"/>
              <w:ind w:left="6"/>
              <w:contextualSpacing/>
              <w:jc w:val="distribute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給水装置工事主任技術者氏名</w:t>
            </w:r>
            <w:r w:rsidR="008F0237" w:rsidRPr="006F3E00">
              <w:rPr>
                <w:rFonts w:hAnsi="ＭＳ 明朝" w:hint="eastAsia"/>
                <w:szCs w:val="21"/>
              </w:rPr>
              <w:t>（ふりがな）</w:t>
            </w:r>
          </w:p>
        </w:tc>
        <w:tc>
          <w:tcPr>
            <w:tcW w:w="2940" w:type="dxa"/>
            <w:vAlign w:val="center"/>
          </w:tcPr>
          <w:p w:rsidR="00434AF3" w:rsidRPr="006F3E00" w:rsidRDefault="008F0237" w:rsidP="008F0237">
            <w:pPr>
              <w:autoSpaceDE w:val="0"/>
              <w:autoSpaceDN w:val="0"/>
              <w:ind w:left="12" w:right="170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免状の交付番号</w:t>
            </w:r>
          </w:p>
        </w:tc>
      </w:tr>
      <w:tr w:rsidR="00434AF3" w:rsidRPr="006F3E00" w:rsidTr="00D94B2C">
        <w:trPr>
          <w:trHeight w:val="12535"/>
        </w:trPr>
        <w:tc>
          <w:tcPr>
            <w:tcW w:w="6510" w:type="dxa"/>
            <w:gridSpan w:val="2"/>
          </w:tcPr>
          <w:p w:rsidR="00434AF3" w:rsidRPr="006F3E00" w:rsidRDefault="00434AF3" w:rsidP="008F0237">
            <w:pPr>
              <w:autoSpaceDE w:val="0"/>
              <w:autoSpaceDN w:val="0"/>
              <w:ind w:left="6"/>
              <w:contextualSpacing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 xml:space="preserve">　</w:t>
            </w:r>
            <w:r w:rsidR="008F0237" w:rsidRPr="006F3E00">
              <w:rPr>
                <w:rFonts w:hAnsi="ＭＳ 明朝" w:hint="eastAsia"/>
                <w:szCs w:val="21"/>
              </w:rPr>
              <w:t xml:space="preserve">　　　　　　　　　　　　（　　　　　　　　　　　　　　　）</w:t>
            </w:r>
          </w:p>
        </w:tc>
        <w:tc>
          <w:tcPr>
            <w:tcW w:w="2940" w:type="dxa"/>
          </w:tcPr>
          <w:p w:rsidR="00434AF3" w:rsidRPr="006F3E00" w:rsidRDefault="008F0237" w:rsidP="008F0237">
            <w:pPr>
              <w:autoSpaceDE w:val="0"/>
              <w:autoSpaceDN w:val="0"/>
              <w:ind w:right="170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BF748D" w:rsidRPr="006F3E00" w:rsidTr="00B139C4">
        <w:tc>
          <w:tcPr>
            <w:tcW w:w="3570" w:type="dxa"/>
            <w:vAlign w:val="center"/>
          </w:tcPr>
          <w:p w:rsidR="00B3234F" w:rsidRPr="006F3E00" w:rsidRDefault="000008B1" w:rsidP="00B139C4">
            <w:pPr>
              <w:autoSpaceDE w:val="0"/>
              <w:autoSpaceDN w:val="0"/>
              <w:ind w:left="6"/>
              <w:contextualSpacing/>
              <w:jc w:val="distribute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機械器具の名称、性能及び数</w:t>
            </w:r>
          </w:p>
        </w:tc>
        <w:tc>
          <w:tcPr>
            <w:tcW w:w="5880" w:type="dxa"/>
            <w:gridSpan w:val="2"/>
            <w:vAlign w:val="center"/>
          </w:tcPr>
          <w:p w:rsidR="00BF748D" w:rsidRPr="006F3E00" w:rsidRDefault="00C379A4" w:rsidP="00B139C4">
            <w:pPr>
              <w:autoSpaceDE w:val="0"/>
              <w:autoSpaceDN w:val="0"/>
              <w:ind w:left="6"/>
              <w:contextualSpacing/>
              <w:jc w:val="left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機械器具調書のとおり</w:t>
            </w:r>
          </w:p>
        </w:tc>
      </w:tr>
    </w:tbl>
    <w:p w:rsidR="008F0237" w:rsidRPr="006F3E00" w:rsidRDefault="008F0237">
      <w:pPr>
        <w:widowControl/>
        <w:jc w:val="left"/>
        <w:rPr>
          <w:rFonts w:hAnsi="ＭＳ 明朝"/>
          <w:szCs w:val="21"/>
          <w:lang w:eastAsia="zh-CN"/>
        </w:rPr>
      </w:pPr>
      <w:bookmarkStart w:id="0" w:name="_GoBack"/>
      <w:bookmarkEnd w:id="0"/>
    </w:p>
    <w:sectPr w:rsidR="008F0237" w:rsidRPr="006F3E00" w:rsidSect="002B0753">
      <w:pgSz w:w="11906" w:h="16838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72" w:rsidRDefault="00F95E72">
      <w:r>
        <w:separator/>
      </w:r>
    </w:p>
  </w:endnote>
  <w:endnote w:type="continuationSeparator" w:id="0">
    <w:p w:rsidR="00F95E72" w:rsidRDefault="00F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72" w:rsidRDefault="00F95E72">
      <w:r>
        <w:separator/>
      </w:r>
    </w:p>
  </w:footnote>
  <w:footnote w:type="continuationSeparator" w:id="0">
    <w:p w:rsidR="00F95E72" w:rsidRDefault="00F9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84"/>
    <w:rsid w:val="000008B1"/>
    <w:rsid w:val="00057203"/>
    <w:rsid w:val="000E2DF5"/>
    <w:rsid w:val="00120202"/>
    <w:rsid w:val="00122E9C"/>
    <w:rsid w:val="001F4248"/>
    <w:rsid w:val="001F5812"/>
    <w:rsid w:val="002B0753"/>
    <w:rsid w:val="002B13DF"/>
    <w:rsid w:val="002D1E22"/>
    <w:rsid w:val="003676D6"/>
    <w:rsid w:val="00434AF3"/>
    <w:rsid w:val="004F0698"/>
    <w:rsid w:val="00536954"/>
    <w:rsid w:val="0055223C"/>
    <w:rsid w:val="00583012"/>
    <w:rsid w:val="00636784"/>
    <w:rsid w:val="00644F14"/>
    <w:rsid w:val="00663104"/>
    <w:rsid w:val="00690C8F"/>
    <w:rsid w:val="006C28EE"/>
    <w:rsid w:val="006C5953"/>
    <w:rsid w:val="006E0408"/>
    <w:rsid w:val="006F3E00"/>
    <w:rsid w:val="007042DF"/>
    <w:rsid w:val="0073522B"/>
    <w:rsid w:val="007869E7"/>
    <w:rsid w:val="007A57FE"/>
    <w:rsid w:val="007B5816"/>
    <w:rsid w:val="0083137E"/>
    <w:rsid w:val="008F0237"/>
    <w:rsid w:val="00A45641"/>
    <w:rsid w:val="00A901C7"/>
    <w:rsid w:val="00AB536E"/>
    <w:rsid w:val="00AF30D3"/>
    <w:rsid w:val="00B139C4"/>
    <w:rsid w:val="00B3234F"/>
    <w:rsid w:val="00BF2D84"/>
    <w:rsid w:val="00BF36EF"/>
    <w:rsid w:val="00BF748D"/>
    <w:rsid w:val="00C22098"/>
    <w:rsid w:val="00C379A4"/>
    <w:rsid w:val="00C53567"/>
    <w:rsid w:val="00D12585"/>
    <w:rsid w:val="00D43111"/>
    <w:rsid w:val="00D56A22"/>
    <w:rsid w:val="00D91258"/>
    <w:rsid w:val="00D94B2C"/>
    <w:rsid w:val="00DF4B98"/>
    <w:rsid w:val="00E83133"/>
    <w:rsid w:val="00EB3918"/>
    <w:rsid w:val="00EF18A0"/>
    <w:rsid w:val="00F352E0"/>
    <w:rsid w:val="00F9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876340"/>
  <w14:defaultImageDpi w14:val="96"/>
  <w15:docId w15:val="{45D464C7-68A2-4B55-B5D6-C8A4BA6A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5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202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202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10</TotalTime>
  <Pages>2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中田 智子</cp:lastModifiedBy>
  <cp:revision>13</cp:revision>
  <cp:lastPrinted>2023-11-15T06:19:00Z</cp:lastPrinted>
  <dcterms:created xsi:type="dcterms:W3CDTF">2023-11-13T07:33:00Z</dcterms:created>
  <dcterms:modified xsi:type="dcterms:W3CDTF">2023-12-27T07:19:00Z</dcterms:modified>
</cp:coreProperties>
</file>