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C1" w:rsidRPr="008C2D95" w:rsidRDefault="002D06C1">
      <w:pPr>
        <w:wordWrap w:val="0"/>
        <w:overflowPunct w:val="0"/>
        <w:autoSpaceDE w:val="0"/>
        <w:autoSpaceDN w:val="0"/>
      </w:pPr>
      <w:r w:rsidRPr="008C2D95">
        <w:rPr>
          <w:rFonts w:hint="eastAsia"/>
        </w:rPr>
        <w:t>様式第</w:t>
      </w:r>
      <w:r w:rsidR="009D4344" w:rsidRPr="008C2D95">
        <w:rPr>
          <w:rFonts w:hint="eastAsia"/>
        </w:rPr>
        <w:t>１</w:t>
      </w:r>
      <w:r w:rsidRPr="008C2D95">
        <w:rPr>
          <w:rFonts w:hint="eastAsia"/>
        </w:rPr>
        <w:t>号</w:t>
      </w:r>
      <w:r w:rsidR="009D4344" w:rsidRPr="008C2D95">
        <w:rPr>
          <w:rFonts w:hint="eastAsia"/>
        </w:rPr>
        <w:t>（</w:t>
      </w:r>
      <w:r w:rsidRPr="008C2D95">
        <w:rPr>
          <w:rFonts w:hint="eastAsia"/>
        </w:rPr>
        <w:t>第</w:t>
      </w:r>
      <w:r w:rsidR="009D4344" w:rsidRPr="008C2D95">
        <w:rPr>
          <w:rFonts w:hint="eastAsia"/>
        </w:rPr>
        <w:t>２条</w:t>
      </w:r>
      <w:r w:rsidRPr="008C2D95">
        <w:rPr>
          <w:rFonts w:hint="eastAsia"/>
        </w:rPr>
        <w:t>関係</w:t>
      </w:r>
      <w:r w:rsidR="009D4344" w:rsidRPr="008C2D95">
        <w:rPr>
          <w:rFonts w:hint="eastAsia"/>
        </w:rPr>
        <w:t>）</w:t>
      </w:r>
    </w:p>
    <w:p w:rsidR="009B319B" w:rsidRPr="008C2D95" w:rsidRDefault="00691C9C" w:rsidP="009B319B">
      <w:pPr>
        <w:overflowPunct w:val="0"/>
        <w:autoSpaceDE w:val="0"/>
        <w:autoSpaceDN w:val="0"/>
        <w:ind w:left="113" w:right="210"/>
        <w:jc w:val="right"/>
      </w:pPr>
      <w:r>
        <w:rPr>
          <w:rFonts w:hint="eastAsia"/>
        </w:rPr>
        <w:t xml:space="preserve">令和　　</w:t>
      </w:r>
      <w:r w:rsidR="009B319B" w:rsidRPr="008C2D95">
        <w:rPr>
          <w:rFonts w:hint="eastAsia"/>
        </w:rPr>
        <w:t>年　　月　　日</w:t>
      </w:r>
    </w:p>
    <w:p w:rsidR="009B319B" w:rsidRPr="008C2D95" w:rsidRDefault="009B319B" w:rsidP="00C56E45">
      <w:pPr>
        <w:overflowPunct w:val="0"/>
        <w:autoSpaceDE w:val="0"/>
        <w:autoSpaceDN w:val="0"/>
        <w:ind w:leftChars="54" w:left="113" w:right="113" w:firstLineChars="146" w:firstLine="307"/>
      </w:pPr>
      <w:r w:rsidRPr="008C2D95">
        <w:rPr>
          <w:rFonts w:hint="eastAsia"/>
        </w:rPr>
        <w:t xml:space="preserve">黒石市長　</w:t>
      </w:r>
      <w:r w:rsidR="00691C9C">
        <w:rPr>
          <w:rFonts w:hint="eastAsia"/>
        </w:rPr>
        <w:t>髙　樋󠄀　　　憲</w:t>
      </w:r>
      <w:r w:rsidRPr="008C2D95">
        <w:rPr>
          <w:rFonts w:hint="eastAsia"/>
        </w:rPr>
        <w:t xml:space="preserve">　　様</w:t>
      </w:r>
    </w:p>
    <w:p w:rsidR="009B319B" w:rsidRPr="008C2D95" w:rsidRDefault="009B319B" w:rsidP="009B319B">
      <w:pPr>
        <w:overflowPunct w:val="0"/>
        <w:autoSpaceDE w:val="0"/>
        <w:autoSpaceDN w:val="0"/>
        <w:ind w:right="113"/>
      </w:pPr>
    </w:p>
    <w:p w:rsidR="009B319B" w:rsidRPr="008C2D95" w:rsidRDefault="009B319B" w:rsidP="009B319B">
      <w:pPr>
        <w:overflowPunct w:val="0"/>
        <w:autoSpaceDE w:val="0"/>
        <w:autoSpaceDN w:val="0"/>
        <w:ind w:right="113"/>
      </w:pPr>
    </w:p>
    <w:p w:rsidR="009B319B" w:rsidRPr="008C2D95" w:rsidRDefault="009B319B" w:rsidP="009B319B">
      <w:pPr>
        <w:overflowPunct w:val="0"/>
        <w:autoSpaceDE w:val="0"/>
        <w:autoSpaceDN w:val="0"/>
        <w:ind w:left="4620" w:right="113"/>
        <w:jc w:val="left"/>
      </w:pPr>
      <w:r w:rsidRPr="008C2D95">
        <w:rPr>
          <w:rFonts w:hint="eastAsia"/>
          <w:kern w:val="0"/>
        </w:rPr>
        <w:t>住　所</w:t>
      </w:r>
    </w:p>
    <w:p w:rsidR="009B319B" w:rsidRPr="008C2D95" w:rsidRDefault="009B319B" w:rsidP="009B319B">
      <w:pPr>
        <w:overflowPunct w:val="0"/>
        <w:autoSpaceDE w:val="0"/>
        <w:autoSpaceDN w:val="0"/>
        <w:ind w:left="4620" w:right="113"/>
        <w:jc w:val="left"/>
        <w:rPr>
          <w:kern w:val="0"/>
        </w:rPr>
      </w:pPr>
      <w:r w:rsidRPr="008C2D95">
        <w:rPr>
          <w:rFonts w:hint="eastAsia"/>
          <w:kern w:val="0"/>
        </w:rPr>
        <w:t>氏　名</w:t>
      </w:r>
    </w:p>
    <w:p w:rsidR="00072ED1" w:rsidRPr="008C2D95" w:rsidRDefault="00072ED1" w:rsidP="009B319B">
      <w:pPr>
        <w:overflowPunct w:val="0"/>
        <w:autoSpaceDE w:val="0"/>
        <w:autoSpaceDN w:val="0"/>
        <w:ind w:left="4620" w:right="113"/>
        <w:jc w:val="left"/>
        <w:rPr>
          <w:kern w:val="0"/>
        </w:rPr>
      </w:pPr>
      <w:r w:rsidRPr="008C2D95">
        <w:rPr>
          <w:rFonts w:hint="eastAsia"/>
          <w:kern w:val="0"/>
        </w:rPr>
        <w:t>連絡先</w:t>
      </w:r>
    </w:p>
    <w:p w:rsidR="009B319B" w:rsidRPr="008C2D95" w:rsidRDefault="009B319B" w:rsidP="009B319B">
      <w:pPr>
        <w:overflowPunct w:val="0"/>
        <w:autoSpaceDE w:val="0"/>
        <w:autoSpaceDN w:val="0"/>
        <w:ind w:left="4620" w:right="113"/>
        <w:jc w:val="left"/>
        <w:rPr>
          <w:kern w:val="0"/>
        </w:rPr>
      </w:pPr>
    </w:p>
    <w:p w:rsidR="00072ED1" w:rsidRPr="008C2D95" w:rsidRDefault="00072ED1" w:rsidP="009B319B">
      <w:pPr>
        <w:overflowPunct w:val="0"/>
        <w:autoSpaceDE w:val="0"/>
        <w:autoSpaceDN w:val="0"/>
        <w:ind w:left="4620" w:right="113"/>
        <w:jc w:val="left"/>
        <w:rPr>
          <w:kern w:val="0"/>
        </w:rPr>
      </w:pPr>
    </w:p>
    <w:p w:rsidR="009B319B" w:rsidRPr="008C2D95" w:rsidRDefault="009B319B" w:rsidP="009B319B">
      <w:pPr>
        <w:overflowPunct w:val="0"/>
        <w:autoSpaceDE w:val="0"/>
        <w:autoSpaceDN w:val="0"/>
        <w:ind w:left="113" w:right="113"/>
        <w:jc w:val="center"/>
        <w:rPr>
          <w:lang w:eastAsia="zh-CN"/>
        </w:rPr>
      </w:pPr>
      <w:r w:rsidRPr="008C2D95">
        <w:rPr>
          <w:rFonts w:hint="eastAsia"/>
          <w:lang w:eastAsia="zh-CN"/>
        </w:rPr>
        <w:t>排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水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設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備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等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計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画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確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認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申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請</w:t>
      </w:r>
      <w:r w:rsidRPr="008C2D95">
        <w:rPr>
          <w:rFonts w:hint="eastAsia"/>
        </w:rPr>
        <w:t xml:space="preserve"> </w:t>
      </w:r>
      <w:r w:rsidRPr="008C2D95">
        <w:rPr>
          <w:rFonts w:hint="eastAsia"/>
          <w:lang w:eastAsia="zh-CN"/>
        </w:rPr>
        <w:t>書</w:t>
      </w:r>
    </w:p>
    <w:p w:rsidR="009B319B" w:rsidRPr="008C2D95" w:rsidRDefault="009B319B" w:rsidP="009B319B">
      <w:pPr>
        <w:overflowPunct w:val="0"/>
        <w:autoSpaceDE w:val="0"/>
        <w:autoSpaceDN w:val="0"/>
        <w:ind w:left="5562" w:right="113"/>
        <w:jc w:val="left"/>
      </w:pPr>
    </w:p>
    <w:p w:rsidR="009B319B" w:rsidRPr="008C2D95" w:rsidRDefault="009B319B" w:rsidP="009B319B">
      <w:pPr>
        <w:overflowPunct w:val="0"/>
        <w:autoSpaceDE w:val="0"/>
        <w:autoSpaceDN w:val="0"/>
        <w:spacing w:afterLines="50" w:after="167"/>
        <w:ind w:firstLineChars="100" w:firstLine="210"/>
      </w:pPr>
      <w:r w:rsidRPr="008C2D95">
        <w:rPr>
          <w:rFonts w:hint="eastAsia"/>
        </w:rPr>
        <w:t>排水設備等の計画について</w:t>
      </w:r>
      <w:r w:rsidR="006D0BD2" w:rsidRPr="008C2D95">
        <w:rPr>
          <w:rFonts w:hint="eastAsia"/>
        </w:rPr>
        <w:t>次のとおり確認を受けたいので</w:t>
      </w:r>
      <w:r w:rsidRPr="008C2D95">
        <w:rPr>
          <w:rFonts w:hint="eastAsia"/>
        </w:rPr>
        <w:t>、黒石市農業集落排水処理施設条例第７条第１項の規定により申請します。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150"/>
      </w:tblGrid>
      <w:tr w:rsidR="002D06C1" w:rsidRPr="008C2D95" w:rsidTr="009B319B">
        <w:trPr>
          <w:trHeight w:val="427"/>
        </w:trPr>
        <w:tc>
          <w:tcPr>
            <w:tcW w:w="2300" w:type="dxa"/>
            <w:vAlign w:val="center"/>
          </w:tcPr>
          <w:p w:rsidR="002D06C1" w:rsidRPr="008C2D95" w:rsidRDefault="002D06C1" w:rsidP="009D4344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  <w:rPr>
                <w:noProof/>
              </w:rPr>
            </w:pPr>
            <w:r w:rsidRPr="008C2D95">
              <w:rPr>
                <w:rFonts w:hint="eastAsia"/>
              </w:rPr>
              <w:t>種別</w:t>
            </w:r>
          </w:p>
        </w:tc>
        <w:tc>
          <w:tcPr>
            <w:tcW w:w="7150" w:type="dxa"/>
            <w:vAlign w:val="center"/>
          </w:tcPr>
          <w:p w:rsidR="002D06C1" w:rsidRPr="008C2D95" w:rsidRDefault="009B319B" w:rsidP="009B319B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  <w:lang w:eastAsia="zh-CN"/>
              </w:rPr>
            </w:pPr>
            <w:r w:rsidRPr="008C2D95">
              <w:rPr>
                <w:rFonts w:hint="eastAsia"/>
              </w:rPr>
              <w:t>□</w:t>
            </w:r>
            <w:r w:rsidR="009D4344" w:rsidRPr="008C2D95">
              <w:rPr>
                <w:rFonts w:hint="eastAsia"/>
              </w:rPr>
              <w:t xml:space="preserve">新設　</w:t>
            </w:r>
            <w:r w:rsidRPr="008C2D95">
              <w:rPr>
                <w:rFonts w:hint="eastAsia"/>
              </w:rPr>
              <w:t xml:space="preserve">　</w:t>
            </w:r>
            <w:r w:rsidR="002D06C1" w:rsidRPr="008C2D95">
              <w:rPr>
                <w:rFonts w:hint="eastAsia"/>
                <w:lang w:eastAsia="zh-CN"/>
              </w:rPr>
              <w:t xml:space="preserve">　</w:t>
            </w: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  <w:lang w:eastAsia="zh-CN"/>
              </w:rPr>
              <w:t>増設</w:t>
            </w:r>
            <w:r w:rsidRPr="008C2D95">
              <w:rPr>
                <w:rFonts w:hint="eastAsia"/>
              </w:rPr>
              <w:t xml:space="preserve">　</w:t>
            </w:r>
            <w:r w:rsidR="009D4344" w:rsidRPr="008C2D95">
              <w:rPr>
                <w:rFonts w:hint="eastAsia"/>
              </w:rPr>
              <w:t xml:space="preserve">　</w:t>
            </w:r>
            <w:r w:rsidR="002D06C1" w:rsidRPr="008C2D95">
              <w:rPr>
                <w:rFonts w:hint="eastAsia"/>
                <w:lang w:eastAsia="zh-CN"/>
              </w:rPr>
              <w:t xml:space="preserve">　</w:t>
            </w: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  <w:lang w:eastAsia="zh-CN"/>
              </w:rPr>
              <w:t>改築</w:t>
            </w:r>
            <w:r w:rsidR="009D4344" w:rsidRPr="008C2D95">
              <w:rPr>
                <w:rFonts w:hint="eastAsia"/>
              </w:rPr>
              <w:t xml:space="preserve">　</w:t>
            </w:r>
            <w:r w:rsidR="002D06C1" w:rsidRPr="008C2D95">
              <w:rPr>
                <w:rFonts w:hint="eastAsia"/>
                <w:lang w:eastAsia="zh-CN"/>
              </w:rPr>
              <w:t xml:space="preserve">　</w:t>
            </w:r>
            <w:r w:rsidRPr="008C2D95">
              <w:rPr>
                <w:rFonts w:hint="eastAsia"/>
              </w:rPr>
              <w:t xml:space="preserve">　□</w:t>
            </w:r>
            <w:r w:rsidR="002D06C1" w:rsidRPr="008C2D95">
              <w:rPr>
                <w:rFonts w:hint="eastAsia"/>
                <w:lang w:eastAsia="zh-CN"/>
              </w:rPr>
              <w:t>計画変更</w:t>
            </w:r>
          </w:p>
        </w:tc>
      </w:tr>
      <w:tr w:rsidR="002D06C1" w:rsidRPr="008C2D95" w:rsidTr="009B319B">
        <w:trPr>
          <w:trHeight w:val="427"/>
        </w:trPr>
        <w:tc>
          <w:tcPr>
            <w:tcW w:w="2300" w:type="dxa"/>
            <w:vAlign w:val="center"/>
          </w:tcPr>
          <w:p w:rsidR="002D06C1" w:rsidRPr="008C2D95" w:rsidRDefault="002D06C1" w:rsidP="009D4344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</w:pPr>
            <w:r w:rsidRPr="008C2D95">
              <w:rPr>
                <w:rFonts w:hint="eastAsia"/>
              </w:rPr>
              <w:t>工事区分</w:t>
            </w:r>
          </w:p>
        </w:tc>
        <w:tc>
          <w:tcPr>
            <w:tcW w:w="7150" w:type="dxa"/>
            <w:vAlign w:val="center"/>
          </w:tcPr>
          <w:p w:rsidR="002D06C1" w:rsidRPr="008C2D95" w:rsidRDefault="009B319B" w:rsidP="00A3140E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</w:rPr>
              <w:t>排水</w:t>
            </w:r>
            <w:r w:rsidR="009D4344" w:rsidRPr="008C2D95">
              <w:rPr>
                <w:rFonts w:hint="eastAsia"/>
              </w:rPr>
              <w:t xml:space="preserve">設備　</w:t>
            </w:r>
            <w:r w:rsidRPr="008C2D95">
              <w:rPr>
                <w:rFonts w:hint="eastAsia"/>
              </w:rPr>
              <w:t xml:space="preserve">　□</w:t>
            </w:r>
            <w:r w:rsidR="002D06C1" w:rsidRPr="008C2D95">
              <w:rPr>
                <w:rFonts w:hint="eastAsia"/>
              </w:rPr>
              <w:t>水洗便所改造</w:t>
            </w:r>
            <w:r w:rsidR="00A3140E" w:rsidRPr="008C2D95">
              <w:rPr>
                <w:rFonts w:hint="eastAsia"/>
              </w:rPr>
              <w:t>（□汲み取り　□浄化槽）</w:t>
            </w:r>
            <w:r w:rsidRPr="008C2D95">
              <w:rPr>
                <w:rFonts w:hint="eastAsia"/>
              </w:rPr>
              <w:t xml:space="preserve">　</w:t>
            </w:r>
            <w:r w:rsidR="002D06C1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</w:rPr>
              <w:t>除害施設</w:t>
            </w:r>
          </w:p>
        </w:tc>
      </w:tr>
      <w:tr w:rsidR="002D06C1" w:rsidRPr="008C2D95" w:rsidTr="009B319B">
        <w:trPr>
          <w:trHeight w:val="427"/>
        </w:trPr>
        <w:tc>
          <w:tcPr>
            <w:tcW w:w="2300" w:type="dxa"/>
            <w:vAlign w:val="center"/>
          </w:tcPr>
          <w:p w:rsidR="002D06C1" w:rsidRPr="008C2D95" w:rsidRDefault="002D06C1" w:rsidP="009D4344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</w:pPr>
            <w:r w:rsidRPr="008C2D95">
              <w:rPr>
                <w:rFonts w:hint="eastAsia"/>
              </w:rPr>
              <w:t>設置場所</w:t>
            </w:r>
          </w:p>
        </w:tc>
        <w:tc>
          <w:tcPr>
            <w:tcW w:w="7150" w:type="dxa"/>
            <w:vAlign w:val="center"/>
          </w:tcPr>
          <w:p w:rsidR="002D06C1" w:rsidRPr="008C2D95" w:rsidRDefault="002D06C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>黒石市</w:t>
            </w:r>
          </w:p>
        </w:tc>
      </w:tr>
      <w:tr w:rsidR="002D06C1" w:rsidRPr="008C2D95" w:rsidTr="009B319B">
        <w:trPr>
          <w:trHeight w:val="777"/>
        </w:trPr>
        <w:tc>
          <w:tcPr>
            <w:tcW w:w="2300" w:type="dxa"/>
            <w:vAlign w:val="center"/>
          </w:tcPr>
          <w:p w:rsidR="002D06C1" w:rsidRPr="008C2D95" w:rsidRDefault="002D06C1" w:rsidP="009D4344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</w:pPr>
            <w:r w:rsidRPr="008C2D95">
              <w:rPr>
                <w:rFonts w:hint="eastAsia"/>
              </w:rPr>
              <w:t>使用者住所</w:t>
            </w:r>
            <w:r w:rsidR="009B319B" w:rsidRPr="008C2D95">
              <w:rPr>
                <w:rFonts w:hint="eastAsia"/>
              </w:rPr>
              <w:t>及び</w:t>
            </w:r>
            <w:r w:rsidRPr="008C2D95">
              <w:rPr>
                <w:rFonts w:hint="eastAsia"/>
              </w:rPr>
              <w:t>氏名</w:t>
            </w:r>
          </w:p>
        </w:tc>
        <w:tc>
          <w:tcPr>
            <w:tcW w:w="7150" w:type="dxa"/>
            <w:vAlign w:val="center"/>
          </w:tcPr>
          <w:p w:rsidR="002D06C1" w:rsidRPr="008C2D95" w:rsidRDefault="009D4344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>住</w:t>
            </w:r>
            <w:r w:rsidR="009B319B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>所</w:t>
            </w:r>
          </w:p>
          <w:p w:rsidR="002D06C1" w:rsidRPr="008C2D95" w:rsidRDefault="002D06C1" w:rsidP="009D4344">
            <w:pPr>
              <w:overflowPunct w:val="0"/>
              <w:autoSpaceDE w:val="0"/>
              <w:autoSpaceDN w:val="0"/>
              <w:ind w:left="113" w:right="113"/>
              <w:jc w:val="left"/>
            </w:pPr>
            <w:r w:rsidRPr="008C2D95">
              <w:rPr>
                <w:rFonts w:hint="eastAsia"/>
              </w:rPr>
              <w:t>氏</w:t>
            </w:r>
            <w:r w:rsidR="009B319B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>名</w:t>
            </w:r>
          </w:p>
        </w:tc>
      </w:tr>
      <w:tr w:rsidR="002D06C1" w:rsidRPr="008C2D95" w:rsidTr="009B319B">
        <w:trPr>
          <w:trHeight w:val="776"/>
        </w:trPr>
        <w:tc>
          <w:tcPr>
            <w:tcW w:w="2300" w:type="dxa"/>
            <w:vAlign w:val="center"/>
          </w:tcPr>
          <w:p w:rsidR="002D06C1" w:rsidRPr="008C2D95" w:rsidRDefault="002D06C1" w:rsidP="00BB0C33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</w:pPr>
            <w:r w:rsidRPr="008C2D95">
              <w:rPr>
                <w:rFonts w:hint="eastAsia"/>
              </w:rPr>
              <w:t>世帯数</w:t>
            </w:r>
            <w:r w:rsidR="00BB0C33" w:rsidRPr="008C2D95">
              <w:rPr>
                <w:rFonts w:hint="eastAsia"/>
              </w:rPr>
              <w:t>及び</w:t>
            </w:r>
            <w:r w:rsidRPr="008C2D95">
              <w:rPr>
                <w:rFonts w:hint="eastAsia"/>
              </w:rPr>
              <w:t>排水人口</w:t>
            </w:r>
          </w:p>
        </w:tc>
        <w:tc>
          <w:tcPr>
            <w:tcW w:w="7150" w:type="dxa"/>
            <w:vAlign w:val="center"/>
          </w:tcPr>
          <w:p w:rsidR="002D06C1" w:rsidRPr="008C2D95" w:rsidRDefault="002D06C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 xml:space="preserve">　　　　世帯　　　　排水人口　　　　人</w:t>
            </w:r>
          </w:p>
        </w:tc>
      </w:tr>
      <w:tr w:rsidR="002D06C1" w:rsidRPr="008C2D95" w:rsidTr="009B319B">
        <w:trPr>
          <w:trHeight w:val="427"/>
        </w:trPr>
        <w:tc>
          <w:tcPr>
            <w:tcW w:w="2300" w:type="dxa"/>
            <w:vAlign w:val="center"/>
          </w:tcPr>
          <w:p w:rsidR="002D06C1" w:rsidRPr="008C2D95" w:rsidRDefault="002D06C1" w:rsidP="009D4344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</w:pPr>
            <w:r w:rsidRPr="008C2D95">
              <w:rPr>
                <w:rFonts w:hint="eastAsia"/>
              </w:rPr>
              <w:t>使用水区分</w:t>
            </w:r>
          </w:p>
        </w:tc>
        <w:tc>
          <w:tcPr>
            <w:tcW w:w="7150" w:type="dxa"/>
            <w:vAlign w:val="center"/>
          </w:tcPr>
          <w:p w:rsidR="002D06C1" w:rsidRPr="008C2D95" w:rsidRDefault="009B319B" w:rsidP="009B319B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</w:rPr>
              <w:t>水道</w:t>
            </w:r>
            <w:r w:rsidR="009D4344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 xml:space="preserve">　</w:t>
            </w:r>
            <w:r w:rsidR="002D06C1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</w:rPr>
              <w:t>井戸水等</w:t>
            </w:r>
            <w:r w:rsidR="009D4344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 xml:space="preserve">　</w:t>
            </w:r>
            <w:r w:rsidR="002D06C1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</w:rPr>
              <w:t>水道</w:t>
            </w:r>
            <w:r w:rsidRPr="008C2D95">
              <w:rPr>
                <w:rFonts w:hint="eastAsia"/>
              </w:rPr>
              <w:t>・</w:t>
            </w:r>
            <w:r w:rsidR="002D06C1" w:rsidRPr="008C2D95">
              <w:rPr>
                <w:rFonts w:hint="eastAsia"/>
              </w:rPr>
              <w:t>井戸</w:t>
            </w:r>
            <w:r w:rsidRPr="008C2D95">
              <w:rPr>
                <w:rFonts w:hint="eastAsia"/>
              </w:rPr>
              <w:t>水</w:t>
            </w:r>
            <w:r w:rsidR="002D06C1" w:rsidRPr="008C2D95">
              <w:rPr>
                <w:rFonts w:hint="eastAsia"/>
              </w:rPr>
              <w:t>併用</w:t>
            </w:r>
          </w:p>
        </w:tc>
      </w:tr>
      <w:tr w:rsidR="002D06C1" w:rsidRPr="008C2D95" w:rsidTr="009B319B">
        <w:trPr>
          <w:trHeight w:val="1164"/>
        </w:trPr>
        <w:tc>
          <w:tcPr>
            <w:tcW w:w="2300" w:type="dxa"/>
            <w:vAlign w:val="center"/>
          </w:tcPr>
          <w:p w:rsidR="002D06C1" w:rsidRPr="008C2D95" w:rsidRDefault="002D06C1" w:rsidP="00BB0C33">
            <w:pPr>
              <w:overflowPunct w:val="0"/>
              <w:autoSpaceDE w:val="0"/>
              <w:autoSpaceDN w:val="0"/>
              <w:ind w:left="113" w:right="74"/>
            </w:pPr>
            <w:r w:rsidRPr="008C2D95">
              <w:rPr>
                <w:rFonts w:hint="eastAsia"/>
              </w:rPr>
              <w:t>他人の土地</w:t>
            </w:r>
            <w:r w:rsidR="00BB0C33" w:rsidRPr="008C2D95">
              <w:rPr>
                <w:rFonts w:hint="eastAsia"/>
              </w:rPr>
              <w:t>又は</w:t>
            </w:r>
            <w:r w:rsidRPr="008C2D95">
              <w:rPr>
                <w:rFonts w:hint="eastAsia"/>
              </w:rPr>
              <w:t>排水設備を使用する場合は</w:t>
            </w:r>
            <w:r w:rsidR="00BB0C33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>所有者の住所</w:t>
            </w:r>
            <w:r w:rsidR="00BB0C33" w:rsidRPr="008C2D95">
              <w:rPr>
                <w:rFonts w:hint="eastAsia"/>
              </w:rPr>
              <w:t>及び</w:t>
            </w:r>
            <w:r w:rsidRPr="008C2D95">
              <w:rPr>
                <w:rFonts w:hint="eastAsia"/>
              </w:rPr>
              <w:t>氏名</w:t>
            </w:r>
          </w:p>
        </w:tc>
        <w:tc>
          <w:tcPr>
            <w:tcW w:w="7150" w:type="dxa"/>
            <w:vAlign w:val="center"/>
          </w:tcPr>
          <w:p w:rsidR="002D06C1" w:rsidRPr="008C2D95" w:rsidRDefault="009D4344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>住</w:t>
            </w:r>
            <w:r w:rsidR="00637045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>所</w:t>
            </w:r>
          </w:p>
          <w:p w:rsidR="002D06C1" w:rsidRPr="008C2D95" w:rsidRDefault="002D06C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</w:p>
          <w:p w:rsidR="002D06C1" w:rsidRPr="008C2D95" w:rsidRDefault="002D06C1" w:rsidP="009D4344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>氏</w:t>
            </w:r>
            <w:r w:rsidR="00637045" w:rsidRPr="008C2D95">
              <w:rPr>
                <w:rFonts w:hint="eastAsia"/>
              </w:rPr>
              <w:t xml:space="preserve">　</w:t>
            </w:r>
            <w:r w:rsidRPr="008C2D95">
              <w:rPr>
                <w:rFonts w:hint="eastAsia"/>
              </w:rPr>
              <w:t>名</w:t>
            </w:r>
          </w:p>
        </w:tc>
      </w:tr>
      <w:tr w:rsidR="002D06C1" w:rsidRPr="008C2D95" w:rsidTr="009B319B">
        <w:trPr>
          <w:trHeight w:val="992"/>
        </w:trPr>
        <w:tc>
          <w:tcPr>
            <w:tcW w:w="2300" w:type="dxa"/>
            <w:vAlign w:val="center"/>
          </w:tcPr>
          <w:p w:rsidR="002D06C1" w:rsidRPr="008C2D95" w:rsidRDefault="00BB0C33" w:rsidP="009D4344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</w:pPr>
            <w:r w:rsidRPr="008C2D95">
              <w:rPr>
                <w:rFonts w:hint="eastAsia"/>
              </w:rPr>
              <w:t>指定工事業者</w:t>
            </w:r>
          </w:p>
        </w:tc>
        <w:tc>
          <w:tcPr>
            <w:tcW w:w="7150" w:type="dxa"/>
            <w:vAlign w:val="center"/>
          </w:tcPr>
          <w:p w:rsidR="002D06C1" w:rsidRPr="008C2D95" w:rsidRDefault="00BB0C33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>所在地</w:t>
            </w:r>
          </w:p>
          <w:p w:rsidR="009B319B" w:rsidRPr="008C2D95" w:rsidRDefault="009B319B" w:rsidP="009D4344">
            <w:pPr>
              <w:overflowPunct w:val="0"/>
              <w:autoSpaceDE w:val="0"/>
              <w:autoSpaceDN w:val="0"/>
              <w:ind w:left="113" w:right="113"/>
              <w:jc w:val="left"/>
            </w:pPr>
          </w:p>
          <w:p w:rsidR="002D06C1" w:rsidRPr="008C2D95" w:rsidRDefault="00BB0C33" w:rsidP="00BB0C33">
            <w:pPr>
              <w:overflowPunct w:val="0"/>
              <w:autoSpaceDE w:val="0"/>
              <w:autoSpaceDN w:val="0"/>
              <w:ind w:left="113" w:right="113"/>
              <w:jc w:val="left"/>
            </w:pPr>
            <w:r w:rsidRPr="008C2D95">
              <w:rPr>
                <w:rFonts w:hint="eastAsia"/>
              </w:rPr>
              <w:t>名　称</w:t>
            </w:r>
          </w:p>
        </w:tc>
      </w:tr>
      <w:tr w:rsidR="002D06C1" w:rsidRPr="008C2D95" w:rsidTr="009B319B">
        <w:trPr>
          <w:trHeight w:val="776"/>
        </w:trPr>
        <w:tc>
          <w:tcPr>
            <w:tcW w:w="2300" w:type="dxa"/>
            <w:vAlign w:val="center"/>
          </w:tcPr>
          <w:p w:rsidR="002D06C1" w:rsidRPr="008C2D95" w:rsidRDefault="002D06C1" w:rsidP="009D4344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</w:pPr>
            <w:r w:rsidRPr="008C2D95">
              <w:rPr>
                <w:rFonts w:hint="eastAsia"/>
              </w:rPr>
              <w:t>工事期間</w:t>
            </w:r>
          </w:p>
        </w:tc>
        <w:tc>
          <w:tcPr>
            <w:tcW w:w="7150" w:type="dxa"/>
            <w:vAlign w:val="center"/>
          </w:tcPr>
          <w:p w:rsidR="002D06C1" w:rsidRPr="008C2D95" w:rsidRDefault="00691C9C" w:rsidP="00691C9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2D06C1" w:rsidRPr="008C2D95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令和</w:t>
            </w:r>
            <w:r w:rsidR="002D06C1" w:rsidRPr="008C2D95">
              <w:rPr>
                <w:rFonts w:hint="eastAsia"/>
              </w:rPr>
              <w:t xml:space="preserve">　　年　　月　　日まで</w:t>
            </w:r>
          </w:p>
        </w:tc>
      </w:tr>
      <w:tr w:rsidR="002D06C1" w:rsidRPr="008C2D95" w:rsidTr="006D0BD2">
        <w:trPr>
          <w:trHeight w:val="442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D06C1" w:rsidRPr="008C2D95" w:rsidRDefault="002D06C1" w:rsidP="009D4344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</w:pPr>
            <w:r w:rsidRPr="008C2D95">
              <w:rPr>
                <w:rFonts w:hint="eastAsia"/>
              </w:rPr>
              <w:t>公設ますの有無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vAlign w:val="center"/>
          </w:tcPr>
          <w:p w:rsidR="002D06C1" w:rsidRPr="008C2D95" w:rsidRDefault="009B319B" w:rsidP="009B319B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</w:rPr>
              <w:t xml:space="preserve">有　　　　　</w:t>
            </w: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</w:rPr>
              <w:t>無</w:t>
            </w:r>
          </w:p>
        </w:tc>
      </w:tr>
      <w:tr w:rsidR="002D06C1" w:rsidRPr="008C2D95" w:rsidTr="006D0BD2">
        <w:trPr>
          <w:trHeight w:val="442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D06C1" w:rsidRPr="008C2D95" w:rsidRDefault="002D06C1" w:rsidP="009D4344">
            <w:pPr>
              <w:wordWrap w:val="0"/>
              <w:overflowPunct w:val="0"/>
              <w:autoSpaceDE w:val="0"/>
              <w:autoSpaceDN w:val="0"/>
              <w:ind w:left="113" w:right="96"/>
              <w:jc w:val="distribute"/>
            </w:pPr>
            <w:r w:rsidRPr="008C2D95">
              <w:rPr>
                <w:rFonts w:hint="eastAsia"/>
              </w:rPr>
              <w:t>水洗化資金貸付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vAlign w:val="center"/>
          </w:tcPr>
          <w:p w:rsidR="002D06C1" w:rsidRPr="008C2D95" w:rsidRDefault="009B319B" w:rsidP="009B319B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</w:rPr>
              <w:t xml:space="preserve">有　　　　　</w:t>
            </w:r>
            <w:r w:rsidRPr="008C2D95">
              <w:rPr>
                <w:rFonts w:hint="eastAsia"/>
              </w:rPr>
              <w:t>□</w:t>
            </w:r>
            <w:r w:rsidR="002D06C1" w:rsidRPr="008C2D95">
              <w:rPr>
                <w:rFonts w:hint="eastAsia"/>
              </w:rPr>
              <w:t>無</w:t>
            </w:r>
          </w:p>
        </w:tc>
      </w:tr>
    </w:tbl>
    <w:p w:rsidR="006D0BD2" w:rsidRPr="008C2D95" w:rsidRDefault="006D0BD2" w:rsidP="00691C9C">
      <w:pPr>
        <w:spacing w:line="240" w:lineRule="exact"/>
      </w:pPr>
    </w:p>
    <w:p w:rsidR="006D0BD2" w:rsidRPr="008C2D95" w:rsidRDefault="006D0BD2">
      <w:r w:rsidRPr="008C2D95">
        <w:rPr>
          <w:rFonts w:hint="eastAsia"/>
        </w:rPr>
        <w:t>〔市処理欄〕</w:t>
      </w:r>
    </w:p>
    <w:p w:rsidR="006D0BD2" w:rsidRPr="008C2D95" w:rsidRDefault="006D0BD2" w:rsidP="006D0BD2">
      <w:pPr>
        <w:ind w:firstLineChars="100" w:firstLine="210"/>
      </w:pPr>
      <w:r w:rsidRPr="008C2D95">
        <w:rPr>
          <w:rFonts w:hint="eastAsia"/>
        </w:rPr>
        <w:t>この申請を承認してよろしいか。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840"/>
        <w:gridCol w:w="840"/>
        <w:gridCol w:w="840"/>
        <w:gridCol w:w="840"/>
        <w:gridCol w:w="1470"/>
        <w:gridCol w:w="840"/>
        <w:gridCol w:w="2950"/>
      </w:tblGrid>
      <w:tr w:rsidR="00691C9C" w:rsidRPr="008C2D95" w:rsidTr="00691C9C">
        <w:trPr>
          <w:trHeight w:val="296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1C9C" w:rsidRPr="008C2D95" w:rsidRDefault="00691C9C" w:rsidP="00691C9C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8C2D95">
              <w:rPr>
                <w:rFonts w:hint="eastAsia"/>
              </w:rPr>
              <w:t>市長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691C9C" w:rsidRPr="008C2D95" w:rsidRDefault="00691C9C" w:rsidP="009D43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691C9C" w:rsidRPr="008C2D95" w:rsidRDefault="00691C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691C9C" w:rsidRPr="008C2D95" w:rsidRDefault="00691C9C" w:rsidP="00691C9C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91371B">
              <w:rPr>
                <w:rFonts w:hint="eastAsia"/>
                <w:w w:val="75"/>
                <w:kern w:val="0"/>
                <w:fitText w:val="630" w:id="-1134301696"/>
              </w:rPr>
              <w:t>課長補</w:t>
            </w:r>
            <w:r w:rsidRPr="0091371B">
              <w:rPr>
                <w:rFonts w:hint="eastAsia"/>
                <w:spacing w:val="15"/>
                <w:w w:val="75"/>
                <w:kern w:val="0"/>
                <w:fitText w:val="630" w:id="-1134301696"/>
              </w:rPr>
              <w:t>佐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691C9C" w:rsidRPr="008C2D95" w:rsidRDefault="00691C9C" w:rsidP="00691C9C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91371B">
              <w:rPr>
                <w:rFonts w:hint="eastAsia"/>
                <w:w w:val="75"/>
                <w:kern w:val="0"/>
                <w:fitText w:val="630" w:id="-1134301695"/>
              </w:rPr>
              <w:t>施設係</w:t>
            </w:r>
            <w:r w:rsidRPr="0091371B">
              <w:rPr>
                <w:rFonts w:hint="eastAsia"/>
                <w:spacing w:val="15"/>
                <w:w w:val="75"/>
                <w:kern w:val="0"/>
                <w:fitText w:val="630" w:id="-1134301695"/>
              </w:rPr>
              <w:t>長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91C9C" w:rsidRPr="008C2D95" w:rsidRDefault="00691C9C" w:rsidP="00691C9C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施設係員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691C9C" w:rsidRPr="008C2D95" w:rsidRDefault="00691C9C" w:rsidP="008C2D95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8C2D95">
              <w:rPr>
                <w:rFonts w:hint="eastAsia"/>
              </w:rPr>
              <w:t>担当</w:t>
            </w:r>
          </w:p>
        </w:tc>
        <w:tc>
          <w:tcPr>
            <w:tcW w:w="2950" w:type="dxa"/>
            <w:tcBorders>
              <w:top w:val="single" w:sz="4" w:space="0" w:color="auto"/>
            </w:tcBorders>
            <w:vAlign w:val="center"/>
          </w:tcPr>
          <w:p w:rsidR="00691C9C" w:rsidRPr="008C2D95" w:rsidRDefault="00691C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8C2D95">
              <w:rPr>
                <w:rFonts w:hint="eastAsia"/>
              </w:rPr>
              <w:t>決　　　　　裁</w:t>
            </w:r>
          </w:p>
        </w:tc>
      </w:tr>
      <w:tr w:rsidR="00691C9C" w:rsidRPr="00D25E64" w:rsidTr="003C4982">
        <w:trPr>
          <w:cantSplit/>
          <w:trHeight w:val="442"/>
        </w:trPr>
        <w:tc>
          <w:tcPr>
            <w:tcW w:w="830" w:type="dxa"/>
            <w:vMerge w:val="restart"/>
          </w:tcPr>
          <w:p w:rsidR="00691C9C" w:rsidRPr="003C4982" w:rsidRDefault="00691C9C" w:rsidP="003C4982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  <w:vMerge w:val="restart"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D25E6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D25E6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 w:val="restart"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950" w:type="dxa"/>
            <w:vAlign w:val="center"/>
          </w:tcPr>
          <w:p w:rsidR="00691C9C" w:rsidRPr="00D25E64" w:rsidRDefault="00691C9C" w:rsidP="00D730BB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D25E64">
              <w:rPr>
                <w:rFonts w:hint="eastAsia"/>
              </w:rPr>
              <w:t>年　月　日</w:t>
            </w:r>
          </w:p>
        </w:tc>
      </w:tr>
      <w:tr w:rsidR="00691C9C" w:rsidRPr="00D25E64" w:rsidTr="00691C9C">
        <w:trPr>
          <w:cantSplit/>
          <w:trHeight w:val="529"/>
        </w:trPr>
        <w:tc>
          <w:tcPr>
            <w:tcW w:w="830" w:type="dxa"/>
            <w:vMerge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691C9C" w:rsidRPr="00D25E64" w:rsidRDefault="00691C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950" w:type="dxa"/>
            <w:vAlign w:val="center"/>
          </w:tcPr>
          <w:p w:rsidR="00691C9C" w:rsidRPr="00D25E64" w:rsidRDefault="00691C9C" w:rsidP="00C65339">
            <w:pPr>
              <w:overflowPunct w:val="0"/>
              <w:autoSpaceDE w:val="0"/>
              <w:autoSpaceDN w:val="0"/>
              <w:ind w:left="113" w:right="73"/>
              <w:jc w:val="left"/>
            </w:pPr>
            <w:r w:rsidRPr="00D25E64">
              <w:rPr>
                <w:rFonts w:hint="eastAsia"/>
              </w:rPr>
              <w:t>確認通知</w:t>
            </w:r>
            <w:r>
              <w:rPr>
                <w:rFonts w:hint="eastAsia"/>
              </w:rPr>
              <w:t xml:space="preserve">　令和</w:t>
            </w:r>
            <w:r w:rsidRPr="00D25E64">
              <w:rPr>
                <w:rFonts w:hint="eastAsia"/>
              </w:rPr>
              <w:t xml:space="preserve">　年　月　日</w:t>
            </w:r>
          </w:p>
          <w:p w:rsidR="00691C9C" w:rsidRPr="00D25E64" w:rsidRDefault="00691C9C" w:rsidP="00691C9C">
            <w:pPr>
              <w:wordWrap w:val="0"/>
              <w:overflowPunct w:val="0"/>
              <w:autoSpaceDE w:val="0"/>
              <w:autoSpaceDN w:val="0"/>
              <w:ind w:left="65" w:right="113"/>
              <w:jc w:val="right"/>
              <w:rPr>
                <w:lang w:eastAsia="zh-CN"/>
              </w:rPr>
            </w:pPr>
            <w:r>
              <w:rPr>
                <w:rFonts w:hint="eastAsia"/>
              </w:rPr>
              <w:t>黒上下第　　　号</w:t>
            </w:r>
          </w:p>
        </w:tc>
      </w:tr>
    </w:tbl>
    <w:p w:rsidR="002D06C1" w:rsidRPr="00D25E64" w:rsidRDefault="002D06C1" w:rsidP="006D0BD2">
      <w:pPr>
        <w:wordWrap w:val="0"/>
        <w:overflowPunct w:val="0"/>
        <w:autoSpaceDE w:val="0"/>
        <w:autoSpaceDN w:val="0"/>
        <w:spacing w:line="60" w:lineRule="exact"/>
        <w:rPr>
          <w:lang w:eastAsia="zh-CN"/>
        </w:rPr>
      </w:pPr>
    </w:p>
    <w:sectPr w:rsidR="002D06C1" w:rsidRPr="00D25E64" w:rsidSect="00B07416">
      <w:pgSz w:w="11906" w:h="16838" w:code="9"/>
      <w:pgMar w:top="1134" w:right="1112" w:bottom="1134" w:left="1134" w:header="45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69" w:rsidRDefault="00D43169">
      <w:r>
        <w:separator/>
      </w:r>
    </w:p>
  </w:endnote>
  <w:endnote w:type="continuationSeparator" w:id="0">
    <w:p w:rsidR="00D43169" w:rsidRDefault="00D4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69" w:rsidRDefault="00D43169">
      <w:r>
        <w:separator/>
      </w:r>
    </w:p>
  </w:footnote>
  <w:footnote w:type="continuationSeparator" w:id="0">
    <w:p w:rsidR="00D43169" w:rsidRDefault="00D4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64"/>
    <w:rsid w:val="00067D21"/>
    <w:rsid w:val="00072ED1"/>
    <w:rsid w:val="001973A8"/>
    <w:rsid w:val="002D06C1"/>
    <w:rsid w:val="003C4982"/>
    <w:rsid w:val="004D0D24"/>
    <w:rsid w:val="00637045"/>
    <w:rsid w:val="00691C9C"/>
    <w:rsid w:val="006D0BD2"/>
    <w:rsid w:val="00744934"/>
    <w:rsid w:val="008C2D95"/>
    <w:rsid w:val="0091371B"/>
    <w:rsid w:val="009B319B"/>
    <w:rsid w:val="009D4344"/>
    <w:rsid w:val="009F3213"/>
    <w:rsid w:val="00A3140E"/>
    <w:rsid w:val="00B07416"/>
    <w:rsid w:val="00BB0C33"/>
    <w:rsid w:val="00C56E45"/>
    <w:rsid w:val="00C65339"/>
    <w:rsid w:val="00D07E58"/>
    <w:rsid w:val="00D25E64"/>
    <w:rsid w:val="00D43169"/>
    <w:rsid w:val="00D730BB"/>
    <w:rsid w:val="00D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BD2B0-DE2E-480D-887F-6DCF0598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4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5">
    <w:name w:val="ヘッダー (文字)"/>
    <w:basedOn w:val="a0"/>
    <w:link w:val="a4"/>
    <w:uiPriority w:val="99"/>
    <w:rsid w:val="00D07E58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D0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D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E557-890E-411C-A840-A5532153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354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2023-11-07T05:47:00Z</cp:lastPrinted>
  <dcterms:created xsi:type="dcterms:W3CDTF">2024-08-22T02:43:00Z</dcterms:created>
  <dcterms:modified xsi:type="dcterms:W3CDTF">2024-08-22T02:43:00Z</dcterms:modified>
</cp:coreProperties>
</file>