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8BA" w:rsidRPr="00ED010E" w:rsidRDefault="00EA68BA" w:rsidP="00EA68BA">
      <w:pPr>
        <w:overflowPunct w:val="0"/>
        <w:autoSpaceDE w:val="0"/>
        <w:autoSpaceDN w:val="0"/>
        <w:rPr>
          <w:rFonts w:hAnsi="Century"/>
        </w:rPr>
      </w:pPr>
      <w:bookmarkStart w:id="0" w:name="_GoBack"/>
      <w:bookmarkEnd w:id="0"/>
      <w:r w:rsidRPr="00ED010E">
        <w:rPr>
          <w:rFonts w:hAnsi="Century" w:hint="eastAsia"/>
          <w:color w:val="000000" w:themeColor="text1"/>
        </w:rPr>
        <w:t>様式第７号（第５条の３関係）</w:t>
      </w:r>
    </w:p>
    <w:p w:rsidR="00EA68BA" w:rsidRPr="00ED010E" w:rsidRDefault="00EA68BA" w:rsidP="00EA68BA">
      <w:pPr>
        <w:overflowPunct w:val="0"/>
        <w:autoSpaceDE w:val="0"/>
        <w:autoSpaceDN w:val="0"/>
        <w:ind w:right="211"/>
        <w:jc w:val="right"/>
      </w:pPr>
      <w:r w:rsidRPr="004D46DA">
        <w:rPr>
          <w:rFonts w:hint="eastAsia"/>
          <w:color w:val="000000" w:themeColor="text1"/>
        </w:rPr>
        <w:t>年　　月　　日</w:t>
      </w:r>
    </w:p>
    <w:p w:rsidR="00EA68BA" w:rsidRPr="00ED010E" w:rsidRDefault="00EA68BA" w:rsidP="00EA68BA">
      <w:pPr>
        <w:overflowPunct w:val="0"/>
        <w:autoSpaceDE w:val="0"/>
        <w:autoSpaceDN w:val="0"/>
      </w:pPr>
    </w:p>
    <w:p w:rsidR="00EA68BA" w:rsidRPr="00ED010E" w:rsidRDefault="00EA68BA" w:rsidP="00EA68BA">
      <w:pPr>
        <w:overflowPunct w:val="0"/>
        <w:autoSpaceDE w:val="0"/>
        <w:autoSpaceDN w:val="0"/>
      </w:pPr>
    </w:p>
    <w:p w:rsidR="00EA68BA" w:rsidRPr="00ED010E" w:rsidRDefault="00EA68BA" w:rsidP="00EA68BA">
      <w:pPr>
        <w:overflowPunct w:val="0"/>
        <w:autoSpaceDE w:val="0"/>
        <w:autoSpaceDN w:val="0"/>
      </w:pPr>
      <w:r>
        <w:rPr>
          <w:rFonts w:hint="eastAsia"/>
          <w:color w:val="000000" w:themeColor="text1"/>
        </w:rPr>
        <w:t xml:space="preserve">　　</w:t>
      </w:r>
      <w:r w:rsidRPr="004D46DA">
        <w:rPr>
          <w:rFonts w:hint="eastAsia"/>
          <w:color w:val="000000" w:themeColor="text1"/>
        </w:rPr>
        <w:t>黒石市長　　　　　　　　　　様</w:t>
      </w:r>
    </w:p>
    <w:p w:rsidR="00EA68BA" w:rsidRPr="00ED010E" w:rsidRDefault="00EA68BA" w:rsidP="00EA68BA">
      <w:pPr>
        <w:overflowPunct w:val="0"/>
        <w:autoSpaceDE w:val="0"/>
        <w:autoSpaceDN w:val="0"/>
      </w:pPr>
    </w:p>
    <w:p w:rsidR="00EA68BA" w:rsidRPr="00ED010E" w:rsidRDefault="00EA68BA" w:rsidP="00EA68BA">
      <w:pPr>
        <w:overflowPunct w:val="0"/>
        <w:autoSpaceDE w:val="0"/>
        <w:autoSpaceDN w:val="0"/>
      </w:pPr>
    </w:p>
    <w:p w:rsidR="00EA68BA" w:rsidRPr="00ED010E" w:rsidRDefault="00EA68BA" w:rsidP="00EA68BA">
      <w:pPr>
        <w:overflowPunct w:val="0"/>
        <w:autoSpaceDE w:val="0"/>
        <w:autoSpaceDN w:val="0"/>
        <w:ind w:leftChars="2160" w:left="4536" w:right="420"/>
        <w:jc w:val="left"/>
      </w:pPr>
      <w:r w:rsidRPr="004D46DA">
        <w:rPr>
          <w:rFonts w:hint="eastAsia"/>
          <w:color w:val="000000" w:themeColor="text1"/>
        </w:rPr>
        <w:t>所在地</w:t>
      </w:r>
    </w:p>
    <w:p w:rsidR="00EA68BA" w:rsidRPr="00ED010E" w:rsidRDefault="00EA68BA" w:rsidP="00EA68BA">
      <w:pPr>
        <w:overflowPunct w:val="0"/>
        <w:autoSpaceDE w:val="0"/>
        <w:autoSpaceDN w:val="0"/>
        <w:ind w:leftChars="2160" w:left="4536" w:right="420"/>
        <w:jc w:val="left"/>
      </w:pPr>
      <w:r w:rsidRPr="004D46DA">
        <w:rPr>
          <w:rFonts w:hint="eastAsia"/>
          <w:color w:val="000000" w:themeColor="text1"/>
          <w:lang w:eastAsia="zh-CN"/>
        </w:rPr>
        <w:t>名</w:t>
      </w:r>
      <w:r w:rsidRPr="004D46DA">
        <w:rPr>
          <w:rFonts w:hint="eastAsia"/>
          <w:color w:val="000000" w:themeColor="text1"/>
        </w:rPr>
        <w:t xml:space="preserve">　</w:t>
      </w:r>
      <w:r w:rsidRPr="004D46DA">
        <w:rPr>
          <w:rFonts w:hint="eastAsia"/>
          <w:color w:val="000000" w:themeColor="text1"/>
          <w:lang w:eastAsia="zh-CN"/>
        </w:rPr>
        <w:t>称</w:t>
      </w:r>
    </w:p>
    <w:p w:rsidR="00EA68BA" w:rsidRPr="00ED010E" w:rsidRDefault="00EA68BA" w:rsidP="00EA68BA">
      <w:pPr>
        <w:overflowPunct w:val="0"/>
        <w:autoSpaceDE w:val="0"/>
        <w:autoSpaceDN w:val="0"/>
        <w:ind w:leftChars="2160" w:left="4536" w:right="420"/>
        <w:jc w:val="left"/>
      </w:pPr>
      <w:r w:rsidRPr="004D46DA">
        <w:rPr>
          <w:rFonts w:hint="eastAsia"/>
          <w:color w:val="000000" w:themeColor="text1"/>
        </w:rPr>
        <w:t>代表者氏名</w:t>
      </w:r>
    </w:p>
    <w:p w:rsidR="00EA68BA" w:rsidRPr="00ED010E" w:rsidRDefault="00EA68BA" w:rsidP="00EA68BA">
      <w:pPr>
        <w:overflowPunct w:val="0"/>
        <w:autoSpaceDE w:val="0"/>
        <w:autoSpaceDN w:val="0"/>
        <w:ind w:leftChars="2160" w:left="4536" w:right="420"/>
        <w:jc w:val="left"/>
        <w:rPr>
          <w:rFonts w:eastAsia="DengXian"/>
          <w:lang w:eastAsia="zh-CN"/>
        </w:rPr>
      </w:pPr>
      <w:r w:rsidRPr="004D46DA">
        <w:rPr>
          <w:rFonts w:hint="eastAsia"/>
          <w:color w:val="000000" w:themeColor="text1"/>
        </w:rPr>
        <w:t>連絡先</w:t>
      </w:r>
    </w:p>
    <w:p w:rsidR="00EA68BA" w:rsidRPr="00ED010E" w:rsidRDefault="00EA68BA" w:rsidP="00EA68BA">
      <w:pPr>
        <w:overflowPunct w:val="0"/>
        <w:autoSpaceDE w:val="0"/>
        <w:autoSpaceDN w:val="0"/>
        <w:ind w:right="420"/>
        <w:jc w:val="left"/>
        <w:rPr>
          <w:rFonts w:eastAsia="DengXian"/>
          <w:lang w:eastAsia="zh-CN"/>
        </w:rPr>
      </w:pPr>
    </w:p>
    <w:p w:rsidR="00EA68BA" w:rsidRPr="00ED010E" w:rsidRDefault="00EA68BA" w:rsidP="00EA68BA">
      <w:pPr>
        <w:overflowPunct w:val="0"/>
        <w:autoSpaceDE w:val="0"/>
        <w:autoSpaceDN w:val="0"/>
        <w:ind w:right="420"/>
        <w:jc w:val="left"/>
        <w:rPr>
          <w:rFonts w:eastAsia="DengXian"/>
          <w:lang w:eastAsia="zh-CN"/>
        </w:rPr>
      </w:pPr>
    </w:p>
    <w:p w:rsidR="00EA68BA" w:rsidRPr="00ED010E" w:rsidRDefault="00EA68BA" w:rsidP="00EA68BA">
      <w:pPr>
        <w:overflowPunct w:val="0"/>
        <w:autoSpaceDE w:val="0"/>
        <w:autoSpaceDN w:val="0"/>
        <w:jc w:val="center"/>
      </w:pPr>
      <w:r w:rsidRPr="00EA68BA">
        <w:rPr>
          <w:rFonts w:hint="eastAsia"/>
          <w:color w:val="000000" w:themeColor="text1"/>
          <w:spacing w:val="30"/>
          <w:kern w:val="0"/>
          <w:fitText w:val="4830" w:id="-862821120"/>
        </w:rPr>
        <w:t>黒石市指定排水設備工事業者指定申請</w:t>
      </w:r>
      <w:r w:rsidRPr="00EA68BA">
        <w:rPr>
          <w:rFonts w:hint="eastAsia"/>
          <w:color w:val="000000" w:themeColor="text1"/>
          <w:spacing w:val="15"/>
          <w:kern w:val="0"/>
          <w:fitText w:val="4830" w:id="-862821120"/>
        </w:rPr>
        <w:t>書</w:t>
      </w:r>
    </w:p>
    <w:p w:rsidR="00EA68BA" w:rsidRPr="00ED010E" w:rsidRDefault="00EA68BA" w:rsidP="00EA68BA">
      <w:pPr>
        <w:overflowPunct w:val="0"/>
        <w:autoSpaceDE w:val="0"/>
        <w:autoSpaceDN w:val="0"/>
        <w:rPr>
          <w:lang w:eastAsia="zh-CN"/>
        </w:rPr>
      </w:pPr>
    </w:p>
    <w:p w:rsidR="00EA68BA" w:rsidRPr="00ED010E" w:rsidRDefault="00EA68BA" w:rsidP="00EA68BA">
      <w:pPr>
        <w:autoSpaceDE w:val="0"/>
        <w:autoSpaceDN w:val="0"/>
        <w:spacing w:afterLines="50" w:after="182"/>
      </w:pPr>
      <w:r>
        <w:rPr>
          <w:rFonts w:hint="eastAsia"/>
          <w:color w:val="000000" w:themeColor="text1"/>
        </w:rPr>
        <w:t xml:space="preserve">　</w:t>
      </w:r>
      <w:r w:rsidRPr="004D46DA">
        <w:rPr>
          <w:rFonts w:hint="eastAsia"/>
          <w:color w:val="000000" w:themeColor="text1"/>
        </w:rPr>
        <w:t>黒石市指定排水設備工事業者として次のとおり指定を受けたいので、</w:t>
      </w:r>
      <w:r w:rsidRPr="00F86AE8">
        <w:rPr>
          <w:rFonts w:hint="eastAsia"/>
          <w:color w:val="000000" w:themeColor="text1"/>
        </w:rPr>
        <w:t>黒石市公共下水道条例</w:t>
      </w:r>
      <w:r w:rsidRPr="004D46DA">
        <w:rPr>
          <w:rFonts w:hint="eastAsia"/>
          <w:color w:val="000000" w:themeColor="text1"/>
        </w:rPr>
        <w:t>第６条の３の規定により関係書類を添えて申請します。</w:t>
      </w:r>
    </w:p>
    <w:tbl>
      <w:tblPr>
        <w:tblW w:w="945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425"/>
        <w:gridCol w:w="1465"/>
        <w:gridCol w:w="7560"/>
      </w:tblGrid>
      <w:tr w:rsidR="00EA68BA" w:rsidRPr="004D46DA" w:rsidTr="00A74191">
        <w:trPr>
          <w:cantSplit/>
          <w:trHeight w:val="560"/>
        </w:trPr>
        <w:tc>
          <w:tcPr>
            <w:tcW w:w="425" w:type="dxa"/>
            <w:vMerge w:val="restart"/>
            <w:textDirection w:val="tbRlV"/>
            <w:vAlign w:val="center"/>
          </w:tcPr>
          <w:p w:rsidR="00EA68BA" w:rsidRPr="004D46DA" w:rsidRDefault="00EA68BA" w:rsidP="00A74191">
            <w:pPr>
              <w:autoSpaceDE w:val="0"/>
              <w:autoSpaceDN w:val="0"/>
              <w:ind w:right="113"/>
              <w:jc w:val="center"/>
              <w:rPr>
                <w:color w:val="000000" w:themeColor="text1"/>
              </w:rPr>
            </w:pPr>
            <w:r w:rsidRPr="004D46DA">
              <w:rPr>
                <w:rFonts w:hint="eastAsia"/>
                <w:color w:val="000000" w:themeColor="text1"/>
              </w:rPr>
              <w:t>営　　業　　所</w:t>
            </w:r>
          </w:p>
        </w:tc>
        <w:tc>
          <w:tcPr>
            <w:tcW w:w="1465" w:type="dxa"/>
            <w:vAlign w:val="center"/>
          </w:tcPr>
          <w:p w:rsidR="00EA68BA" w:rsidRPr="004D46DA" w:rsidRDefault="00EA68BA" w:rsidP="00A74191">
            <w:pPr>
              <w:autoSpaceDE w:val="0"/>
              <w:autoSpaceDN w:val="0"/>
              <w:ind w:right="24"/>
              <w:jc w:val="distribute"/>
              <w:rPr>
                <w:color w:val="000000" w:themeColor="text1"/>
              </w:rPr>
            </w:pPr>
            <w:r w:rsidRPr="004D46DA">
              <w:rPr>
                <w:rFonts w:hint="eastAsia"/>
                <w:color w:val="000000" w:themeColor="text1"/>
              </w:rPr>
              <w:t>所在地</w:t>
            </w:r>
          </w:p>
        </w:tc>
        <w:tc>
          <w:tcPr>
            <w:tcW w:w="7560" w:type="dxa"/>
            <w:vAlign w:val="center"/>
          </w:tcPr>
          <w:p w:rsidR="00EA68BA" w:rsidRPr="00ED010E" w:rsidRDefault="00EA68BA" w:rsidP="00A74191">
            <w:pPr>
              <w:autoSpaceDE w:val="0"/>
              <w:autoSpaceDN w:val="0"/>
              <w:ind w:right="113"/>
            </w:pPr>
          </w:p>
        </w:tc>
      </w:tr>
      <w:tr w:rsidR="00EA68BA" w:rsidRPr="004D46DA" w:rsidTr="00A74191">
        <w:trPr>
          <w:cantSplit/>
          <w:trHeight w:val="560"/>
        </w:trPr>
        <w:tc>
          <w:tcPr>
            <w:tcW w:w="425" w:type="dxa"/>
            <w:vMerge/>
            <w:vAlign w:val="center"/>
          </w:tcPr>
          <w:p w:rsidR="00EA68BA" w:rsidRPr="004D46DA" w:rsidRDefault="00EA68BA" w:rsidP="00A74191">
            <w:pPr>
              <w:autoSpaceDE w:val="0"/>
              <w:autoSpaceDN w:val="0"/>
              <w:ind w:right="113"/>
              <w:rPr>
                <w:color w:val="000000" w:themeColor="text1"/>
              </w:rPr>
            </w:pPr>
          </w:p>
        </w:tc>
        <w:tc>
          <w:tcPr>
            <w:tcW w:w="1465" w:type="dxa"/>
            <w:vAlign w:val="center"/>
          </w:tcPr>
          <w:p w:rsidR="00EA68BA" w:rsidRPr="004D46DA" w:rsidRDefault="00EA68BA" w:rsidP="00A74191">
            <w:pPr>
              <w:autoSpaceDE w:val="0"/>
              <w:autoSpaceDN w:val="0"/>
              <w:ind w:right="24"/>
              <w:jc w:val="distribute"/>
              <w:rPr>
                <w:color w:val="000000" w:themeColor="text1"/>
              </w:rPr>
            </w:pPr>
            <w:r w:rsidRPr="004D46DA">
              <w:rPr>
                <w:rFonts w:hint="eastAsia"/>
                <w:color w:val="000000" w:themeColor="text1"/>
              </w:rPr>
              <w:t>経営形態</w:t>
            </w:r>
          </w:p>
        </w:tc>
        <w:tc>
          <w:tcPr>
            <w:tcW w:w="7560" w:type="dxa"/>
            <w:vAlign w:val="center"/>
          </w:tcPr>
          <w:p w:rsidR="00EA68BA" w:rsidRPr="00ED010E" w:rsidRDefault="00EA68BA" w:rsidP="00A74191">
            <w:pPr>
              <w:autoSpaceDE w:val="0"/>
              <w:autoSpaceDN w:val="0"/>
              <w:ind w:right="113"/>
              <w:jc w:val="left"/>
            </w:pPr>
            <w:r w:rsidRPr="004D46DA">
              <w:rPr>
                <w:rFonts w:hint="eastAsia"/>
                <w:color w:val="000000" w:themeColor="text1"/>
              </w:rPr>
              <w:t>□株式　　　□合資　　　□合名　　　□合同　　　□有限　　　□個人</w:t>
            </w:r>
          </w:p>
          <w:p w:rsidR="00EA68BA" w:rsidRPr="004D46DA" w:rsidRDefault="00EA68BA" w:rsidP="00A74191">
            <w:pPr>
              <w:autoSpaceDE w:val="0"/>
              <w:autoSpaceDN w:val="0"/>
              <w:jc w:val="left"/>
              <w:rPr>
                <w:color w:val="000000" w:themeColor="text1"/>
              </w:rPr>
            </w:pPr>
            <w:r w:rsidRPr="004D46DA">
              <w:rPr>
                <w:rFonts w:hint="eastAsia"/>
                <w:color w:val="000000" w:themeColor="text1"/>
              </w:rPr>
              <w:t>□その他（　　　　　　　　　　　　　　　　　　　　　　　　　　　　　）</w:t>
            </w:r>
          </w:p>
        </w:tc>
      </w:tr>
      <w:tr w:rsidR="00EA68BA" w:rsidRPr="004D46DA" w:rsidTr="00A74191">
        <w:trPr>
          <w:cantSplit/>
          <w:trHeight w:val="30"/>
        </w:trPr>
        <w:tc>
          <w:tcPr>
            <w:tcW w:w="425" w:type="dxa"/>
            <w:vMerge/>
            <w:vAlign w:val="center"/>
          </w:tcPr>
          <w:p w:rsidR="00EA68BA" w:rsidRPr="004D46DA" w:rsidRDefault="00EA68BA" w:rsidP="00A74191">
            <w:pPr>
              <w:autoSpaceDE w:val="0"/>
              <w:autoSpaceDN w:val="0"/>
              <w:ind w:right="113"/>
              <w:rPr>
                <w:color w:val="000000" w:themeColor="text1"/>
              </w:rPr>
            </w:pPr>
          </w:p>
        </w:tc>
        <w:tc>
          <w:tcPr>
            <w:tcW w:w="1465" w:type="dxa"/>
            <w:tcBorders>
              <w:bottom w:val="dashed" w:sz="4" w:space="0" w:color="auto"/>
            </w:tcBorders>
            <w:vAlign w:val="center"/>
          </w:tcPr>
          <w:p w:rsidR="00EA68BA" w:rsidRPr="004D46DA" w:rsidRDefault="00EA68BA" w:rsidP="00A74191">
            <w:pPr>
              <w:autoSpaceDE w:val="0"/>
              <w:autoSpaceDN w:val="0"/>
              <w:ind w:right="24"/>
              <w:jc w:val="distribute"/>
              <w:rPr>
                <w:color w:val="000000" w:themeColor="text1"/>
              </w:rPr>
            </w:pPr>
            <w:r w:rsidRPr="004D46DA">
              <w:rPr>
                <w:rFonts w:hint="eastAsia"/>
                <w:color w:val="000000" w:themeColor="text1"/>
              </w:rPr>
              <w:t>フリガナ</w:t>
            </w:r>
          </w:p>
        </w:tc>
        <w:tc>
          <w:tcPr>
            <w:tcW w:w="7560" w:type="dxa"/>
            <w:tcBorders>
              <w:bottom w:val="dashed" w:sz="4" w:space="0" w:color="auto"/>
            </w:tcBorders>
            <w:vAlign w:val="center"/>
          </w:tcPr>
          <w:p w:rsidR="00EA68BA" w:rsidRPr="00ED010E" w:rsidRDefault="00EA68BA" w:rsidP="00A74191">
            <w:pPr>
              <w:autoSpaceDE w:val="0"/>
              <w:autoSpaceDN w:val="0"/>
              <w:ind w:right="113"/>
              <w:jc w:val="left"/>
            </w:pPr>
          </w:p>
        </w:tc>
      </w:tr>
      <w:tr w:rsidR="00EA68BA" w:rsidRPr="004D46DA" w:rsidTr="00A74191">
        <w:trPr>
          <w:cantSplit/>
          <w:trHeight w:val="560"/>
        </w:trPr>
        <w:tc>
          <w:tcPr>
            <w:tcW w:w="425" w:type="dxa"/>
            <w:vMerge/>
            <w:vAlign w:val="center"/>
          </w:tcPr>
          <w:p w:rsidR="00EA68BA" w:rsidRPr="004D46DA" w:rsidRDefault="00EA68BA" w:rsidP="00A74191">
            <w:pPr>
              <w:autoSpaceDE w:val="0"/>
              <w:autoSpaceDN w:val="0"/>
              <w:ind w:right="113"/>
              <w:rPr>
                <w:color w:val="000000" w:themeColor="text1"/>
              </w:rPr>
            </w:pPr>
          </w:p>
        </w:tc>
        <w:tc>
          <w:tcPr>
            <w:tcW w:w="1465" w:type="dxa"/>
            <w:tcBorders>
              <w:top w:val="dashed" w:sz="4" w:space="0" w:color="auto"/>
            </w:tcBorders>
            <w:vAlign w:val="center"/>
          </w:tcPr>
          <w:p w:rsidR="00EA68BA" w:rsidRPr="004D46DA" w:rsidRDefault="00EA68BA" w:rsidP="00A74191">
            <w:pPr>
              <w:autoSpaceDE w:val="0"/>
              <w:autoSpaceDN w:val="0"/>
              <w:ind w:right="24"/>
              <w:jc w:val="distribute"/>
              <w:rPr>
                <w:color w:val="000000" w:themeColor="text1"/>
              </w:rPr>
            </w:pPr>
            <w:r w:rsidRPr="004D46DA">
              <w:rPr>
                <w:rFonts w:hint="eastAsia"/>
                <w:color w:val="000000" w:themeColor="text1"/>
              </w:rPr>
              <w:t>名称</w:t>
            </w:r>
          </w:p>
        </w:tc>
        <w:tc>
          <w:tcPr>
            <w:tcW w:w="7560" w:type="dxa"/>
            <w:tcBorders>
              <w:top w:val="dashed" w:sz="4" w:space="0" w:color="auto"/>
            </w:tcBorders>
            <w:vAlign w:val="center"/>
          </w:tcPr>
          <w:p w:rsidR="00EA68BA" w:rsidRPr="00ED010E" w:rsidRDefault="00EA68BA" w:rsidP="00A74191">
            <w:pPr>
              <w:autoSpaceDE w:val="0"/>
              <w:autoSpaceDN w:val="0"/>
              <w:ind w:right="113"/>
            </w:pPr>
          </w:p>
        </w:tc>
      </w:tr>
      <w:tr w:rsidR="00EA68BA" w:rsidRPr="004D46DA" w:rsidTr="00A74191">
        <w:trPr>
          <w:cantSplit/>
          <w:trHeight w:val="560"/>
        </w:trPr>
        <w:tc>
          <w:tcPr>
            <w:tcW w:w="425" w:type="dxa"/>
            <w:vMerge/>
            <w:vAlign w:val="center"/>
          </w:tcPr>
          <w:p w:rsidR="00EA68BA" w:rsidRPr="004D46DA" w:rsidRDefault="00EA68BA" w:rsidP="00A74191">
            <w:pPr>
              <w:autoSpaceDE w:val="0"/>
              <w:autoSpaceDN w:val="0"/>
              <w:ind w:right="113"/>
              <w:rPr>
                <w:color w:val="000000" w:themeColor="text1"/>
              </w:rPr>
            </w:pPr>
          </w:p>
        </w:tc>
        <w:tc>
          <w:tcPr>
            <w:tcW w:w="1465" w:type="dxa"/>
            <w:vAlign w:val="center"/>
          </w:tcPr>
          <w:p w:rsidR="00EA68BA" w:rsidRPr="004D46DA" w:rsidRDefault="00EA68BA" w:rsidP="00A74191">
            <w:pPr>
              <w:autoSpaceDE w:val="0"/>
              <w:autoSpaceDN w:val="0"/>
              <w:ind w:right="24"/>
              <w:jc w:val="distribute"/>
              <w:rPr>
                <w:color w:val="000000" w:themeColor="text1"/>
              </w:rPr>
            </w:pPr>
            <w:r w:rsidRPr="004D46DA">
              <w:rPr>
                <w:rFonts w:hint="eastAsia"/>
                <w:color w:val="000000" w:themeColor="text1"/>
              </w:rPr>
              <w:t>代表者氏名</w:t>
            </w:r>
          </w:p>
        </w:tc>
        <w:tc>
          <w:tcPr>
            <w:tcW w:w="7560" w:type="dxa"/>
            <w:vAlign w:val="center"/>
          </w:tcPr>
          <w:p w:rsidR="00EA68BA" w:rsidRPr="00ED010E" w:rsidRDefault="00EA68BA" w:rsidP="00A74191">
            <w:pPr>
              <w:autoSpaceDE w:val="0"/>
              <w:autoSpaceDN w:val="0"/>
              <w:ind w:right="113"/>
            </w:pPr>
          </w:p>
        </w:tc>
      </w:tr>
      <w:tr w:rsidR="00EA68BA" w:rsidRPr="004D46DA" w:rsidTr="00A74191">
        <w:trPr>
          <w:cantSplit/>
          <w:trHeight w:val="560"/>
        </w:trPr>
        <w:tc>
          <w:tcPr>
            <w:tcW w:w="425" w:type="dxa"/>
            <w:vMerge/>
            <w:vAlign w:val="center"/>
          </w:tcPr>
          <w:p w:rsidR="00EA68BA" w:rsidRPr="004D46DA" w:rsidRDefault="00EA68BA" w:rsidP="00A74191">
            <w:pPr>
              <w:autoSpaceDE w:val="0"/>
              <w:autoSpaceDN w:val="0"/>
              <w:ind w:right="113"/>
              <w:rPr>
                <w:color w:val="000000" w:themeColor="text1"/>
              </w:rPr>
            </w:pPr>
          </w:p>
        </w:tc>
        <w:tc>
          <w:tcPr>
            <w:tcW w:w="1465" w:type="dxa"/>
            <w:vAlign w:val="center"/>
          </w:tcPr>
          <w:p w:rsidR="00EA68BA" w:rsidRPr="004D46DA" w:rsidRDefault="00EA68BA" w:rsidP="00A74191">
            <w:pPr>
              <w:autoSpaceDE w:val="0"/>
              <w:autoSpaceDN w:val="0"/>
              <w:ind w:right="24"/>
              <w:jc w:val="distribute"/>
              <w:rPr>
                <w:color w:val="000000" w:themeColor="text1"/>
              </w:rPr>
            </w:pPr>
            <w:r w:rsidRPr="004D46DA">
              <w:rPr>
                <w:rFonts w:hint="eastAsia"/>
                <w:color w:val="000000" w:themeColor="text1"/>
              </w:rPr>
              <w:t>連絡先</w:t>
            </w:r>
          </w:p>
        </w:tc>
        <w:tc>
          <w:tcPr>
            <w:tcW w:w="7560" w:type="dxa"/>
            <w:vAlign w:val="center"/>
          </w:tcPr>
          <w:p w:rsidR="00EA68BA" w:rsidRPr="00ED010E" w:rsidRDefault="00EA68BA" w:rsidP="00A74191">
            <w:pPr>
              <w:autoSpaceDE w:val="0"/>
              <w:autoSpaceDN w:val="0"/>
              <w:ind w:right="113"/>
            </w:pPr>
          </w:p>
        </w:tc>
      </w:tr>
    </w:tbl>
    <w:p w:rsidR="00EA68BA" w:rsidRPr="00ED010E" w:rsidRDefault="00EA68BA" w:rsidP="00EA68BA">
      <w:pPr>
        <w:overflowPunct w:val="0"/>
        <w:autoSpaceDE w:val="0"/>
        <w:autoSpaceDN w:val="0"/>
      </w:pPr>
    </w:p>
    <w:p w:rsidR="00EA68BA" w:rsidRPr="00ED010E" w:rsidRDefault="00EA68BA" w:rsidP="00EA68BA">
      <w:pPr>
        <w:overflowPunct w:val="0"/>
        <w:autoSpaceDE w:val="0"/>
        <w:autoSpaceDN w:val="0"/>
      </w:pPr>
      <w:r w:rsidRPr="004D46DA">
        <w:rPr>
          <w:rFonts w:hint="eastAsia"/>
          <w:color w:val="000000" w:themeColor="text1"/>
        </w:rPr>
        <w:t>添付書類</w:t>
      </w:r>
    </w:p>
    <w:p w:rsidR="00EA68BA" w:rsidRPr="005911A4" w:rsidRDefault="00EA68BA" w:rsidP="00EA68BA">
      <w:pPr>
        <w:overflowPunct w:val="0"/>
        <w:autoSpaceDE w:val="0"/>
        <w:autoSpaceDN w:val="0"/>
        <w:ind w:left="420" w:rightChars="100" w:right="210" w:hangingChars="200" w:hanging="420"/>
      </w:pPr>
      <w:r>
        <w:rPr>
          <w:rFonts w:hint="eastAsia"/>
          <w:color w:val="000000" w:themeColor="text1"/>
        </w:rPr>
        <w:t xml:space="preserve">　</w:t>
      </w:r>
      <w:r w:rsidRPr="004D46DA">
        <w:rPr>
          <w:rFonts w:hint="eastAsia"/>
          <w:color w:val="000000" w:themeColor="text1"/>
        </w:rPr>
        <w:t>１　申請者（法人の場合は代表者）の</w:t>
      </w:r>
      <w:r w:rsidR="007875C4" w:rsidRPr="00B72F3D">
        <w:rPr>
          <w:rFonts w:hint="eastAsia"/>
          <w:color w:val="000000" w:themeColor="text1"/>
        </w:rPr>
        <w:t>住民票記載事項証明書</w:t>
      </w:r>
      <w:r w:rsidR="00B80EC0" w:rsidRPr="005911A4">
        <w:rPr>
          <w:rFonts w:hint="eastAsia"/>
        </w:rPr>
        <w:t>若しくは</w:t>
      </w:r>
      <w:r w:rsidR="004D779A" w:rsidRPr="005911A4">
        <w:rPr>
          <w:rFonts w:hint="eastAsia"/>
        </w:rPr>
        <w:t>住民票、在留カード又は特別永住者証明書の写し、</w:t>
      </w:r>
      <w:r w:rsidRPr="005911A4">
        <w:rPr>
          <w:rFonts w:hint="eastAsia"/>
        </w:rPr>
        <w:t>経歴書及び条例第６条の２第１項第４号イに該当しないことを証する書類</w:t>
      </w:r>
    </w:p>
    <w:p w:rsidR="00EA68BA" w:rsidRPr="005911A4" w:rsidRDefault="00EA68BA" w:rsidP="00EA68BA">
      <w:pPr>
        <w:overflowPunct w:val="0"/>
        <w:autoSpaceDE w:val="0"/>
        <w:autoSpaceDN w:val="0"/>
        <w:ind w:left="420" w:rightChars="100" w:right="210" w:hangingChars="200" w:hanging="420"/>
      </w:pPr>
      <w:r w:rsidRPr="005911A4">
        <w:rPr>
          <w:rFonts w:hint="eastAsia"/>
        </w:rPr>
        <w:t xml:space="preserve">　２　法人の場合は、</w:t>
      </w:r>
      <w:r w:rsidR="00B80EC0" w:rsidRPr="005911A4">
        <w:rPr>
          <w:rFonts w:hint="eastAsia"/>
        </w:rPr>
        <w:t>登記事項証明書及び</w:t>
      </w:r>
      <w:r w:rsidR="007875C4" w:rsidRPr="005911A4">
        <w:rPr>
          <w:rFonts w:hint="eastAsia"/>
        </w:rPr>
        <w:t>定款又は寄附行為の写し</w:t>
      </w:r>
      <w:r w:rsidR="00B72F3D" w:rsidRPr="005911A4">
        <w:rPr>
          <w:rFonts w:hint="eastAsia"/>
        </w:rPr>
        <w:t>並びに</w:t>
      </w:r>
      <w:r w:rsidRPr="005911A4">
        <w:rPr>
          <w:rFonts w:hint="eastAsia"/>
        </w:rPr>
        <w:t>役員に関する条例第６条の２第１項第４号オに該当しないことを証する書類</w:t>
      </w:r>
    </w:p>
    <w:p w:rsidR="00EA68BA" w:rsidRPr="005911A4" w:rsidRDefault="00EA68BA" w:rsidP="00EA68BA">
      <w:pPr>
        <w:overflowPunct w:val="0"/>
        <w:autoSpaceDE w:val="0"/>
        <w:autoSpaceDN w:val="0"/>
        <w:ind w:left="420" w:rightChars="100" w:right="210" w:hangingChars="200" w:hanging="420"/>
      </w:pPr>
      <w:r w:rsidRPr="005911A4">
        <w:rPr>
          <w:rFonts w:hint="eastAsia"/>
        </w:rPr>
        <w:t xml:space="preserve">　３　営業所の平面図及び付近見取図（様式第８号）</w:t>
      </w:r>
      <w:r w:rsidR="00B80EC0" w:rsidRPr="005911A4">
        <w:rPr>
          <w:rFonts w:hint="eastAsia"/>
        </w:rPr>
        <w:t>及び</w:t>
      </w:r>
      <w:r w:rsidRPr="005911A4">
        <w:rPr>
          <w:rFonts w:hint="eastAsia"/>
        </w:rPr>
        <w:t>営業所の写真</w:t>
      </w:r>
    </w:p>
    <w:p w:rsidR="004D779A" w:rsidRPr="005911A4" w:rsidRDefault="00EA68BA" w:rsidP="004D779A">
      <w:pPr>
        <w:overflowPunct w:val="0"/>
        <w:autoSpaceDE w:val="0"/>
        <w:autoSpaceDN w:val="0"/>
        <w:ind w:left="420" w:rightChars="100" w:right="210" w:hangingChars="200" w:hanging="420"/>
      </w:pPr>
      <w:r w:rsidRPr="005911A4">
        <w:rPr>
          <w:rFonts w:hint="eastAsia"/>
        </w:rPr>
        <w:t xml:space="preserve">　</w:t>
      </w:r>
      <w:r w:rsidR="004D779A" w:rsidRPr="005911A4">
        <w:rPr>
          <w:rFonts w:hint="eastAsia"/>
        </w:rPr>
        <w:t xml:space="preserve">４　</w:t>
      </w:r>
      <w:r w:rsidRPr="005911A4">
        <w:rPr>
          <w:rFonts w:hint="eastAsia"/>
        </w:rPr>
        <w:t>責任技術者及び配管工名簿（様式第９号）</w:t>
      </w:r>
    </w:p>
    <w:p w:rsidR="00EA68BA" w:rsidRDefault="00EA68BA" w:rsidP="00EA68BA">
      <w:pPr>
        <w:overflowPunct w:val="0"/>
        <w:autoSpaceDE w:val="0"/>
        <w:autoSpaceDN w:val="0"/>
        <w:ind w:left="420" w:rightChars="100" w:right="210" w:hangingChars="200" w:hanging="420"/>
        <w:rPr>
          <w:color w:val="000000" w:themeColor="text1"/>
        </w:rPr>
      </w:pPr>
      <w:r>
        <w:rPr>
          <w:rFonts w:hint="eastAsia"/>
          <w:color w:val="000000" w:themeColor="text1"/>
        </w:rPr>
        <w:t xml:space="preserve">　</w:t>
      </w:r>
      <w:r w:rsidR="004D779A" w:rsidRPr="004D779A">
        <w:rPr>
          <w:rFonts w:hint="eastAsia"/>
          <w:color w:val="000000" w:themeColor="text1"/>
        </w:rPr>
        <w:t>５</w:t>
      </w:r>
      <w:r w:rsidRPr="004D46DA">
        <w:rPr>
          <w:rFonts w:hint="eastAsia"/>
          <w:color w:val="000000" w:themeColor="text1"/>
        </w:rPr>
        <w:t xml:space="preserve">　施工に必要な設備及び器材を有していることを証する書類</w:t>
      </w:r>
    </w:p>
    <w:p w:rsidR="005911A4" w:rsidRDefault="005911A4" w:rsidP="006E5593">
      <w:pPr>
        <w:autoSpaceDE w:val="0"/>
        <w:autoSpaceDN w:val="0"/>
        <w:rPr>
          <w:rFonts w:hAnsi="Century"/>
          <w:color w:val="000000" w:themeColor="text1"/>
        </w:rPr>
      </w:pPr>
    </w:p>
    <w:p w:rsidR="005911A4" w:rsidRDefault="005911A4" w:rsidP="006E5593">
      <w:pPr>
        <w:autoSpaceDE w:val="0"/>
        <w:autoSpaceDN w:val="0"/>
        <w:rPr>
          <w:rFonts w:hAnsi="Century"/>
          <w:color w:val="000000" w:themeColor="text1"/>
        </w:rPr>
      </w:pPr>
    </w:p>
    <w:p w:rsidR="005911A4" w:rsidRDefault="005911A4" w:rsidP="006E5593">
      <w:pPr>
        <w:autoSpaceDE w:val="0"/>
        <w:autoSpaceDN w:val="0"/>
        <w:rPr>
          <w:rFonts w:hAnsi="Century"/>
          <w:color w:val="000000" w:themeColor="text1"/>
        </w:rPr>
      </w:pPr>
    </w:p>
    <w:p w:rsidR="005911A4" w:rsidRPr="00E779FA" w:rsidRDefault="005911A4" w:rsidP="006E5593">
      <w:pPr>
        <w:autoSpaceDE w:val="0"/>
        <w:autoSpaceDN w:val="0"/>
        <w:rPr>
          <w:rFonts w:hAnsi="Century"/>
          <w:color w:val="000000" w:themeColor="text1"/>
        </w:rPr>
      </w:pPr>
    </w:p>
    <w:sectPr w:rsidR="005911A4" w:rsidRPr="00E779FA" w:rsidSect="00C142FC">
      <w:pgSz w:w="11906" w:h="16838" w:code="9"/>
      <w:pgMar w:top="1134" w:right="1111" w:bottom="1134" w:left="1134" w:header="454" w:footer="567" w:gutter="0"/>
      <w:pgNumType w:start="4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3D" w:rsidRDefault="00BB153D">
      <w:r>
        <w:separator/>
      </w:r>
    </w:p>
  </w:endnote>
  <w:endnote w:type="continuationSeparator" w:id="0">
    <w:p w:rsidR="00BB153D" w:rsidRDefault="00BB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3D" w:rsidRDefault="00BB153D">
      <w:r>
        <w:separator/>
      </w:r>
    </w:p>
  </w:footnote>
  <w:footnote w:type="continuationSeparator" w:id="0">
    <w:p w:rsidR="00BB153D" w:rsidRDefault="00BB1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5869"/>
    <w:multiLevelType w:val="hybridMultilevel"/>
    <w:tmpl w:val="64C2EA8C"/>
    <w:lvl w:ilvl="0" w:tplc="B50E8B60">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649F7C70"/>
    <w:multiLevelType w:val="hybridMultilevel"/>
    <w:tmpl w:val="26ECA6F4"/>
    <w:lvl w:ilvl="0" w:tplc="C316C904">
      <w:start w:val="3"/>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47D3EDE"/>
    <w:multiLevelType w:val="hybridMultilevel"/>
    <w:tmpl w:val="64C2EA8C"/>
    <w:lvl w:ilvl="0" w:tplc="B50E8B60">
      <w:start w:val="1"/>
      <w:numFmt w:val="decimalEnclosedCircle"/>
      <w:lvlText w:val="%1"/>
      <w:lvlJc w:val="left"/>
      <w:pPr>
        <w:ind w:left="786" w:hanging="36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3" w15:restartNumberingAfterBreak="0">
    <w:nsid w:val="76AA2C2E"/>
    <w:multiLevelType w:val="hybridMultilevel"/>
    <w:tmpl w:val="1C88E1EA"/>
    <w:lvl w:ilvl="0" w:tplc="7F34679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2"/>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0A"/>
    <w:rsid w:val="000161AA"/>
    <w:rsid w:val="00042825"/>
    <w:rsid w:val="00043232"/>
    <w:rsid w:val="00054100"/>
    <w:rsid w:val="00082FDB"/>
    <w:rsid w:val="000D6636"/>
    <w:rsid w:val="000E4764"/>
    <w:rsid w:val="000F43A4"/>
    <w:rsid w:val="00107753"/>
    <w:rsid w:val="0011598A"/>
    <w:rsid w:val="001228DB"/>
    <w:rsid w:val="00124FC8"/>
    <w:rsid w:val="0013093E"/>
    <w:rsid w:val="00130D76"/>
    <w:rsid w:val="001343E8"/>
    <w:rsid w:val="001348FE"/>
    <w:rsid w:val="00145437"/>
    <w:rsid w:val="001663E3"/>
    <w:rsid w:val="001756EA"/>
    <w:rsid w:val="001807FE"/>
    <w:rsid w:val="00184EE2"/>
    <w:rsid w:val="001B1CD3"/>
    <w:rsid w:val="001B28B5"/>
    <w:rsid w:val="001C2F65"/>
    <w:rsid w:val="001D02AC"/>
    <w:rsid w:val="001E2182"/>
    <w:rsid w:val="001E2B4C"/>
    <w:rsid w:val="001F103E"/>
    <w:rsid w:val="001F3E81"/>
    <w:rsid w:val="002003B5"/>
    <w:rsid w:val="0020047B"/>
    <w:rsid w:val="00205189"/>
    <w:rsid w:val="00210340"/>
    <w:rsid w:val="00222DB2"/>
    <w:rsid w:val="002238FA"/>
    <w:rsid w:val="002246AE"/>
    <w:rsid w:val="00226CC2"/>
    <w:rsid w:val="00246F1B"/>
    <w:rsid w:val="00250EA6"/>
    <w:rsid w:val="002745ED"/>
    <w:rsid w:val="00290E2A"/>
    <w:rsid w:val="00290F6A"/>
    <w:rsid w:val="00293854"/>
    <w:rsid w:val="00296296"/>
    <w:rsid w:val="002B7856"/>
    <w:rsid w:val="002C0A93"/>
    <w:rsid w:val="002D3EB4"/>
    <w:rsid w:val="002F16FA"/>
    <w:rsid w:val="00300ABA"/>
    <w:rsid w:val="00305862"/>
    <w:rsid w:val="003146F8"/>
    <w:rsid w:val="00315AE4"/>
    <w:rsid w:val="003441C9"/>
    <w:rsid w:val="003578F2"/>
    <w:rsid w:val="00363F57"/>
    <w:rsid w:val="003832BA"/>
    <w:rsid w:val="00393320"/>
    <w:rsid w:val="003A3059"/>
    <w:rsid w:val="003A7A37"/>
    <w:rsid w:val="003B6E44"/>
    <w:rsid w:val="003B76AF"/>
    <w:rsid w:val="003B78E4"/>
    <w:rsid w:val="003C7E57"/>
    <w:rsid w:val="003D2F0A"/>
    <w:rsid w:val="003E2F99"/>
    <w:rsid w:val="00411E73"/>
    <w:rsid w:val="00412EE1"/>
    <w:rsid w:val="00414E3F"/>
    <w:rsid w:val="00422562"/>
    <w:rsid w:val="00427805"/>
    <w:rsid w:val="004336D9"/>
    <w:rsid w:val="004442AF"/>
    <w:rsid w:val="0044559E"/>
    <w:rsid w:val="00450310"/>
    <w:rsid w:val="00451905"/>
    <w:rsid w:val="00462AF5"/>
    <w:rsid w:val="00470DDF"/>
    <w:rsid w:val="00475975"/>
    <w:rsid w:val="00487EC5"/>
    <w:rsid w:val="004900DE"/>
    <w:rsid w:val="00492E3E"/>
    <w:rsid w:val="004B127B"/>
    <w:rsid w:val="004D46DA"/>
    <w:rsid w:val="004D5B2A"/>
    <w:rsid w:val="004D7132"/>
    <w:rsid w:val="004D779A"/>
    <w:rsid w:val="004E3857"/>
    <w:rsid w:val="004F5E1C"/>
    <w:rsid w:val="00506D45"/>
    <w:rsid w:val="005113ED"/>
    <w:rsid w:val="00521774"/>
    <w:rsid w:val="005224EC"/>
    <w:rsid w:val="00533FDE"/>
    <w:rsid w:val="00537720"/>
    <w:rsid w:val="005412D3"/>
    <w:rsid w:val="00562AF6"/>
    <w:rsid w:val="00581197"/>
    <w:rsid w:val="005911A4"/>
    <w:rsid w:val="00591E5D"/>
    <w:rsid w:val="00591E82"/>
    <w:rsid w:val="00594E01"/>
    <w:rsid w:val="005C3E9B"/>
    <w:rsid w:val="005D5B4C"/>
    <w:rsid w:val="006015D5"/>
    <w:rsid w:val="00606711"/>
    <w:rsid w:val="00612A44"/>
    <w:rsid w:val="00614F40"/>
    <w:rsid w:val="00617C55"/>
    <w:rsid w:val="00623328"/>
    <w:rsid w:val="006316E3"/>
    <w:rsid w:val="00646110"/>
    <w:rsid w:val="006558A2"/>
    <w:rsid w:val="006654C7"/>
    <w:rsid w:val="006677B9"/>
    <w:rsid w:val="00687892"/>
    <w:rsid w:val="00695C52"/>
    <w:rsid w:val="006A0881"/>
    <w:rsid w:val="006A10E7"/>
    <w:rsid w:val="006B2FC7"/>
    <w:rsid w:val="006D2F3A"/>
    <w:rsid w:val="006D486D"/>
    <w:rsid w:val="006D7313"/>
    <w:rsid w:val="006E5593"/>
    <w:rsid w:val="007003A9"/>
    <w:rsid w:val="00700949"/>
    <w:rsid w:val="007263F2"/>
    <w:rsid w:val="00743A8F"/>
    <w:rsid w:val="00746DB9"/>
    <w:rsid w:val="00760652"/>
    <w:rsid w:val="007676D4"/>
    <w:rsid w:val="007874B1"/>
    <w:rsid w:val="007875C4"/>
    <w:rsid w:val="00791E6F"/>
    <w:rsid w:val="007A38DD"/>
    <w:rsid w:val="007A5663"/>
    <w:rsid w:val="007B0072"/>
    <w:rsid w:val="007B179A"/>
    <w:rsid w:val="007B383F"/>
    <w:rsid w:val="007C3BE3"/>
    <w:rsid w:val="007E344A"/>
    <w:rsid w:val="007F14A7"/>
    <w:rsid w:val="007F1DBC"/>
    <w:rsid w:val="007F671A"/>
    <w:rsid w:val="0080037A"/>
    <w:rsid w:val="00834100"/>
    <w:rsid w:val="00840C3E"/>
    <w:rsid w:val="008414B8"/>
    <w:rsid w:val="008549AA"/>
    <w:rsid w:val="00872556"/>
    <w:rsid w:val="00892545"/>
    <w:rsid w:val="00895D87"/>
    <w:rsid w:val="008A0A18"/>
    <w:rsid w:val="008A2D19"/>
    <w:rsid w:val="008A75E7"/>
    <w:rsid w:val="008D36C5"/>
    <w:rsid w:val="008D3BCC"/>
    <w:rsid w:val="008E5BC2"/>
    <w:rsid w:val="008F2A13"/>
    <w:rsid w:val="008F6223"/>
    <w:rsid w:val="008F6309"/>
    <w:rsid w:val="0090193A"/>
    <w:rsid w:val="00910146"/>
    <w:rsid w:val="00916199"/>
    <w:rsid w:val="009278C6"/>
    <w:rsid w:val="00934EA2"/>
    <w:rsid w:val="00955DE1"/>
    <w:rsid w:val="0097098F"/>
    <w:rsid w:val="00975062"/>
    <w:rsid w:val="00986015"/>
    <w:rsid w:val="009869FA"/>
    <w:rsid w:val="00991E42"/>
    <w:rsid w:val="00995781"/>
    <w:rsid w:val="00996AF1"/>
    <w:rsid w:val="009A1965"/>
    <w:rsid w:val="009B6F12"/>
    <w:rsid w:val="009B746B"/>
    <w:rsid w:val="009D551B"/>
    <w:rsid w:val="00A03CD1"/>
    <w:rsid w:val="00A23146"/>
    <w:rsid w:val="00A523C9"/>
    <w:rsid w:val="00A56C77"/>
    <w:rsid w:val="00A64C29"/>
    <w:rsid w:val="00A65D38"/>
    <w:rsid w:val="00A73C67"/>
    <w:rsid w:val="00A74191"/>
    <w:rsid w:val="00A825E5"/>
    <w:rsid w:val="00A86EE1"/>
    <w:rsid w:val="00A9746C"/>
    <w:rsid w:val="00AA714D"/>
    <w:rsid w:val="00AD7C2E"/>
    <w:rsid w:val="00AE3915"/>
    <w:rsid w:val="00B0365F"/>
    <w:rsid w:val="00B14BBB"/>
    <w:rsid w:val="00B22447"/>
    <w:rsid w:val="00B40AE0"/>
    <w:rsid w:val="00B475F7"/>
    <w:rsid w:val="00B57792"/>
    <w:rsid w:val="00B72F3D"/>
    <w:rsid w:val="00B75BDA"/>
    <w:rsid w:val="00B80EC0"/>
    <w:rsid w:val="00B8189A"/>
    <w:rsid w:val="00B8628D"/>
    <w:rsid w:val="00B97D76"/>
    <w:rsid w:val="00BA424B"/>
    <w:rsid w:val="00BB153D"/>
    <w:rsid w:val="00BC077A"/>
    <w:rsid w:val="00BD0385"/>
    <w:rsid w:val="00BD057D"/>
    <w:rsid w:val="00BD2CB1"/>
    <w:rsid w:val="00BD43D0"/>
    <w:rsid w:val="00BF02E6"/>
    <w:rsid w:val="00BF0875"/>
    <w:rsid w:val="00C142FC"/>
    <w:rsid w:val="00C415EC"/>
    <w:rsid w:val="00C51644"/>
    <w:rsid w:val="00C520AB"/>
    <w:rsid w:val="00C61CD2"/>
    <w:rsid w:val="00C656BC"/>
    <w:rsid w:val="00C67478"/>
    <w:rsid w:val="00C921FD"/>
    <w:rsid w:val="00C9485A"/>
    <w:rsid w:val="00CB663D"/>
    <w:rsid w:val="00CC3F3E"/>
    <w:rsid w:val="00CC4582"/>
    <w:rsid w:val="00CD5112"/>
    <w:rsid w:val="00CE06E7"/>
    <w:rsid w:val="00CE7B84"/>
    <w:rsid w:val="00CF7567"/>
    <w:rsid w:val="00D0495F"/>
    <w:rsid w:val="00D11A1D"/>
    <w:rsid w:val="00D271FB"/>
    <w:rsid w:val="00D3634F"/>
    <w:rsid w:val="00D4345D"/>
    <w:rsid w:val="00D43B05"/>
    <w:rsid w:val="00D443B8"/>
    <w:rsid w:val="00D901EE"/>
    <w:rsid w:val="00D910AC"/>
    <w:rsid w:val="00D953E0"/>
    <w:rsid w:val="00DA5B79"/>
    <w:rsid w:val="00DC7EA8"/>
    <w:rsid w:val="00DE1914"/>
    <w:rsid w:val="00DE7CEC"/>
    <w:rsid w:val="00DF0349"/>
    <w:rsid w:val="00DF203E"/>
    <w:rsid w:val="00DF3B99"/>
    <w:rsid w:val="00DF5150"/>
    <w:rsid w:val="00E05441"/>
    <w:rsid w:val="00E14B04"/>
    <w:rsid w:val="00E313A9"/>
    <w:rsid w:val="00E5460E"/>
    <w:rsid w:val="00E5523D"/>
    <w:rsid w:val="00E70116"/>
    <w:rsid w:val="00E779FA"/>
    <w:rsid w:val="00E83C31"/>
    <w:rsid w:val="00E874A4"/>
    <w:rsid w:val="00E93C71"/>
    <w:rsid w:val="00EA00B3"/>
    <w:rsid w:val="00EA33BA"/>
    <w:rsid w:val="00EA68BA"/>
    <w:rsid w:val="00EB5DE4"/>
    <w:rsid w:val="00EC5AC9"/>
    <w:rsid w:val="00ED010E"/>
    <w:rsid w:val="00EF207B"/>
    <w:rsid w:val="00EF79AA"/>
    <w:rsid w:val="00F0645C"/>
    <w:rsid w:val="00F07E5A"/>
    <w:rsid w:val="00F16D1E"/>
    <w:rsid w:val="00F2145E"/>
    <w:rsid w:val="00F27135"/>
    <w:rsid w:val="00F648C6"/>
    <w:rsid w:val="00F70FC1"/>
    <w:rsid w:val="00F80AA2"/>
    <w:rsid w:val="00F86AE8"/>
    <w:rsid w:val="00F9511D"/>
    <w:rsid w:val="00FA5AA1"/>
    <w:rsid w:val="00FB0020"/>
    <w:rsid w:val="00FC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209EEB-0AC0-4C38-A54B-6FA5EC3B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91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7F1DBC"/>
    <w:rPr>
      <w:rFonts w:ascii="ＭＳ 明朝" w:hAnsi="Courier New" w:cs="Times New Roman"/>
      <w:kern w:val="2"/>
      <w:sz w:val="18"/>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975062"/>
    <w:rPr>
      <w:rFonts w:ascii="ＭＳ 明朝" w:hAnsi="Courier New"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C67478"/>
    <w:rPr>
      <w:rFonts w:asciiTheme="majorHAnsi" w:eastAsiaTheme="majorEastAsia" w:hAnsiTheme="majorHAnsi"/>
      <w:szCs w:val="18"/>
    </w:rPr>
  </w:style>
  <w:style w:type="character" w:customStyle="1" w:styleId="a9">
    <w:name w:val="吹き出し (文字)"/>
    <w:basedOn w:val="a0"/>
    <w:link w:val="a8"/>
    <w:uiPriority w:val="99"/>
    <w:semiHidden/>
    <w:locked/>
    <w:rsid w:val="00C67478"/>
    <w:rPr>
      <w:rFonts w:asciiTheme="majorHAnsi" w:eastAsiaTheme="majorEastAsia" w:hAnsiTheme="majorHAnsi" w:cs="Times New Roman"/>
      <w:kern w:val="2"/>
      <w:sz w:val="18"/>
      <w:szCs w:val="18"/>
    </w:rPr>
  </w:style>
  <w:style w:type="table" w:styleId="aa">
    <w:name w:val="Table Grid"/>
    <w:basedOn w:val="a1"/>
    <w:uiPriority w:val="39"/>
    <w:rsid w:val="00562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E39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AE39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95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95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A6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39"/>
    <w:rsid w:val="003B7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39"/>
    <w:rsid w:val="00A03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a"/>
    <w:uiPriority w:val="39"/>
    <w:rsid w:val="00A03CD1"/>
    <w:pPr>
      <w:jc w:val="both"/>
    </w:pPr>
    <w:rPr>
      <w:rFonts w:ascii="ＭＳ 明朝"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a"/>
    <w:uiPriority w:val="39"/>
    <w:rsid w:val="00975062"/>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a"/>
    <w:uiPriority w:val="39"/>
    <w:rsid w:val="00975062"/>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61AA"/>
    <w:pPr>
      <w:ind w:leftChars="400" w:left="840"/>
    </w:pPr>
  </w:style>
  <w:style w:type="table" w:customStyle="1" w:styleId="18">
    <w:name w:val="表 (格子)18"/>
    <w:basedOn w:val="a1"/>
    <w:next w:val="aa"/>
    <w:uiPriority w:val="39"/>
    <w:rsid w:val="00DE1914"/>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a"/>
    <w:uiPriority w:val="39"/>
    <w:rsid w:val="00DE1914"/>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a"/>
    <w:uiPriority w:val="39"/>
    <w:rsid w:val="00D271FB"/>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a"/>
    <w:uiPriority w:val="39"/>
    <w:rsid w:val="00D271FB"/>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0"/>
    <w:basedOn w:val="a1"/>
    <w:next w:val="aa"/>
    <w:uiPriority w:val="39"/>
    <w:rsid w:val="0098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a"/>
    <w:uiPriority w:val="39"/>
    <w:rsid w:val="00986015"/>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4D46DA"/>
  </w:style>
  <w:style w:type="character" w:customStyle="1" w:styleId="ad">
    <w:name w:val="書式なし (文字)"/>
    <w:basedOn w:val="a0"/>
    <w:link w:val="ac"/>
    <w:uiPriority w:val="99"/>
    <w:locked/>
    <w:rsid w:val="004D46DA"/>
    <w:rPr>
      <w:rFonts w:ascii="ＭＳ 明朝" w:hAnsi="Courier New" w:cs="Times New Roman"/>
      <w:kern w:val="2"/>
      <w:sz w:val="21"/>
    </w:rPr>
  </w:style>
  <w:style w:type="table" w:customStyle="1" w:styleId="22">
    <w:name w:val="表 (格子)22"/>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a"/>
    <w:uiPriority w:val="39"/>
    <w:rsid w:val="004D46DA"/>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a"/>
    <w:uiPriority w:val="39"/>
    <w:rsid w:val="004D46DA"/>
    <w:pPr>
      <w:jc w:val="both"/>
    </w:pPr>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a"/>
    <w:uiPriority w:val="39"/>
    <w:rsid w:val="004D4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4-18RB-EF</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貴子</dc:creator>
  <cp:keywords/>
  <dc:description/>
  <cp:lastModifiedBy>板垣 貴子</cp:lastModifiedBy>
  <cp:revision>2</cp:revision>
  <cp:lastPrinted>2024-11-14T05:12:00Z</cp:lastPrinted>
  <dcterms:created xsi:type="dcterms:W3CDTF">2024-12-18T00:38:00Z</dcterms:created>
  <dcterms:modified xsi:type="dcterms:W3CDTF">2024-12-18T00:38:00Z</dcterms:modified>
</cp:coreProperties>
</file>