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99" w:tblpY="1243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1219"/>
        <w:gridCol w:w="100"/>
        <w:gridCol w:w="384"/>
        <w:gridCol w:w="666"/>
        <w:gridCol w:w="735"/>
        <w:gridCol w:w="615"/>
        <w:gridCol w:w="168"/>
        <w:gridCol w:w="1032"/>
        <w:gridCol w:w="314"/>
        <w:gridCol w:w="214"/>
        <w:gridCol w:w="717"/>
        <w:gridCol w:w="301"/>
        <w:gridCol w:w="16"/>
        <w:gridCol w:w="206"/>
        <w:gridCol w:w="69"/>
        <w:gridCol w:w="11"/>
        <w:gridCol w:w="166"/>
        <w:gridCol w:w="98"/>
        <w:gridCol w:w="37"/>
        <w:gridCol w:w="149"/>
        <w:gridCol w:w="89"/>
        <w:gridCol w:w="64"/>
        <w:gridCol w:w="132"/>
        <w:gridCol w:w="79"/>
        <w:gridCol w:w="90"/>
        <w:gridCol w:w="115"/>
        <w:gridCol w:w="70"/>
        <w:gridCol w:w="117"/>
        <w:gridCol w:w="98"/>
        <w:gridCol w:w="60"/>
        <w:gridCol w:w="143"/>
        <w:gridCol w:w="81"/>
        <w:gridCol w:w="51"/>
        <w:gridCol w:w="170"/>
        <w:gridCol w:w="64"/>
        <w:gridCol w:w="41"/>
        <w:gridCol w:w="196"/>
        <w:gridCol w:w="47"/>
        <w:gridCol w:w="32"/>
        <w:gridCol w:w="223"/>
        <w:gridCol w:w="30"/>
        <w:gridCol w:w="22"/>
        <w:gridCol w:w="249"/>
        <w:gridCol w:w="13"/>
        <w:gridCol w:w="13"/>
        <w:gridCol w:w="276"/>
      </w:tblGrid>
      <w:tr w:rsidR="00C70784" w:rsidTr="00920477">
        <w:trPr>
          <w:cantSplit/>
          <w:trHeight w:val="263"/>
        </w:trPr>
        <w:tc>
          <w:tcPr>
            <w:tcW w:w="17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F6015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fitText w:val="1050" w:id="866384397"/>
              </w:rPr>
              <w:t>フリガ</w:t>
            </w:r>
            <w:r w:rsidRPr="009F6015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fitText w:val="1050" w:id="866384397"/>
              </w:rPr>
              <w:t>ナ</w:t>
            </w:r>
          </w:p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B341E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fitText w:val="1470" w:id="866384398"/>
              </w:rPr>
              <w:t>被保険者氏</w:t>
            </w:r>
            <w:r w:rsidRPr="002B341E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fitText w:val="1470" w:id="866384398"/>
              </w:rPr>
              <w:t>名</w:t>
            </w:r>
          </w:p>
        </w:tc>
        <w:tc>
          <w:tcPr>
            <w:tcW w:w="4228" w:type="dxa"/>
            <w:gridSpan w:val="9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6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70784" w:rsidTr="007D445B">
        <w:trPr>
          <w:cantSplit/>
          <w:trHeight w:val="273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8" w:type="dxa"/>
            <w:gridSpan w:val="9"/>
            <w:vMerge w:val="restart"/>
            <w:tcBorders>
              <w:top w:val="dashed" w:sz="4" w:space="0" w:color="auto"/>
            </w:tcBorders>
            <w:vAlign w:val="center"/>
          </w:tcPr>
          <w:p w:rsidR="00C70784" w:rsidRDefault="00C70784" w:rsidP="005B1F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</w:p>
        </w:tc>
        <w:tc>
          <w:tcPr>
            <w:tcW w:w="1486" w:type="dxa"/>
            <w:gridSpan w:val="7"/>
            <w:vMerge/>
            <w:vAlign w:val="center"/>
          </w:tcPr>
          <w:p w:rsidR="00C70784" w:rsidRPr="00EC4A13" w:rsidRDefault="00C70784" w:rsidP="0092047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70784" w:rsidTr="007D445B">
        <w:trPr>
          <w:cantSplit/>
          <w:trHeight w:val="393"/>
        </w:trPr>
        <w:tc>
          <w:tcPr>
            <w:tcW w:w="17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8" w:type="dxa"/>
            <w:gridSpan w:val="9"/>
            <w:vMerge/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34" w:type="dxa"/>
            <w:gridSpan w:val="3"/>
            <w:tcBorders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個人番号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70784" w:rsidRDefault="00C70784" w:rsidP="009204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46850" w:rsidTr="00920477">
        <w:trPr>
          <w:trHeight w:val="378"/>
        </w:trPr>
        <w:tc>
          <w:tcPr>
            <w:tcW w:w="1742" w:type="dxa"/>
            <w:gridSpan w:val="2"/>
            <w:tcBorders>
              <w:left w:val="single" w:sz="12" w:space="0" w:color="auto"/>
            </w:tcBorders>
            <w:vAlign w:val="center"/>
          </w:tcPr>
          <w:p w:rsidR="00D46850" w:rsidRPr="00EC4A13" w:rsidRDefault="00B05912" w:rsidP="009204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B341E">
              <w:rPr>
                <w:rFonts w:ascii="ＭＳ ゴシック" w:eastAsia="ＭＳ ゴシック" w:hAnsi="ＭＳ ゴシック"/>
                <w:spacing w:val="15"/>
                <w:kern w:val="0"/>
                <w:sz w:val="20"/>
                <w:fitText w:val="1470" w:id="866384400"/>
              </w:rPr>
              <w:fldChar w:fldCharType="begin"/>
            </w:r>
            <w:r w:rsidR="00D46850" w:rsidRPr="002B341E">
              <w:rPr>
                <w:rFonts w:ascii="ＭＳ ゴシック" w:eastAsia="ＭＳ ゴシック" w:hAnsi="ＭＳ ゴシック"/>
                <w:spacing w:val="15"/>
                <w:kern w:val="0"/>
                <w:sz w:val="20"/>
                <w:fitText w:val="1470" w:id="866384400"/>
              </w:rPr>
              <w:instrText xml:space="preserve"> eq \o\ad(</w:instrText>
            </w:r>
            <w:r w:rsidR="00D46850" w:rsidRPr="002B341E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fitText w:val="1470" w:id="866384400"/>
              </w:rPr>
              <w:instrText>生年月日</w:instrText>
            </w:r>
            <w:r w:rsidR="00D46850" w:rsidRPr="002B341E">
              <w:rPr>
                <w:rFonts w:ascii="ＭＳ ゴシック" w:eastAsia="ＭＳ ゴシック" w:hAnsi="ＭＳ ゴシック"/>
                <w:spacing w:val="15"/>
                <w:kern w:val="0"/>
                <w:sz w:val="20"/>
                <w:fitText w:val="1470" w:id="866384400"/>
              </w:rPr>
              <w:instrText>,</w:instrText>
            </w:r>
            <w:r w:rsidR="00D46850" w:rsidRPr="002B341E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fitText w:val="1470" w:id="866384400"/>
              </w:rPr>
              <w:instrText xml:space="preserve">　　　　　</w:instrText>
            </w:r>
            <w:r w:rsidR="00D46850" w:rsidRPr="002B341E">
              <w:rPr>
                <w:rFonts w:ascii="ＭＳ ゴシック" w:eastAsia="ＭＳ ゴシック" w:hAnsi="ＭＳ ゴシック" w:hint="eastAsia"/>
                <w:spacing w:val="30"/>
                <w:kern w:val="0"/>
                <w:sz w:val="20"/>
                <w:fitText w:val="1470" w:id="866384400"/>
              </w:rPr>
              <w:instrText xml:space="preserve">　</w:instrText>
            </w:r>
            <w:r w:rsidR="00D46850" w:rsidRPr="002B341E">
              <w:rPr>
                <w:rFonts w:ascii="ＭＳ ゴシック" w:eastAsia="ＭＳ ゴシック" w:hAnsi="ＭＳ ゴシック"/>
                <w:spacing w:val="30"/>
                <w:kern w:val="0"/>
                <w:sz w:val="20"/>
                <w:fitText w:val="1470" w:id="866384400"/>
              </w:rPr>
              <w:instrText>)</w:instrText>
            </w:r>
            <w:r w:rsidRPr="002B341E">
              <w:rPr>
                <w:rFonts w:ascii="ＭＳ ゴシック" w:eastAsia="ＭＳ ゴシック" w:hAnsi="ＭＳ ゴシック"/>
                <w:spacing w:val="30"/>
                <w:kern w:val="0"/>
                <w:sz w:val="20"/>
                <w:fitText w:val="1470" w:id="866384400"/>
              </w:rPr>
              <w:fldChar w:fldCharType="end"/>
            </w:r>
          </w:p>
        </w:tc>
        <w:tc>
          <w:tcPr>
            <w:tcW w:w="4228" w:type="dxa"/>
            <w:gridSpan w:val="9"/>
            <w:vAlign w:val="center"/>
          </w:tcPr>
          <w:p w:rsidR="00D46850" w:rsidRPr="00EC4A13" w:rsidRDefault="00D46850" w:rsidP="00920477">
            <w:pPr>
              <w:rPr>
                <w:rFonts w:ascii="ＭＳ ゴシック" w:eastAsia="ＭＳ ゴシック" w:hAnsi="ＭＳ ゴシック"/>
                <w:sz w:val="20"/>
              </w:rPr>
            </w:pPr>
            <w:r w:rsidRPr="002B341E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fitText w:val="1260" w:id="866384384"/>
              </w:rPr>
              <w:t>明・大・</w:t>
            </w:r>
            <w:r w:rsidRPr="002B341E">
              <w:rPr>
                <w:rFonts w:ascii="ＭＳ ゴシック" w:eastAsia="ＭＳ ゴシック" w:hAnsi="ＭＳ ゴシック" w:hint="eastAsia"/>
                <w:spacing w:val="45"/>
                <w:kern w:val="0"/>
                <w:sz w:val="20"/>
                <w:fitText w:val="1260" w:id="866384384"/>
              </w:rPr>
              <w:t>昭</w:t>
            </w:r>
            <w:r w:rsidRPr="00EC4A13">
              <w:rPr>
                <w:rFonts w:ascii="ＭＳ ゴシック" w:eastAsia="ＭＳ ゴシック" w:hAnsi="ＭＳ ゴシック" w:hint="eastAsia"/>
                <w:sz w:val="20"/>
              </w:rPr>
              <w:t xml:space="preserve">　　　年　　　月　　　日生</w:t>
            </w:r>
          </w:p>
        </w:tc>
        <w:tc>
          <w:tcPr>
            <w:tcW w:w="1034" w:type="dxa"/>
            <w:gridSpan w:val="3"/>
            <w:vAlign w:val="center"/>
          </w:tcPr>
          <w:p w:rsidR="00D46850" w:rsidRPr="00EC4A13" w:rsidRDefault="00D46850" w:rsidP="009204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301" w:type="dxa"/>
            <w:gridSpan w:val="33"/>
            <w:tcBorders>
              <w:top w:val="nil"/>
              <w:right w:val="single" w:sz="12" w:space="0" w:color="auto"/>
            </w:tcBorders>
            <w:vAlign w:val="center"/>
          </w:tcPr>
          <w:p w:rsidR="00D46850" w:rsidRPr="00EC4A13" w:rsidRDefault="00D46850" w:rsidP="009204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46850" w:rsidTr="00557052">
        <w:trPr>
          <w:trHeight w:val="317"/>
        </w:trPr>
        <w:tc>
          <w:tcPr>
            <w:tcW w:w="1742" w:type="dxa"/>
            <w:gridSpan w:val="2"/>
            <w:tcBorders>
              <w:left w:val="single" w:sz="12" w:space="0" w:color="auto"/>
            </w:tcBorders>
            <w:vAlign w:val="center"/>
          </w:tcPr>
          <w:p w:rsidR="00D46850" w:rsidRDefault="00B05912" w:rsidP="00920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A408F9">
              <w:rPr>
                <w:rFonts w:ascii="ＭＳ ゴシック" w:eastAsia="ＭＳ ゴシック" w:hAnsi="ＭＳ ゴシック"/>
                <w:spacing w:val="15"/>
                <w:kern w:val="0"/>
                <w:fitText w:val="1470" w:id="866384385"/>
              </w:rPr>
              <w:fldChar w:fldCharType="begin"/>
            </w:r>
            <w:r w:rsidR="00D46850" w:rsidRPr="00A408F9">
              <w:rPr>
                <w:rFonts w:ascii="ＭＳ ゴシック" w:eastAsia="ＭＳ ゴシック" w:hAnsi="ＭＳ ゴシック"/>
                <w:spacing w:val="15"/>
                <w:kern w:val="0"/>
                <w:fitText w:val="1470" w:id="866384385"/>
              </w:rPr>
              <w:instrText xml:space="preserve"> eq \o\ad(</w:instrText>
            </w:r>
            <w:r w:rsidR="00D46850" w:rsidRPr="00A408F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66384385"/>
              </w:rPr>
              <w:instrText>住所</w:instrText>
            </w:r>
            <w:r w:rsidR="00D46850" w:rsidRPr="00A408F9">
              <w:rPr>
                <w:rFonts w:ascii="ＭＳ ゴシック" w:eastAsia="ＭＳ ゴシック" w:hAnsi="ＭＳ ゴシック"/>
                <w:spacing w:val="15"/>
                <w:kern w:val="0"/>
                <w:fitText w:val="1470" w:id="866384385"/>
              </w:rPr>
              <w:instrText>,</w:instrText>
            </w:r>
            <w:r w:rsidR="00D46850" w:rsidRPr="00A408F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866384385"/>
              </w:rPr>
              <w:instrText xml:space="preserve">　　　　　</w:instrText>
            </w:r>
            <w:r w:rsidR="00D46850" w:rsidRPr="00A408F9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866384385"/>
              </w:rPr>
              <w:instrText xml:space="preserve">　</w:instrText>
            </w:r>
            <w:r w:rsidR="00D46850" w:rsidRPr="00A408F9">
              <w:rPr>
                <w:rFonts w:ascii="ＭＳ ゴシック" w:eastAsia="ＭＳ ゴシック" w:hAnsi="ＭＳ ゴシック"/>
                <w:spacing w:val="30"/>
                <w:kern w:val="0"/>
                <w:fitText w:val="1470" w:id="866384385"/>
              </w:rPr>
              <w:instrText>)</w:instrText>
            </w:r>
            <w:r w:rsidRPr="00A408F9">
              <w:rPr>
                <w:rFonts w:ascii="ＭＳ ゴシック" w:eastAsia="ＭＳ ゴシック" w:hAnsi="ＭＳ ゴシック"/>
                <w:spacing w:val="30"/>
                <w:kern w:val="0"/>
                <w:fitText w:val="1470" w:id="866384385"/>
              </w:rPr>
              <w:fldChar w:fldCharType="end"/>
            </w:r>
          </w:p>
        </w:tc>
        <w:tc>
          <w:tcPr>
            <w:tcW w:w="8563" w:type="dxa"/>
            <w:gridSpan w:val="45"/>
            <w:tcBorders>
              <w:right w:val="single" w:sz="12" w:space="0" w:color="auto"/>
            </w:tcBorders>
            <w:vAlign w:val="center"/>
          </w:tcPr>
          <w:p w:rsidR="00D46850" w:rsidRDefault="00D46850" w:rsidP="009204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D46850" w:rsidRDefault="00D46850" w:rsidP="009204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電話番号</w:t>
            </w:r>
          </w:p>
        </w:tc>
      </w:tr>
      <w:tr w:rsidR="00D46850" w:rsidTr="00557052">
        <w:trPr>
          <w:cantSplit/>
          <w:trHeight w:val="467"/>
        </w:trPr>
        <w:tc>
          <w:tcPr>
            <w:tcW w:w="174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0" w:rsidRPr="007719CC" w:rsidRDefault="00D46850" w:rsidP="00920477">
            <w:pPr>
              <w:rPr>
                <w:rFonts w:ascii="ＭＳ ゴシック" w:eastAsia="ＭＳ ゴシック" w:hAnsi="ＭＳ ゴシック"/>
                <w:spacing w:val="9"/>
                <w:kern w:val="0"/>
                <w:sz w:val="14"/>
                <w:szCs w:val="14"/>
              </w:rPr>
            </w:pPr>
            <w:r w:rsidRPr="002B341E">
              <w:rPr>
                <w:rFonts w:ascii="ＭＳ ゴシック" w:eastAsia="ＭＳ ゴシック" w:hAnsi="ＭＳ ゴシック" w:hint="eastAsia"/>
                <w:spacing w:val="15"/>
                <w:kern w:val="0"/>
                <w:sz w:val="14"/>
                <w:szCs w:val="14"/>
                <w:fitText w:val="980" w:id="-1762512128"/>
              </w:rPr>
              <w:t>介護保険施</w:t>
            </w:r>
            <w:r w:rsidRPr="002B341E">
              <w:rPr>
                <w:rFonts w:ascii="ＭＳ ゴシック" w:eastAsia="ＭＳ ゴシック" w:hAnsi="ＭＳ ゴシック" w:hint="eastAsia"/>
                <w:spacing w:val="-37"/>
                <w:kern w:val="0"/>
                <w:sz w:val="14"/>
                <w:szCs w:val="14"/>
                <w:fitText w:val="980" w:id="-1762512128"/>
              </w:rPr>
              <w:t>設</w:t>
            </w:r>
            <w:r w:rsidR="007719CC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 xml:space="preserve"> </w:t>
            </w:r>
            <w:r w:rsidR="007719CC"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  <w:t>の</w:t>
            </w:r>
          </w:p>
          <w:p w:rsidR="00D46850" w:rsidRPr="00557052" w:rsidRDefault="00D46850" w:rsidP="007719CC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719CC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所在地および</w:t>
            </w:r>
            <w:r w:rsidR="00557052" w:rsidRPr="007719CC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名称</w:t>
            </w:r>
            <w:r w:rsidRPr="007719CC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（※）</w:t>
            </w:r>
          </w:p>
        </w:tc>
        <w:tc>
          <w:tcPr>
            <w:tcW w:w="8563" w:type="dxa"/>
            <w:gridSpan w:val="4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850" w:rsidRPr="00EC4A13" w:rsidRDefault="00D46850" w:rsidP="00920477">
            <w:pPr>
              <w:rPr>
                <w:rFonts w:ascii="ＭＳ ゴシック" w:eastAsia="ＭＳ ゴシック" w:hAnsi="ＭＳ ゴシック"/>
                <w:sz w:val="20"/>
              </w:rPr>
            </w:pPr>
            <w:r w:rsidRPr="00EC4A13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D46850" w:rsidRDefault="00EC4A13" w:rsidP="00920477">
            <w:pPr>
              <w:jc w:val="center"/>
              <w:rPr>
                <w:rFonts w:ascii="ＭＳ ゴシック" w:eastAsia="ＭＳ ゴシック" w:hAnsi="ＭＳ ゴシック"/>
              </w:rPr>
            </w:pPr>
            <w:r w:rsidRPr="00EC4A13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="00D46850" w:rsidRPr="00EC4A13">
              <w:rPr>
                <w:rFonts w:ascii="ＭＳ ゴシック" w:eastAsia="ＭＳ ゴシック" w:hAnsi="ＭＳ ゴシック" w:hint="eastAsia"/>
                <w:sz w:val="20"/>
              </w:rPr>
              <w:t xml:space="preserve">　電話番号　　　　</w:t>
            </w:r>
            <w:r w:rsidR="00D46850">
              <w:rPr>
                <w:rFonts w:ascii="ＭＳ ゴシック" w:eastAsia="ＭＳ ゴシック" w:hAnsi="ＭＳ ゴシック" w:hint="eastAsia"/>
              </w:rPr>
              <w:t xml:space="preserve">　　</w:t>
            </w:r>
            <w:bookmarkStart w:id="0" w:name="_GoBack"/>
            <w:bookmarkEnd w:id="0"/>
            <w:r w:rsidR="00D4685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</w:tr>
      <w:tr w:rsidR="00D46850" w:rsidTr="00557052">
        <w:trPr>
          <w:cantSplit/>
          <w:trHeight w:val="178"/>
        </w:trPr>
        <w:tc>
          <w:tcPr>
            <w:tcW w:w="174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0" w:rsidRPr="007719CC" w:rsidRDefault="00EC4A13" w:rsidP="00920477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719C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入所(院)</w:t>
            </w:r>
            <w:r w:rsidR="00D46850" w:rsidRPr="007719C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年</w:t>
            </w:r>
            <w:r w:rsidRPr="007719C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月</w:t>
            </w:r>
            <w:r w:rsidR="00D46850" w:rsidRPr="007719C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日※</w:t>
            </w:r>
          </w:p>
        </w:tc>
        <w:tc>
          <w:tcPr>
            <w:tcW w:w="26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850" w:rsidRPr="00EC4A13" w:rsidRDefault="00D46850" w:rsidP="00597376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 年　　</w:t>
            </w:r>
            <w:r w:rsidR="00FB7D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4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　</w:t>
            </w:r>
            <w:r w:rsidR="00FB7D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C4A1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  <w:tc>
          <w:tcPr>
            <w:tcW w:w="5895" w:type="dxa"/>
            <w:gridSpan w:val="3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6850" w:rsidRPr="007719CC" w:rsidRDefault="00E4082C" w:rsidP="00920477">
            <w:pPr>
              <w:ind w:left="320" w:hangingChars="200" w:hanging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19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D46850" w:rsidRPr="007719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7719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="00D46850" w:rsidRPr="007719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介護保険施設に入所（院）し</w:t>
            </w:r>
            <w:r w:rsidRPr="007719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てい</w:t>
            </w:r>
            <w:r w:rsidR="00D46850" w:rsidRPr="007719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ない場合には、記入は不要です。</w:t>
            </w:r>
          </w:p>
        </w:tc>
      </w:tr>
      <w:tr w:rsidR="00EC4A13" w:rsidTr="00DD113D">
        <w:trPr>
          <w:cantSplit/>
          <w:trHeight w:val="293"/>
        </w:trPr>
        <w:tc>
          <w:tcPr>
            <w:tcW w:w="10305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4A13" w:rsidRPr="00DD113D" w:rsidRDefault="00EC4A13" w:rsidP="00920477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16835" w:rsidTr="00FB7B8B">
        <w:trPr>
          <w:cantSplit/>
          <w:trHeight w:val="212"/>
        </w:trPr>
        <w:tc>
          <w:tcPr>
            <w:tcW w:w="184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35" w:rsidRPr="007621EF" w:rsidRDefault="00E16835" w:rsidP="00FB7B8B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621EF">
              <w:rPr>
                <w:rFonts w:ascii="ＭＳ ゴシック" w:eastAsia="ＭＳ ゴシック" w:hAnsi="ＭＳ ゴシック" w:hint="eastAsia"/>
                <w:sz w:val="20"/>
              </w:rPr>
              <w:t>配偶者の有無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35" w:rsidRPr="007621EF" w:rsidRDefault="00E16835" w:rsidP="007719CC">
            <w:pPr>
              <w:spacing w:line="360" w:lineRule="auto"/>
              <w:ind w:firstLineChars="150" w:firstLine="300"/>
              <w:rPr>
                <w:rFonts w:ascii="ＭＳ ゴシック" w:eastAsia="ＭＳ ゴシック" w:hAnsi="ＭＳ ゴシック"/>
                <w:sz w:val="20"/>
              </w:rPr>
            </w:pPr>
            <w:r w:rsidRPr="007621EF">
              <w:rPr>
                <w:rFonts w:ascii="ＭＳ ゴシック" w:eastAsia="ＭＳ ゴシック" w:hAnsi="ＭＳ ゴシック" w:hint="eastAsia"/>
                <w:sz w:val="20"/>
              </w:rPr>
              <w:t>有　・　無</w:t>
            </w:r>
          </w:p>
        </w:tc>
        <w:tc>
          <w:tcPr>
            <w:tcW w:w="667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6835" w:rsidRPr="007719CC" w:rsidRDefault="00E16835" w:rsidP="0092047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19CC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左記において「無」の場合は、以下の「配偶者に関する事項」について記載不要です。</w:t>
            </w:r>
          </w:p>
        </w:tc>
      </w:tr>
      <w:tr w:rsidR="00492E21" w:rsidTr="007719CC">
        <w:trPr>
          <w:cantSplit/>
          <w:trHeight w:val="246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2E21" w:rsidRDefault="00492E21" w:rsidP="00920477">
            <w:r>
              <w:rPr>
                <w:rFonts w:hint="eastAsia"/>
              </w:rPr>
              <w:t>配偶者に関する事項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92E21" w:rsidRPr="00492E21" w:rsidRDefault="00492E21" w:rsidP="00920477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B341E">
              <w:rPr>
                <w:rFonts w:ascii="ＭＳ ゴシック" w:eastAsia="ＭＳ ゴシック" w:hAnsi="ＭＳ ゴシック" w:hint="eastAsia"/>
                <w:spacing w:val="45"/>
                <w:kern w:val="0"/>
                <w:sz w:val="16"/>
                <w:szCs w:val="16"/>
                <w:fitText w:val="1050" w:id="871093505"/>
              </w:rPr>
              <w:t>フリガ</w:t>
            </w:r>
            <w:r w:rsidRPr="002B341E">
              <w:rPr>
                <w:rFonts w:ascii="ＭＳ ゴシック" w:eastAsia="ＭＳ ゴシック" w:hAnsi="ＭＳ ゴシック" w:hint="eastAsia"/>
                <w:spacing w:val="30"/>
                <w:kern w:val="0"/>
                <w:sz w:val="16"/>
                <w:szCs w:val="16"/>
                <w:fitText w:val="1050" w:id="871093505"/>
              </w:rPr>
              <w:t>ナ</w:t>
            </w:r>
          </w:p>
        </w:tc>
        <w:tc>
          <w:tcPr>
            <w:tcW w:w="8463" w:type="dxa"/>
            <w:gridSpan w:val="4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2E21" w:rsidRPr="00492E21" w:rsidRDefault="00492E21" w:rsidP="00920477">
            <w:pPr>
              <w:spacing w:line="360" w:lineRule="auto"/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492E21" w:rsidTr="00920477">
        <w:trPr>
          <w:cantSplit/>
          <w:trHeight w:val="436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E21" w:rsidRDefault="00492E21" w:rsidP="00920477"/>
        </w:tc>
        <w:tc>
          <w:tcPr>
            <w:tcW w:w="13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1" w:rsidRDefault="00492E21" w:rsidP="00920477">
            <w:pPr>
              <w:rPr>
                <w:rFonts w:ascii="ＭＳ ゴシック" w:eastAsia="ＭＳ ゴシック" w:hAnsi="ＭＳ ゴシック"/>
              </w:rPr>
            </w:pPr>
            <w:r w:rsidRPr="00492E21">
              <w:rPr>
                <w:rFonts w:ascii="ＭＳ ゴシック" w:eastAsia="ＭＳ ゴシック" w:hAnsi="ＭＳ ゴシック" w:hint="eastAsia"/>
                <w:kern w:val="0"/>
                <w:fitText w:val="1050" w:id="871093504"/>
              </w:rPr>
              <w:t>氏　　　名</w:t>
            </w:r>
          </w:p>
        </w:tc>
        <w:tc>
          <w:tcPr>
            <w:tcW w:w="8463" w:type="dxa"/>
            <w:gridSpan w:val="4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E21" w:rsidRDefault="00492E21" w:rsidP="00920477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920477" w:rsidTr="006262B7">
        <w:trPr>
          <w:cantSplit/>
          <w:trHeight w:val="260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0477" w:rsidRDefault="00920477" w:rsidP="00920477"/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rPr>
                <w:rFonts w:ascii="ＭＳ ゴシック" w:eastAsia="ＭＳ ゴシック" w:hAnsi="ＭＳ ゴシック"/>
              </w:rPr>
            </w:pPr>
            <w:r w:rsidRPr="00AD190B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71094016"/>
              </w:rPr>
              <w:t>生年月</w:t>
            </w:r>
            <w:r w:rsidRPr="00AD190B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71094016"/>
              </w:rPr>
              <w:t>日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明・大・昭・平　　年　　月　　日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477" w:rsidRDefault="0092047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C4A13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Default="00EC4A13" w:rsidP="00920477"/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A13" w:rsidRDefault="00EC4A13" w:rsidP="00920477">
            <w:pPr>
              <w:rPr>
                <w:rFonts w:ascii="ＭＳ ゴシック" w:eastAsia="ＭＳ ゴシック" w:hAnsi="ＭＳ ゴシック"/>
              </w:rPr>
            </w:pPr>
            <w:r w:rsidRPr="00492E21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871094017"/>
              </w:rPr>
              <w:t>住</w:t>
            </w:r>
            <w:r w:rsidRPr="00492E21">
              <w:rPr>
                <w:rFonts w:ascii="ＭＳ ゴシック" w:eastAsia="ＭＳ ゴシック" w:hAnsi="ＭＳ ゴシック" w:hint="eastAsia"/>
                <w:kern w:val="0"/>
                <w:fitText w:val="1050" w:id="871094017"/>
              </w:rPr>
              <w:t>所</w:t>
            </w:r>
          </w:p>
        </w:tc>
        <w:tc>
          <w:tcPr>
            <w:tcW w:w="8463" w:type="dxa"/>
            <w:gridSpan w:val="4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4A13" w:rsidRDefault="00EC4A13" w:rsidP="00920477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EC4A13" w:rsidTr="00194139">
        <w:trPr>
          <w:cantSplit/>
          <w:trHeight w:val="50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Default="00EC4A13" w:rsidP="00920477"/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3" w:rsidRPr="00492E21" w:rsidRDefault="00EC4A13" w:rsidP="00920477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463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A13" w:rsidRDefault="00EC4A13" w:rsidP="00920477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連絡先</w:t>
            </w:r>
          </w:p>
        </w:tc>
      </w:tr>
      <w:tr w:rsidR="00EC4A13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Default="00EC4A13" w:rsidP="00920477"/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A13" w:rsidRPr="00194139" w:rsidRDefault="00EC4A13" w:rsidP="0092047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94139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本年１月１日現在の住所（現住所と異なる場</w:t>
            </w:r>
            <w:r w:rsidRPr="00194139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合）</w:t>
            </w:r>
          </w:p>
        </w:tc>
        <w:tc>
          <w:tcPr>
            <w:tcW w:w="8463" w:type="dxa"/>
            <w:gridSpan w:val="4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C4A13" w:rsidRDefault="00EC4A13" w:rsidP="00920477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EC4A13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4A13" w:rsidRDefault="00EC4A13" w:rsidP="00920477"/>
        </w:tc>
        <w:tc>
          <w:tcPr>
            <w:tcW w:w="13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A13" w:rsidRPr="00492E21" w:rsidRDefault="00EC4A13" w:rsidP="00920477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8463" w:type="dxa"/>
            <w:gridSpan w:val="4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4A13" w:rsidRDefault="00EC4A13" w:rsidP="00920477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492E21" w:rsidRPr="0017681C" w:rsidTr="00194139">
        <w:trPr>
          <w:cantSplit/>
          <w:trHeight w:val="227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2E21" w:rsidRDefault="00492E21" w:rsidP="00920477"/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E21" w:rsidRDefault="00492E21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E46D84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71095040"/>
              </w:rPr>
              <w:t>課税状</w:t>
            </w:r>
            <w:r w:rsidRPr="00E46D84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71095040"/>
              </w:rPr>
              <w:t>況</w:t>
            </w:r>
          </w:p>
        </w:tc>
        <w:tc>
          <w:tcPr>
            <w:tcW w:w="846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50A4" w:rsidRDefault="00492E21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市町村民税　　　　　　課税　　　・　　非課税</w:t>
            </w:r>
          </w:p>
        </w:tc>
      </w:tr>
      <w:tr w:rsidR="00D550A4" w:rsidRPr="00D550A4" w:rsidTr="00C42A84">
        <w:trPr>
          <w:cantSplit/>
          <w:trHeight w:val="358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4139" w:rsidRDefault="00194139" w:rsidP="00920477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</w:p>
          <w:p w:rsidR="00D550A4" w:rsidRPr="00492E21" w:rsidRDefault="002B341E" w:rsidP="00194139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-4.1pt;margin-top:35.45pt;width:89.25pt;height:43.65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 strokecolor="white">
                  <v:textbox style="mso-next-textbox:#_x0000_s1033">
                    <w:txbxContent>
                      <w:p w:rsidR="00AC21DB" w:rsidRPr="002C509D" w:rsidRDefault="00AC21DB" w:rsidP="005333B7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2C509D">
                          <w:rPr>
                            <w:rFonts w:hint="eastAsia"/>
                            <w:sz w:val="14"/>
                            <w:szCs w:val="14"/>
                          </w:rPr>
                          <w:t>※寡婦年金、かん夫年金、母子年金、準母子年金、遺児年金を含みます。</w:t>
                        </w:r>
                      </w:p>
                    </w:txbxContent>
                  </v:textbox>
                </v:shape>
              </w:pict>
            </w:r>
            <w:r w:rsidR="005B1FFE" w:rsidRPr="00194139">
              <w:rPr>
                <w:rFonts w:ascii="ＭＳ ゴシック" w:eastAsia="ＭＳ ゴシック" w:hAnsi="ＭＳ ゴシック" w:hint="eastAsia"/>
                <w:kern w:val="0"/>
              </w:rPr>
              <w:t>収入等</w:t>
            </w:r>
            <w:r w:rsidR="002C509D">
              <w:rPr>
                <w:rFonts w:ascii="ＭＳ ゴシック" w:eastAsia="ＭＳ ゴシック" w:hAnsi="ＭＳ ゴシック" w:hint="eastAsia"/>
                <w:kern w:val="0"/>
              </w:rPr>
              <w:t>に</w:t>
            </w:r>
            <w:r w:rsidR="005333B7">
              <w:rPr>
                <w:rFonts w:ascii="ＭＳ ゴシック" w:eastAsia="ＭＳ ゴシック" w:hAnsi="ＭＳ ゴシック"/>
                <w:kern w:val="0"/>
              </w:rPr>
              <w:t>関</w:t>
            </w:r>
            <w:r w:rsidR="00D550A4" w:rsidRPr="002B341E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871100161"/>
              </w:rPr>
              <w:t>する申</w:t>
            </w:r>
            <w:r w:rsidR="00D550A4" w:rsidRPr="002B341E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871100161"/>
              </w:rPr>
              <w:t>告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550A4" w:rsidRDefault="00D550A4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079" w:type="dxa"/>
            <w:gridSpan w:val="4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550A4" w:rsidRDefault="00194139" w:rsidP="00194139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①生活保護</w:t>
            </w:r>
            <w:r w:rsidR="00D550A4">
              <w:rPr>
                <w:rFonts w:ascii="ＭＳ ゴシック" w:eastAsia="ＭＳ ゴシック" w:hAnsi="ＭＳ ゴシック" w:hint="eastAsia"/>
              </w:rPr>
              <w:t>受給者/</w:t>
            </w: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D550A4">
              <w:rPr>
                <w:rFonts w:ascii="ＭＳ ゴシック" w:eastAsia="ＭＳ ゴシック" w:hAnsi="ＭＳ ゴシック" w:hint="eastAsia"/>
              </w:rPr>
              <w:t>市</w:t>
            </w:r>
            <w:r w:rsidR="00E4082C">
              <w:rPr>
                <w:rFonts w:ascii="ＭＳ ゴシック" w:eastAsia="ＭＳ ゴシック" w:hAnsi="ＭＳ ゴシック" w:hint="eastAsia"/>
              </w:rPr>
              <w:t>町</w:t>
            </w:r>
            <w:r w:rsidR="00D550A4">
              <w:rPr>
                <w:rFonts w:ascii="ＭＳ ゴシック" w:eastAsia="ＭＳ ゴシック" w:hAnsi="ＭＳ ゴシック" w:hint="eastAsia"/>
              </w:rPr>
              <w:t>村民税世帯非課税である老齢福祉年金受給者</w:t>
            </w:r>
          </w:p>
        </w:tc>
      </w:tr>
      <w:tr w:rsidR="00AC21DB" w:rsidRPr="00375859" w:rsidTr="00194139">
        <w:trPr>
          <w:cantSplit/>
          <w:trHeight w:val="511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C21DB" w:rsidRPr="00D550A4" w:rsidRDefault="00AC21DB" w:rsidP="00920477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C21DB" w:rsidRDefault="005333B7" w:rsidP="0092047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333B7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079" w:type="dxa"/>
            <w:gridSpan w:val="4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4DE1" w:rsidRDefault="002B4C26" w:rsidP="00B64D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AC21DB" w:rsidRPr="00912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市町村民税世帯非課税者であって、課税年金収入額と合計</w:t>
            </w:r>
            <w:r w:rsidR="00AC21DB" w:rsidRPr="00912A38">
              <w:rPr>
                <w:rFonts w:ascii="ＭＳ ゴシック" w:eastAsia="ＭＳ ゴシック" w:hAnsi="ＭＳ ゴシック"/>
                <w:sz w:val="18"/>
                <w:szCs w:val="18"/>
              </w:rPr>
              <w:t>所得</w:t>
            </w:r>
            <w:r w:rsidR="00AC21DB" w:rsidRPr="00912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金額と［遺族年金※・障害年金］</w:t>
            </w:r>
          </w:p>
          <w:p w:rsidR="00375859" w:rsidRPr="00912A38" w:rsidRDefault="00AC21DB" w:rsidP="00B64D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2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収入額の</w:t>
            </w:r>
            <w:r w:rsidR="00FB7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  <w:r w:rsidR="00912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額</w:t>
            </w:r>
            <w:r w:rsidR="00912A38">
              <w:rPr>
                <w:rFonts w:ascii="ＭＳ ゴシック" w:eastAsia="ＭＳ ゴシック" w:hAnsi="ＭＳ ゴシック"/>
                <w:sz w:val="18"/>
                <w:szCs w:val="18"/>
              </w:rPr>
              <w:t>が</w:t>
            </w:r>
            <w:r w:rsidRPr="00912A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年額80万</w:t>
            </w:r>
            <w:r w:rsidR="00FB7B8B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円以下</w:t>
            </w:r>
            <w:r w:rsidR="00FB7B8B" w:rsidRPr="008A3C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</w:tc>
      </w:tr>
      <w:tr w:rsidR="001710C1" w:rsidRPr="00D550A4" w:rsidTr="00194139">
        <w:trPr>
          <w:cantSplit/>
          <w:trHeight w:val="561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10C1" w:rsidRPr="00D550A4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0C1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D550A4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079" w:type="dxa"/>
            <w:gridSpan w:val="4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4DE1" w:rsidRDefault="002B4C26" w:rsidP="00B64D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1710C1" w:rsidRPr="00912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市町村民税世帯非課税者であって、課税年金収入額と合計所得金額と［遺族年金※・障害年金］</w:t>
            </w:r>
          </w:p>
          <w:p w:rsidR="001710C1" w:rsidRPr="00912A38" w:rsidRDefault="001710C1" w:rsidP="00B64D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2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収入額の合計額が</w:t>
            </w:r>
            <w:r w:rsidRPr="00912A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年額8</w:t>
            </w:r>
            <w:r w:rsidRPr="002B4C2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0万</w:t>
            </w:r>
            <w:r w:rsidR="002B4C26" w:rsidRPr="002B4C2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円</w:t>
            </w:r>
            <w:r w:rsidR="002B4C26" w:rsidRPr="002B4C26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を</w:t>
            </w:r>
            <w:r w:rsidRPr="002B4C2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え</w:t>
            </w:r>
            <w:r w:rsidRPr="002B4C26"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120万</w:t>
            </w:r>
            <w:r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  <w:t>円</w:t>
            </w:r>
            <w:r w:rsidRPr="00912A38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以下</w:t>
            </w:r>
            <w:r w:rsidRPr="00912A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です。</w:t>
            </w:r>
          </w:p>
        </w:tc>
      </w:tr>
      <w:tr w:rsidR="001710C1" w:rsidRPr="00D550A4" w:rsidTr="00BE1E65">
        <w:trPr>
          <w:cantSplit/>
          <w:trHeight w:val="561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0C1" w:rsidRPr="00D550A4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0C1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079" w:type="dxa"/>
            <w:gridSpan w:val="4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64DE1" w:rsidRDefault="002B4C26" w:rsidP="00B64D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</w:t>
            </w:r>
            <w:r w:rsidR="001710C1" w:rsidRPr="001710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市町村民税世帯非課税者であって、課税年金収入額と合計所得金額と［遺族</w:t>
            </w:r>
            <w:r w:rsidR="00B0214D" w:rsidRPr="00B02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年金※・障害年金］</w:t>
            </w:r>
          </w:p>
          <w:p w:rsidR="001710C1" w:rsidRPr="001710C1" w:rsidRDefault="00B0214D" w:rsidP="00B64DE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2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収入額の合計額が</w:t>
            </w:r>
            <w:r w:rsidRPr="00B0214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年額120万</w:t>
            </w:r>
            <w:r w:rsidR="002B4C26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円</w:t>
            </w:r>
            <w:r w:rsidRPr="00B0214D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を超え</w:t>
            </w:r>
            <w:r w:rsidRPr="00B021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ます。</w:t>
            </w:r>
          </w:p>
        </w:tc>
      </w:tr>
      <w:tr w:rsidR="001710C1" w:rsidRPr="00D550A4" w:rsidTr="00BE1E65">
        <w:trPr>
          <w:cantSplit/>
          <w:trHeight w:val="555"/>
        </w:trPr>
        <w:tc>
          <w:tcPr>
            <w:tcW w:w="1842" w:type="dxa"/>
            <w:gridSpan w:val="3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445B" w:rsidRDefault="007D445B" w:rsidP="007D445B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預貯金</w:t>
            </w:r>
            <w:r>
              <w:rPr>
                <w:rFonts w:ascii="ＭＳ ゴシック" w:eastAsia="ＭＳ ゴシック" w:hAnsi="ＭＳ ゴシック"/>
                <w:kern w:val="0"/>
              </w:rPr>
              <w:t>等に</w:t>
            </w:r>
          </w:p>
          <w:p w:rsidR="001710C1" w:rsidRDefault="007D445B" w:rsidP="007D445B">
            <w:pPr>
              <w:spacing w:line="360" w:lineRule="auto"/>
              <w:ind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関する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申告</w:t>
            </w:r>
          </w:p>
          <w:p w:rsidR="007D445B" w:rsidRDefault="007D445B" w:rsidP="007D445B">
            <w:pPr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7D445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7D445B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通帳</w:t>
            </w:r>
            <w:r w:rsidRPr="007D445B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等の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写し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は</w:t>
            </w:r>
          </w:p>
          <w:p w:rsidR="007D445B" w:rsidRPr="007D445B" w:rsidRDefault="007D445B" w:rsidP="007D445B">
            <w:pPr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別</w:t>
            </w:r>
            <w:r w:rsidR="002B4C26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添</w:t>
            </w:r>
          </w:p>
        </w:tc>
        <w:tc>
          <w:tcPr>
            <w:tcW w:w="3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710C1" w:rsidRDefault="00041E78" w:rsidP="001710C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041E78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8079" w:type="dxa"/>
            <w:gridSpan w:val="4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001DB" w:rsidRDefault="00041E78" w:rsidP="001710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1E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預貯金</w:t>
            </w:r>
            <w:r w:rsidRPr="00041E78">
              <w:rPr>
                <w:rFonts w:ascii="ＭＳ ゴシック" w:eastAsia="ＭＳ ゴシック" w:hAnsi="ＭＳ ゴシック"/>
                <w:sz w:val="18"/>
                <w:szCs w:val="18"/>
              </w:rPr>
              <w:t>、有価証券</w:t>
            </w:r>
            <w:r w:rsidRPr="00041E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41E78">
              <w:rPr>
                <w:rFonts w:ascii="ＭＳ ゴシック" w:eastAsia="ＭＳ ゴシック" w:hAnsi="ＭＳ ゴシック"/>
                <w:sz w:val="18"/>
                <w:szCs w:val="18"/>
              </w:rPr>
              <w:t>の</w:t>
            </w:r>
            <w:r w:rsidRPr="00041E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</w:t>
            </w:r>
            <w:r w:rsidRPr="00041E78">
              <w:rPr>
                <w:rFonts w:ascii="ＭＳ ゴシック" w:eastAsia="ＭＳ ゴシック" w:hAnsi="ＭＳ ゴシック"/>
                <w:sz w:val="18"/>
                <w:szCs w:val="18"/>
              </w:rPr>
              <w:t>金額</w:t>
            </w:r>
            <w:r w:rsidRPr="00041E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の方は</w:t>
            </w:r>
            <w:r w:rsidR="00FB7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041E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夫婦</w:t>
            </w:r>
            <w:r w:rsidRPr="00041E78">
              <w:rPr>
                <w:rFonts w:ascii="ＭＳ ゴシック" w:eastAsia="ＭＳ ゴシック" w:hAnsi="ＭＳ ゴシック"/>
                <w:sz w:val="18"/>
                <w:szCs w:val="18"/>
              </w:rPr>
              <w:t>は</w:t>
            </w:r>
            <w:r w:rsidR="00FB7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Pr="00041E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887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の方は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650万円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同</w:t>
            </w:r>
          </w:p>
          <w:p w:rsidR="00656A5F" w:rsidRPr="00656A5F" w:rsidRDefault="00FB7B8B" w:rsidP="001710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1,650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、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の方は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550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1,550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、⑤</w:t>
            </w:r>
            <w:r w:rsidR="00656A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方は500万円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1,500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F001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</w:t>
            </w:r>
            <w:r w:rsidR="00656A5F">
              <w:rPr>
                <w:rFonts w:ascii="ＭＳ ゴシック" w:eastAsia="ＭＳ ゴシック" w:hAnsi="ＭＳ ゴシック"/>
                <w:sz w:val="18"/>
                <w:szCs w:val="18"/>
              </w:rPr>
              <w:t>です。</w:t>
            </w:r>
          </w:p>
          <w:p w:rsidR="00EB4E05" w:rsidRDefault="00656A5F" w:rsidP="00EB4E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※第</w:t>
            </w:r>
            <w:r w:rsidR="00FB7B8B">
              <w:rPr>
                <w:rFonts w:ascii="ＭＳ ゴシック" w:eastAsia="ＭＳ ゴシック" w:hAnsi="ＭＳ ゴシック"/>
                <w:sz w:val="18"/>
                <w:szCs w:val="18"/>
              </w:rPr>
              <w:t>２号被保険者</w:t>
            </w:r>
            <w:r w:rsidR="00B75A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(40</w:t>
            </w:r>
            <w:r w:rsidR="00B75A7C">
              <w:rPr>
                <w:rFonts w:ascii="ＭＳ ゴシック" w:eastAsia="ＭＳ ゴシック" w:hAnsi="ＭＳ ゴシック"/>
                <w:sz w:val="18"/>
                <w:szCs w:val="18"/>
              </w:rPr>
              <w:t>歳</w:t>
            </w:r>
            <w:r w:rsidR="00B75A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  <w:r w:rsidR="00B75A7C">
              <w:rPr>
                <w:rFonts w:ascii="ＭＳ ゴシック" w:eastAsia="ＭＳ ゴシック" w:hAnsi="ＭＳ ゴシック"/>
                <w:sz w:val="18"/>
                <w:szCs w:val="18"/>
              </w:rPr>
              <w:t>64歳以下</w:t>
            </w:r>
            <w:r w:rsidR="00B75A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F001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F001DB">
              <w:rPr>
                <w:rFonts w:ascii="ＭＳ ゴシック" w:eastAsia="ＭＳ ゴシック" w:hAnsi="ＭＳ ゴシック"/>
                <w:sz w:val="18"/>
                <w:szCs w:val="18"/>
              </w:rPr>
              <w:t>場合</w:t>
            </w:r>
            <w:r w:rsidR="00887F9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B64D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="00B64DE1">
              <w:rPr>
                <w:rFonts w:ascii="ＭＳ ゴシック" w:eastAsia="ＭＳ ゴシック" w:hAnsi="ＭＳ ゴシック"/>
                <w:sz w:val="18"/>
                <w:szCs w:val="18"/>
              </w:rPr>
              <w:t>～⑤の方は</w:t>
            </w:r>
            <w:r w:rsidR="00B64D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1,000万円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夫婦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は</w:t>
            </w:r>
            <w:r w:rsidR="00FB7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万円</w:t>
            </w:r>
            <w:r w:rsidR="00ED31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  <w:r w:rsidR="00FB7B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</w:t>
            </w:r>
          </w:p>
          <w:p w:rsidR="001710C1" w:rsidRPr="00194139" w:rsidRDefault="00656A5F" w:rsidP="00EB4E0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です。</w:t>
            </w:r>
          </w:p>
        </w:tc>
      </w:tr>
      <w:tr w:rsidR="001710C1" w:rsidRPr="00D550A4" w:rsidTr="00BE1E65">
        <w:trPr>
          <w:cantSplit/>
          <w:trHeight w:val="64"/>
        </w:trPr>
        <w:tc>
          <w:tcPr>
            <w:tcW w:w="184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0C1" w:rsidRPr="00D550A4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10C1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預貯金額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0C1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10C1" w:rsidRDefault="001710C1" w:rsidP="00171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有価証券</w:t>
            </w:r>
          </w:p>
          <w:p w:rsidR="001710C1" w:rsidRDefault="001710C1" w:rsidP="00171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Pr="000A6E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評価概算額）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10C1" w:rsidRDefault="001710C1" w:rsidP="001710C1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</w:p>
        </w:tc>
        <w:tc>
          <w:tcPr>
            <w:tcW w:w="109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710C1" w:rsidRPr="00D64156" w:rsidRDefault="001710C1" w:rsidP="001710C1">
            <w:pPr>
              <w:rPr>
                <w:rFonts w:ascii="ＭＳ ゴシック" w:eastAsia="ＭＳ ゴシック" w:hAnsi="ＭＳ ゴシック"/>
                <w:sz w:val="20"/>
              </w:rPr>
            </w:pPr>
            <w:r w:rsidRPr="00D64156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  <w:p w:rsidR="001710C1" w:rsidRPr="00D64156" w:rsidRDefault="001710C1" w:rsidP="001710C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41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（現金・負債を含む）</w:t>
            </w:r>
          </w:p>
        </w:tc>
        <w:tc>
          <w:tcPr>
            <w:tcW w:w="1996" w:type="dxa"/>
            <w:gridSpan w:val="2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0C1" w:rsidRDefault="001710C1" w:rsidP="00171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）※</w:t>
            </w:r>
          </w:p>
          <w:p w:rsidR="001710C1" w:rsidRDefault="001710C1" w:rsidP="00171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円</w:t>
            </w:r>
          </w:p>
        </w:tc>
      </w:tr>
    </w:tbl>
    <w:p w:rsidR="00D550A4" w:rsidRDefault="009107CA" w:rsidP="00D550A4">
      <w:pPr>
        <w:pStyle w:val="a3"/>
        <w:jc w:val="center"/>
        <w:rPr>
          <w:rFonts w:eastAsia="ＨＧｺﾞｼｯｸE-PRO"/>
          <w:sz w:val="24"/>
          <w:szCs w:val="24"/>
        </w:rPr>
      </w:pPr>
      <w:r w:rsidRPr="00DD113D">
        <w:rPr>
          <w:rFonts w:eastAsia="ＨＧｺﾞｼｯｸE-PRO" w:hint="eastAsia"/>
          <w:spacing w:val="129"/>
          <w:kern w:val="0"/>
          <w:sz w:val="24"/>
          <w:szCs w:val="24"/>
          <w:fitText w:val="6720" w:id="1153582336"/>
        </w:rPr>
        <w:t>介護保険負担限度額認定申請</w:t>
      </w:r>
      <w:r w:rsidRPr="00DD113D">
        <w:rPr>
          <w:rFonts w:eastAsia="ＨＧｺﾞｼｯｸE-PRO" w:hint="eastAsia"/>
          <w:spacing w:val="3"/>
          <w:kern w:val="0"/>
          <w:sz w:val="24"/>
          <w:szCs w:val="24"/>
          <w:fitText w:val="6720" w:id="1153582336"/>
        </w:rPr>
        <w:t>書</w:t>
      </w:r>
      <w:r w:rsidRPr="00D550A4">
        <w:rPr>
          <w:rFonts w:eastAsia="ＨＧｺﾞｼｯｸE-PRO" w:hint="eastAsia"/>
          <w:sz w:val="24"/>
          <w:szCs w:val="24"/>
        </w:rPr>
        <w:t xml:space="preserve">　</w:t>
      </w:r>
    </w:p>
    <w:p w:rsidR="00D550A4" w:rsidRPr="00D550A4" w:rsidRDefault="00D550A4" w:rsidP="00D550A4">
      <w:pPr>
        <w:pStyle w:val="a3"/>
        <w:rPr>
          <w:rFonts w:eastAsia="ＨＧｺﾞｼｯｸE-PRO"/>
          <w:sz w:val="24"/>
          <w:szCs w:val="24"/>
        </w:rPr>
      </w:pPr>
      <w:r>
        <w:rPr>
          <w:rFonts w:ascii="ＭＳ ゴシック" w:eastAsia="ＭＳ ゴシック" w:hAnsi="ＭＳ ゴシック" w:hint="eastAsia"/>
        </w:rPr>
        <w:t>黒 石 市 長　様</w:t>
      </w:r>
      <w:r w:rsidR="001308FE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2B4C26">
        <w:rPr>
          <w:rFonts w:ascii="ＭＳ ゴシック" w:eastAsia="ＭＳ ゴシック" w:hAnsi="ＭＳ ゴシック" w:hint="eastAsia"/>
        </w:rPr>
        <w:t xml:space="preserve">　</w:t>
      </w:r>
      <w:r w:rsidR="002B4C26">
        <w:rPr>
          <w:rFonts w:ascii="ＭＳ ゴシック" w:eastAsia="ＭＳ ゴシック" w:hAnsi="ＭＳ ゴシック"/>
        </w:rPr>
        <w:t xml:space="preserve">　</w:t>
      </w:r>
      <w:r w:rsidR="001308FE">
        <w:rPr>
          <w:rFonts w:ascii="ＭＳ ゴシック" w:eastAsia="ＭＳ ゴシック" w:hAnsi="ＭＳ ゴシック" w:hint="eastAsia"/>
        </w:rPr>
        <w:t xml:space="preserve">　</w:t>
      </w:r>
      <w:r w:rsidR="00597376">
        <w:rPr>
          <w:rFonts w:ascii="ＭＳ ゴシック" w:eastAsia="ＭＳ ゴシック" w:hAnsi="ＭＳ ゴシック" w:hint="eastAsia"/>
        </w:rPr>
        <w:t>令和</w:t>
      </w:r>
      <w:r w:rsidR="002B4C26">
        <w:rPr>
          <w:rFonts w:ascii="ＭＳ ゴシック" w:eastAsia="ＭＳ ゴシック" w:hAnsi="ＭＳ ゴシック" w:hint="eastAsia"/>
        </w:rPr>
        <w:t xml:space="preserve">　　　年　　　月　　</w:t>
      </w:r>
      <w:r w:rsidR="001308FE">
        <w:rPr>
          <w:rFonts w:ascii="ＭＳ ゴシック" w:eastAsia="ＭＳ ゴシック" w:hAnsi="ＭＳ ゴシック" w:hint="eastAsia"/>
        </w:rPr>
        <w:t xml:space="preserve">　日</w:t>
      </w:r>
    </w:p>
    <w:p w:rsidR="00EC4A13" w:rsidRDefault="00EC4A13" w:rsidP="00EC4A13">
      <w:pPr>
        <w:framePr w:hSpace="142" w:wrap="around" w:vAnchor="text" w:hAnchor="margin" w:x="99" w:y="1243"/>
        <w:spacing w:line="360" w:lineRule="auto"/>
        <w:rPr>
          <w:rFonts w:ascii="ＭＳ ゴシック" w:eastAsia="ＭＳ ゴシック" w:hAnsi="ＭＳ ゴシック"/>
        </w:rPr>
      </w:pPr>
    </w:p>
    <w:p w:rsidR="009107CA" w:rsidRPr="00D550A4" w:rsidRDefault="00EC4A13">
      <w:pPr>
        <w:pStyle w:val="a3"/>
        <w:ind w:left="0" w:firstLine="0"/>
        <w:rPr>
          <w:rFonts w:eastAsia="ＨＧｺﾞｼｯｸE-PRO"/>
          <w:sz w:val="28"/>
        </w:rPr>
      </w:pPr>
      <w:r>
        <w:rPr>
          <w:rFonts w:ascii="ＭＳ ゴシック" w:eastAsia="ＭＳ ゴシック" w:hAnsi="ＭＳ ゴシック" w:hint="eastAsia"/>
        </w:rPr>
        <w:t>次のとおり</w:t>
      </w:r>
      <w:r w:rsidR="006262B7">
        <w:rPr>
          <w:rFonts w:ascii="ＭＳ ゴシック" w:eastAsia="ＭＳ ゴシック" w:hAnsi="ＭＳ ゴシック" w:hint="eastAsia"/>
        </w:rPr>
        <w:t>関係書類を添えて、</w:t>
      </w:r>
      <w:r>
        <w:rPr>
          <w:rFonts w:ascii="ＭＳ ゴシック" w:eastAsia="ＭＳ ゴシック" w:hAnsi="ＭＳ ゴシック" w:hint="eastAsia"/>
        </w:rPr>
        <w:t>食費</w:t>
      </w:r>
      <w:r w:rsidR="006262B7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居住費</w:t>
      </w:r>
      <w:r w:rsidR="006262B7">
        <w:rPr>
          <w:rFonts w:ascii="ＭＳ ゴシック" w:eastAsia="ＭＳ ゴシック" w:hAnsi="ＭＳ ゴシック" w:hint="eastAsia"/>
        </w:rPr>
        <w:t>（滞在費）</w:t>
      </w:r>
      <w:r>
        <w:rPr>
          <w:rFonts w:ascii="ＭＳ ゴシック" w:eastAsia="ＭＳ ゴシック" w:hAnsi="ＭＳ ゴシック" w:hint="eastAsia"/>
        </w:rPr>
        <w:t>に係る負担限度額認定</w:t>
      </w:r>
      <w:r w:rsidR="006262B7">
        <w:rPr>
          <w:rFonts w:ascii="ＭＳ ゴシック" w:eastAsia="ＭＳ ゴシック" w:hAnsi="ＭＳ ゴシック" w:hint="eastAsia"/>
        </w:rPr>
        <w:t>を</w:t>
      </w:r>
      <w:r w:rsidR="002C509D">
        <w:rPr>
          <w:rFonts w:ascii="ＭＳ ゴシック" w:eastAsia="ＭＳ ゴシック" w:hAnsi="ＭＳ ゴシック" w:hint="eastAsia"/>
        </w:rPr>
        <w:t>申請</w:t>
      </w:r>
      <w:r>
        <w:rPr>
          <w:rFonts w:ascii="ＭＳ ゴシック" w:eastAsia="ＭＳ ゴシック" w:hAnsi="ＭＳ ゴシック" w:hint="eastAsia"/>
        </w:rPr>
        <w:t>します。</w:t>
      </w:r>
      <w:r w:rsidR="001308FE">
        <w:rPr>
          <w:rFonts w:eastAsia="ＨＧｺﾞｼｯｸE-PRO" w:hint="eastAsia"/>
          <w:sz w:val="28"/>
        </w:rPr>
        <w:t xml:space="preserve">　　　　　　　　　　　　　　</w:t>
      </w:r>
      <w:r w:rsidR="009107CA">
        <w:rPr>
          <w:rFonts w:eastAsia="ＨＧｺﾞｼｯｸE-PRO" w:hint="eastAsia"/>
          <w:sz w:val="28"/>
        </w:rPr>
        <w:t xml:space="preserve">　　　　　　　　　　　　　　　　　</w:t>
      </w:r>
      <w:r w:rsidR="009107CA">
        <w:rPr>
          <w:rFonts w:eastAsia="ＨＧｺﾞｼｯｸE-PRO" w:hint="eastAsia"/>
          <w:sz w:val="28"/>
        </w:rPr>
        <w:t xml:space="preserve"> </w:t>
      </w:r>
    </w:p>
    <w:p w:rsidR="009107CA" w:rsidRPr="00DD113D" w:rsidRDefault="002B341E" w:rsidP="00DD113D">
      <w:pPr>
        <w:pStyle w:val="a3"/>
        <w:ind w:leftChars="86" w:left="181" w:firstLineChars="5100" w:firstLine="9180"/>
        <w:rPr>
          <w:sz w:val="16"/>
          <w:szCs w:val="16"/>
        </w:rPr>
      </w:pPr>
      <w:r>
        <w:rPr>
          <w:noProof/>
          <w:sz w:val="18"/>
          <w:szCs w:val="18"/>
        </w:rPr>
        <w:pict>
          <v:shape id="_x0000_s1044" type="#_x0000_t202" style="position:absolute;left:0;text-align:left;margin-left:435.55pt;margin-top:539pt;width:100.5pt;height:20.5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 filled="f" stroked="f">
            <v:fill opacity="0"/>
            <v:textbox style="mso-next-textbox:#_x0000_s1044">
              <w:txbxContent>
                <w:p w:rsidR="001710C1" w:rsidRPr="0086522D" w:rsidRDefault="001710C1" w:rsidP="00194139">
                  <w:pPr>
                    <w:spacing w:line="0" w:lineRule="atLeas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621EF" w:rsidRDefault="007621EF" w:rsidP="000D0AE8">
      <w:pPr>
        <w:pStyle w:val="a3"/>
        <w:ind w:left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t>申請者が被保険者本人の場合には、下記について記載不要です。</w:t>
      </w:r>
      <w:r w:rsidR="000D0AE8">
        <w:rPr>
          <w:rFonts w:hint="eastAsia"/>
          <w:sz w:val="18"/>
          <w:szCs w:val="18"/>
        </w:rPr>
        <w:t xml:space="preserve">　　　　　　　　　　　　　　　</w:t>
      </w:r>
    </w:p>
    <w:tbl>
      <w:tblPr>
        <w:tblpPr w:leftFromText="142" w:rightFromText="142" w:vertAnchor="text" w:horzAnchor="margin" w:tblpX="99" w:tblpY="54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8"/>
        <w:gridCol w:w="3803"/>
      </w:tblGrid>
      <w:tr w:rsidR="00D64156" w:rsidTr="007621EF">
        <w:trPr>
          <w:cantSplit/>
          <w:trHeight w:val="411"/>
        </w:trPr>
        <w:tc>
          <w:tcPr>
            <w:tcW w:w="64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4156" w:rsidRPr="00492E21" w:rsidRDefault="007621EF" w:rsidP="00D64156">
            <w:pPr>
              <w:spacing w:line="360" w:lineRule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申請者氏名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156" w:rsidRDefault="007621EF" w:rsidP="00D64156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</w:tr>
      <w:tr w:rsidR="00D64156" w:rsidTr="007621EF">
        <w:trPr>
          <w:cantSplit/>
          <w:trHeight w:val="104"/>
        </w:trPr>
        <w:tc>
          <w:tcPr>
            <w:tcW w:w="647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4156" w:rsidRPr="000814DC" w:rsidRDefault="007621EF" w:rsidP="00D64156">
            <w:pPr>
              <w:spacing w:line="360" w:lineRule="auto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申請者住所</w:t>
            </w:r>
            <w:r w:rsidR="000814D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 〒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156" w:rsidRDefault="007621EF" w:rsidP="00D6415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</w:tr>
    </w:tbl>
    <w:p w:rsidR="00D64156" w:rsidRDefault="007621EF" w:rsidP="00D64156">
      <w:pPr>
        <w:pStyle w:val="a3"/>
        <w:ind w:left="153" w:hangingChars="85" w:hanging="153"/>
        <w:rPr>
          <w:sz w:val="18"/>
          <w:szCs w:val="18"/>
        </w:rPr>
      </w:pPr>
      <w:r>
        <w:rPr>
          <w:rFonts w:hint="eastAsia"/>
          <w:sz w:val="18"/>
          <w:szCs w:val="18"/>
        </w:rPr>
        <w:t>注意事項</w:t>
      </w:r>
    </w:p>
    <w:p w:rsidR="008A04F1" w:rsidRPr="005B2FAD" w:rsidRDefault="008A04F1" w:rsidP="005B2FAD">
      <w:pPr>
        <w:pStyle w:val="a3"/>
        <w:spacing w:line="0" w:lineRule="atLeast"/>
        <w:ind w:left="153" w:hangingChars="85" w:hanging="153"/>
        <w:rPr>
          <w:sz w:val="18"/>
          <w:szCs w:val="18"/>
        </w:rPr>
      </w:pPr>
      <w:r w:rsidRPr="005B2FAD">
        <w:rPr>
          <w:rFonts w:hint="eastAsia"/>
          <w:sz w:val="18"/>
          <w:szCs w:val="18"/>
        </w:rPr>
        <w:t>（</w:t>
      </w:r>
      <w:r w:rsidRPr="005B2FAD">
        <w:rPr>
          <w:rFonts w:hint="eastAsia"/>
          <w:sz w:val="18"/>
          <w:szCs w:val="18"/>
        </w:rPr>
        <w:t>1</w:t>
      </w:r>
      <w:r w:rsidRPr="005B2FAD">
        <w:rPr>
          <w:rFonts w:hint="eastAsia"/>
          <w:sz w:val="18"/>
          <w:szCs w:val="18"/>
        </w:rPr>
        <w:t>）この申請書における「配偶者」については、世帯分離をしている配偶者又は内縁関係の者を含みます。</w:t>
      </w:r>
    </w:p>
    <w:p w:rsidR="007621EF" w:rsidRPr="005B2FAD" w:rsidRDefault="007621EF" w:rsidP="005B2FAD">
      <w:pPr>
        <w:pStyle w:val="a3"/>
        <w:spacing w:line="0" w:lineRule="atLeast"/>
        <w:ind w:left="153" w:hangingChars="85" w:hanging="153"/>
        <w:rPr>
          <w:sz w:val="18"/>
          <w:szCs w:val="18"/>
        </w:rPr>
      </w:pPr>
      <w:r w:rsidRPr="005B2FAD">
        <w:rPr>
          <w:rFonts w:hint="eastAsia"/>
          <w:sz w:val="18"/>
          <w:szCs w:val="18"/>
        </w:rPr>
        <w:t>（</w:t>
      </w:r>
      <w:r w:rsidR="008A04F1" w:rsidRPr="005B2FAD">
        <w:rPr>
          <w:rFonts w:hint="eastAsia"/>
          <w:sz w:val="18"/>
          <w:szCs w:val="18"/>
        </w:rPr>
        <w:t>2</w:t>
      </w:r>
      <w:r w:rsidRPr="005B2FAD">
        <w:rPr>
          <w:rFonts w:hint="eastAsia"/>
          <w:sz w:val="18"/>
          <w:szCs w:val="18"/>
        </w:rPr>
        <w:t>）預貯金等については、同じ種類の預貯金等を複数</w:t>
      </w:r>
      <w:r w:rsidR="0052552B" w:rsidRPr="005B2FAD">
        <w:rPr>
          <w:rFonts w:hint="eastAsia"/>
          <w:sz w:val="18"/>
          <w:szCs w:val="18"/>
        </w:rPr>
        <w:t>保</w:t>
      </w:r>
      <w:r w:rsidRPr="005B2FAD">
        <w:rPr>
          <w:rFonts w:hint="eastAsia"/>
          <w:sz w:val="18"/>
          <w:szCs w:val="18"/>
        </w:rPr>
        <w:t>有している場合は、その</w:t>
      </w:r>
      <w:r w:rsidR="006775A8" w:rsidRPr="005B2FAD">
        <w:rPr>
          <w:rFonts w:hint="eastAsia"/>
          <w:sz w:val="18"/>
          <w:szCs w:val="18"/>
        </w:rPr>
        <w:t>全て</w:t>
      </w:r>
      <w:r w:rsidRPr="005B2FAD">
        <w:rPr>
          <w:rFonts w:hint="eastAsia"/>
          <w:sz w:val="18"/>
          <w:szCs w:val="18"/>
        </w:rPr>
        <w:t>を記入し</w:t>
      </w:r>
      <w:r w:rsidR="0052552B" w:rsidRPr="005B2FAD">
        <w:rPr>
          <w:rFonts w:hint="eastAsia"/>
          <w:sz w:val="18"/>
          <w:szCs w:val="18"/>
        </w:rPr>
        <w:t>、通帳等の写しを添付し</w:t>
      </w:r>
      <w:r w:rsidRPr="005B2FAD">
        <w:rPr>
          <w:rFonts w:hint="eastAsia"/>
          <w:sz w:val="18"/>
          <w:szCs w:val="18"/>
        </w:rPr>
        <w:t>てください。</w:t>
      </w:r>
    </w:p>
    <w:p w:rsidR="00477E55" w:rsidRPr="005B2FAD" w:rsidRDefault="007621EF" w:rsidP="005B2FAD">
      <w:pPr>
        <w:pStyle w:val="a3"/>
        <w:spacing w:line="0" w:lineRule="atLeast"/>
        <w:ind w:left="153" w:hangingChars="85" w:hanging="153"/>
        <w:rPr>
          <w:sz w:val="18"/>
          <w:szCs w:val="18"/>
        </w:rPr>
      </w:pPr>
      <w:r w:rsidRPr="005B2FAD">
        <w:rPr>
          <w:rFonts w:hint="eastAsia"/>
          <w:sz w:val="18"/>
          <w:szCs w:val="18"/>
        </w:rPr>
        <w:t>（</w:t>
      </w:r>
      <w:r w:rsidR="008A04F1" w:rsidRPr="005B2FAD">
        <w:rPr>
          <w:rFonts w:hint="eastAsia"/>
          <w:sz w:val="18"/>
          <w:szCs w:val="18"/>
        </w:rPr>
        <w:t>3</w:t>
      </w:r>
      <w:r w:rsidRPr="005B2FAD">
        <w:rPr>
          <w:rFonts w:hint="eastAsia"/>
          <w:sz w:val="18"/>
          <w:szCs w:val="18"/>
        </w:rPr>
        <w:t>）書き</w:t>
      </w:r>
      <w:r w:rsidR="0052552B" w:rsidRPr="005B2FAD">
        <w:rPr>
          <w:rFonts w:hint="eastAsia"/>
          <w:sz w:val="18"/>
          <w:szCs w:val="18"/>
        </w:rPr>
        <w:t>切れない</w:t>
      </w:r>
      <w:r w:rsidRPr="005B2FAD">
        <w:rPr>
          <w:rFonts w:hint="eastAsia"/>
          <w:sz w:val="18"/>
          <w:szCs w:val="18"/>
        </w:rPr>
        <w:t>場合は、余白に記入するか又は別紙に記入の上添付してください。</w:t>
      </w:r>
    </w:p>
    <w:p w:rsidR="00835BDD" w:rsidRPr="005B2FAD" w:rsidRDefault="007621EF" w:rsidP="005B2FAD">
      <w:pPr>
        <w:pStyle w:val="a3"/>
        <w:spacing w:line="0" w:lineRule="atLeast"/>
        <w:ind w:left="153" w:hangingChars="85" w:hanging="153"/>
        <w:rPr>
          <w:sz w:val="18"/>
          <w:szCs w:val="18"/>
        </w:rPr>
      </w:pPr>
      <w:r w:rsidRPr="005B2FAD">
        <w:rPr>
          <w:rFonts w:hint="eastAsia"/>
          <w:sz w:val="18"/>
          <w:szCs w:val="18"/>
        </w:rPr>
        <w:t>（</w:t>
      </w:r>
      <w:r w:rsidR="008A04F1" w:rsidRPr="005B2FAD">
        <w:rPr>
          <w:rFonts w:hint="eastAsia"/>
          <w:sz w:val="18"/>
          <w:szCs w:val="18"/>
        </w:rPr>
        <w:t>4</w:t>
      </w:r>
      <w:r w:rsidRPr="005B2FAD">
        <w:rPr>
          <w:rFonts w:hint="eastAsia"/>
          <w:sz w:val="18"/>
          <w:szCs w:val="18"/>
        </w:rPr>
        <w:t>）虚偽の申告により不正に特定入所者介護サービス費等の支給を受けた場合には、介護保険法第</w:t>
      </w:r>
      <w:r w:rsidRPr="005B2FAD">
        <w:rPr>
          <w:rFonts w:hint="eastAsia"/>
          <w:sz w:val="18"/>
          <w:szCs w:val="18"/>
        </w:rPr>
        <w:t>22</w:t>
      </w:r>
      <w:r w:rsidRPr="005B2FAD">
        <w:rPr>
          <w:rFonts w:hint="eastAsia"/>
          <w:sz w:val="18"/>
          <w:szCs w:val="18"/>
        </w:rPr>
        <w:t>条第</w:t>
      </w:r>
      <w:r w:rsidRPr="005B2FAD">
        <w:rPr>
          <w:rFonts w:hint="eastAsia"/>
          <w:sz w:val="18"/>
          <w:szCs w:val="18"/>
        </w:rPr>
        <w:t>1</w:t>
      </w:r>
      <w:r w:rsidRPr="005B2FAD">
        <w:rPr>
          <w:rFonts w:hint="eastAsia"/>
          <w:sz w:val="18"/>
          <w:szCs w:val="18"/>
        </w:rPr>
        <w:t>項の規定に基づき、</w:t>
      </w:r>
    </w:p>
    <w:p w:rsidR="007621EF" w:rsidRPr="005B2FAD" w:rsidRDefault="007621EF" w:rsidP="005B2FAD">
      <w:pPr>
        <w:pStyle w:val="a3"/>
        <w:spacing w:line="0" w:lineRule="atLeast"/>
        <w:ind w:leftChars="65" w:left="136" w:firstLineChars="100" w:firstLine="180"/>
        <w:rPr>
          <w:sz w:val="18"/>
          <w:szCs w:val="18"/>
        </w:rPr>
      </w:pPr>
      <w:r w:rsidRPr="005B2FAD">
        <w:rPr>
          <w:rFonts w:hint="eastAsia"/>
          <w:sz w:val="18"/>
          <w:szCs w:val="18"/>
        </w:rPr>
        <w:t>支給された額及び最大</w:t>
      </w:r>
      <w:r w:rsidRPr="005B2FAD">
        <w:rPr>
          <w:rFonts w:hint="eastAsia"/>
          <w:sz w:val="18"/>
          <w:szCs w:val="18"/>
        </w:rPr>
        <w:t>2</w:t>
      </w:r>
      <w:r w:rsidRPr="005B2FAD">
        <w:rPr>
          <w:rFonts w:hint="eastAsia"/>
          <w:sz w:val="18"/>
          <w:szCs w:val="18"/>
        </w:rPr>
        <w:t>倍の加算金を返還していただくことがあります。</w:t>
      </w:r>
    </w:p>
    <w:p w:rsidR="00477E55" w:rsidRDefault="00477E55" w:rsidP="00A76214">
      <w:pPr>
        <w:pStyle w:val="a3"/>
        <w:ind w:left="0" w:firstLine="0"/>
        <w:rPr>
          <w:sz w:val="18"/>
          <w:szCs w:val="18"/>
        </w:rPr>
      </w:pPr>
    </w:p>
    <w:p w:rsidR="00477E55" w:rsidRDefault="00477E55" w:rsidP="00D64156">
      <w:pPr>
        <w:pStyle w:val="a3"/>
        <w:ind w:left="153" w:hangingChars="85" w:hanging="153"/>
        <w:rPr>
          <w:sz w:val="18"/>
          <w:szCs w:val="18"/>
        </w:rPr>
      </w:pPr>
    </w:p>
    <w:p w:rsidR="00477E55" w:rsidRDefault="00477E55" w:rsidP="00D64156">
      <w:pPr>
        <w:pStyle w:val="a3"/>
        <w:ind w:left="153" w:hangingChars="85" w:hanging="153"/>
        <w:rPr>
          <w:sz w:val="18"/>
          <w:szCs w:val="18"/>
        </w:rPr>
      </w:pPr>
    </w:p>
    <w:p w:rsidR="00477E55" w:rsidRDefault="00477E55" w:rsidP="00D64156">
      <w:pPr>
        <w:pStyle w:val="a3"/>
        <w:ind w:left="153" w:hangingChars="85" w:hanging="153"/>
        <w:rPr>
          <w:sz w:val="18"/>
          <w:szCs w:val="18"/>
        </w:rPr>
      </w:pPr>
    </w:p>
    <w:p w:rsidR="00477E55" w:rsidRPr="006775A8" w:rsidRDefault="00477E55" w:rsidP="00A76214">
      <w:pPr>
        <w:pStyle w:val="a3"/>
        <w:ind w:hangingChars="100"/>
        <w:rPr>
          <w:sz w:val="40"/>
          <w:szCs w:val="40"/>
          <w:u w:val="single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</w:t>
      </w:r>
      <w:r w:rsidRPr="006775A8">
        <w:rPr>
          <w:rFonts w:hint="eastAsia"/>
          <w:sz w:val="40"/>
          <w:szCs w:val="40"/>
          <w:u w:val="single"/>
        </w:rPr>
        <w:t>同　意　書</w:t>
      </w:r>
    </w:p>
    <w:p w:rsidR="00477E55" w:rsidRDefault="00477E55" w:rsidP="00477E55">
      <w:pPr>
        <w:pStyle w:val="a3"/>
        <w:ind w:left="340" w:hangingChars="85" w:hanging="340"/>
        <w:rPr>
          <w:sz w:val="40"/>
          <w:szCs w:val="40"/>
        </w:rPr>
      </w:pPr>
    </w:p>
    <w:p w:rsidR="00477E55" w:rsidRDefault="00477E55" w:rsidP="00477E55">
      <w:pPr>
        <w:pStyle w:val="a3"/>
        <w:ind w:left="340" w:hangingChars="85" w:hanging="340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</w:t>
      </w:r>
      <w:r w:rsidRPr="00477E55">
        <w:rPr>
          <w:rFonts w:hint="eastAsia"/>
          <w:sz w:val="24"/>
          <w:szCs w:val="24"/>
        </w:rPr>
        <w:t>黒石市長</w:t>
      </w:r>
      <w:r>
        <w:rPr>
          <w:rFonts w:hint="eastAsia"/>
          <w:sz w:val="24"/>
          <w:szCs w:val="24"/>
        </w:rPr>
        <w:t xml:space="preserve">　</w:t>
      </w:r>
      <w:r w:rsidRPr="00477E55">
        <w:rPr>
          <w:rFonts w:hint="eastAsia"/>
          <w:sz w:val="24"/>
          <w:szCs w:val="24"/>
        </w:rPr>
        <w:t>様</w:t>
      </w:r>
    </w:p>
    <w:p w:rsidR="00477E55" w:rsidRDefault="00477E55" w:rsidP="00477E55">
      <w:pPr>
        <w:pStyle w:val="a3"/>
        <w:ind w:left="204" w:hangingChars="85" w:hanging="204"/>
        <w:rPr>
          <w:sz w:val="24"/>
          <w:szCs w:val="24"/>
        </w:rPr>
      </w:pPr>
    </w:p>
    <w:p w:rsidR="00477E55" w:rsidRDefault="00477E55" w:rsidP="00477E55">
      <w:pPr>
        <w:pStyle w:val="a3"/>
        <w:ind w:left="204" w:hangingChars="85" w:hanging="204"/>
        <w:rPr>
          <w:sz w:val="24"/>
          <w:szCs w:val="24"/>
        </w:rPr>
      </w:pPr>
    </w:p>
    <w:p w:rsidR="00B32C29" w:rsidRDefault="00477E55" w:rsidP="00477E55">
      <w:pPr>
        <w:pStyle w:val="a3"/>
        <w:ind w:left="204" w:hangingChars="85" w:hanging="2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2C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介護保険負担限度額認定のために必要があるときは、官公署</w:t>
      </w:r>
      <w:r w:rsidR="00B32C29">
        <w:rPr>
          <w:rFonts w:hint="eastAsia"/>
          <w:sz w:val="24"/>
          <w:szCs w:val="24"/>
        </w:rPr>
        <w:t>、年金保険者又は銀行、信託</w:t>
      </w:r>
    </w:p>
    <w:p w:rsidR="00B32C29" w:rsidRDefault="00B32C29" w:rsidP="00477E55">
      <w:pPr>
        <w:pStyle w:val="a3"/>
        <w:ind w:left="204" w:hangingChars="85" w:hanging="204"/>
        <w:rPr>
          <w:sz w:val="24"/>
          <w:szCs w:val="24"/>
        </w:rPr>
      </w:pPr>
    </w:p>
    <w:p w:rsidR="00B32C29" w:rsidRDefault="00B32C29" w:rsidP="003A2C23">
      <w:pPr>
        <w:pStyle w:val="a3"/>
        <w:ind w:left="204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会社その他の関係機関（以下「銀行等」という。）に私及び配偶者（内縁関係の者を含む。以</w:t>
      </w:r>
    </w:p>
    <w:p w:rsidR="00B32C29" w:rsidRDefault="00B32C29" w:rsidP="00477E55">
      <w:pPr>
        <w:pStyle w:val="a3"/>
        <w:ind w:left="204" w:hangingChars="85" w:hanging="204"/>
        <w:rPr>
          <w:sz w:val="24"/>
          <w:szCs w:val="24"/>
        </w:rPr>
      </w:pPr>
    </w:p>
    <w:p w:rsidR="00B32C29" w:rsidRDefault="00B32C29" w:rsidP="003A2C23">
      <w:pPr>
        <w:pStyle w:val="a3"/>
        <w:ind w:left="204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下同じ。）の課税状況及び保有する預貯金並びに有価証券等の残高について、報告を求めるこ</w:t>
      </w:r>
    </w:p>
    <w:p w:rsidR="00B32C29" w:rsidRDefault="00B32C29" w:rsidP="00477E55">
      <w:pPr>
        <w:pStyle w:val="a3"/>
        <w:ind w:left="204" w:hangingChars="85" w:hanging="204"/>
        <w:rPr>
          <w:sz w:val="24"/>
          <w:szCs w:val="24"/>
        </w:rPr>
      </w:pPr>
    </w:p>
    <w:p w:rsidR="00B32C29" w:rsidRDefault="00B32C29" w:rsidP="003A2C23">
      <w:pPr>
        <w:pStyle w:val="a3"/>
        <w:ind w:left="204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とに同意します。</w:t>
      </w:r>
    </w:p>
    <w:p w:rsidR="00B32C29" w:rsidRDefault="00B32C29" w:rsidP="00477E55">
      <w:pPr>
        <w:pStyle w:val="a3"/>
        <w:ind w:left="204" w:hangingChars="85" w:hanging="204"/>
        <w:rPr>
          <w:sz w:val="24"/>
          <w:szCs w:val="24"/>
        </w:rPr>
      </w:pPr>
    </w:p>
    <w:p w:rsidR="00B32C29" w:rsidRDefault="00B32C29" w:rsidP="00477E55">
      <w:pPr>
        <w:pStyle w:val="a3"/>
        <w:ind w:left="204" w:hangingChars="85" w:hanging="20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また、黒石市長の報告要求に対し、銀行等が報告することについて、私及び配偶者が同意</w:t>
      </w:r>
    </w:p>
    <w:p w:rsidR="00B32C29" w:rsidRDefault="00B32C29" w:rsidP="00477E55">
      <w:pPr>
        <w:pStyle w:val="a3"/>
        <w:ind w:left="204" w:hangingChars="85" w:hanging="204"/>
        <w:rPr>
          <w:sz w:val="24"/>
          <w:szCs w:val="24"/>
        </w:rPr>
      </w:pPr>
    </w:p>
    <w:p w:rsidR="00B32C29" w:rsidRDefault="00B32C29" w:rsidP="003A2C23">
      <w:pPr>
        <w:pStyle w:val="a3"/>
        <w:ind w:left="204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している旨を銀行等に</w:t>
      </w:r>
      <w:r w:rsidR="003A2C23">
        <w:rPr>
          <w:rFonts w:hint="eastAsia"/>
          <w:sz w:val="24"/>
          <w:szCs w:val="24"/>
        </w:rPr>
        <w:t>伝えて構いません。</w:t>
      </w:r>
    </w:p>
    <w:p w:rsidR="003A2C23" w:rsidRDefault="003A2C23" w:rsidP="003A2C23">
      <w:pPr>
        <w:pStyle w:val="a3"/>
        <w:ind w:left="204" w:firstLine="0"/>
        <w:rPr>
          <w:sz w:val="24"/>
          <w:szCs w:val="24"/>
        </w:rPr>
      </w:pPr>
    </w:p>
    <w:p w:rsidR="003A2C23" w:rsidRDefault="003A2C23" w:rsidP="003A2C23">
      <w:pPr>
        <w:pStyle w:val="a3"/>
        <w:ind w:left="204" w:firstLine="0"/>
        <w:rPr>
          <w:sz w:val="24"/>
          <w:szCs w:val="24"/>
        </w:rPr>
      </w:pP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　　</w:t>
      </w:r>
      <w:r>
        <w:rPr>
          <w:rFonts w:ascii="ＭＳ 明朝" w:hAnsi="ＭＳ 明朝" w:cs="ＭＳ 明朝" w:hint="eastAsia"/>
          <w:sz w:val="24"/>
          <w:szCs w:val="24"/>
        </w:rPr>
        <w:t>月　　　　日</w:t>
      </w: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＜本人＞</w:t>
      </w:r>
    </w:p>
    <w:p w:rsidR="00774C23" w:rsidRDefault="00774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</w:t>
      </w:r>
    </w:p>
    <w:p w:rsidR="003A2C23" w:rsidRDefault="003A2C23" w:rsidP="00774C23">
      <w:pPr>
        <w:pStyle w:val="a3"/>
        <w:ind w:left="204" w:firstLineChars="600" w:firstLine="14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</w:t>
      </w: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</w:p>
    <w:p w:rsidR="003A2C23" w:rsidRDefault="00774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</w:t>
      </w:r>
      <w:r w:rsidR="000A319B">
        <w:rPr>
          <w:rFonts w:ascii="ＭＳ 明朝" w:hAnsi="ＭＳ 明朝" w:cs="ＭＳ 明朝" w:hint="eastAsia"/>
          <w:sz w:val="24"/>
          <w:szCs w:val="24"/>
        </w:rPr>
        <w:t xml:space="preserve">氏名　　　　　　　　　　　　　　　　　　</w:t>
      </w: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</w:p>
    <w:p w:rsidR="003A2C23" w:rsidRDefault="003A2C23" w:rsidP="00774C23">
      <w:pPr>
        <w:pStyle w:val="a3"/>
        <w:ind w:left="204" w:firstLineChars="500" w:firstLine="120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＜配偶者＞</w:t>
      </w:r>
    </w:p>
    <w:p w:rsidR="00774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</w:t>
      </w:r>
    </w:p>
    <w:p w:rsidR="003A2C23" w:rsidRDefault="003A2C23" w:rsidP="00774C23">
      <w:pPr>
        <w:pStyle w:val="a3"/>
        <w:ind w:left="204" w:firstLineChars="600" w:firstLine="14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</w:t>
      </w:r>
    </w:p>
    <w:p w:rsidR="003A2C23" w:rsidRDefault="003A2C23" w:rsidP="003A2C23">
      <w:pPr>
        <w:pStyle w:val="a3"/>
        <w:ind w:left="204" w:firstLine="0"/>
        <w:rPr>
          <w:rFonts w:ascii="ＭＳ 明朝" w:hAnsi="ＭＳ 明朝" w:cs="ＭＳ 明朝"/>
          <w:sz w:val="24"/>
          <w:szCs w:val="24"/>
        </w:rPr>
      </w:pPr>
    </w:p>
    <w:p w:rsidR="003A2C23" w:rsidRPr="00477E55" w:rsidRDefault="003A2C23" w:rsidP="003A2C23">
      <w:pPr>
        <w:pStyle w:val="a3"/>
        <w:ind w:left="204" w:firstLine="0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氏名　　　　　　　　　　　　　　　　　　　　</w:t>
      </w:r>
    </w:p>
    <w:p w:rsidR="003A2C23" w:rsidRPr="003A2C23" w:rsidRDefault="003A2C23" w:rsidP="000C55F5">
      <w:pPr>
        <w:pStyle w:val="a3"/>
        <w:rPr>
          <w:sz w:val="24"/>
          <w:szCs w:val="24"/>
        </w:rPr>
      </w:pPr>
    </w:p>
    <w:sectPr w:rsidR="003A2C23" w:rsidRPr="003A2C23" w:rsidSect="00EE2332">
      <w:pgSz w:w="11906" w:h="16838"/>
      <w:pgMar w:top="720" w:right="720" w:bottom="720" w:left="720" w:header="567" w:footer="227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81" w:rsidRDefault="000C2C81" w:rsidP="00D46850">
      <w:r>
        <w:separator/>
      </w:r>
    </w:p>
  </w:endnote>
  <w:endnote w:type="continuationSeparator" w:id="0">
    <w:p w:rsidR="000C2C81" w:rsidRDefault="000C2C81" w:rsidP="00D4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81" w:rsidRDefault="000C2C81" w:rsidP="00D46850">
      <w:r>
        <w:separator/>
      </w:r>
    </w:p>
  </w:footnote>
  <w:footnote w:type="continuationSeparator" w:id="0">
    <w:p w:rsidR="000C2C81" w:rsidRDefault="000C2C81" w:rsidP="00D4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35A84"/>
    <w:multiLevelType w:val="singleLevel"/>
    <w:tmpl w:val="A31266A2"/>
    <w:lvl w:ilvl="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2DA0EEF"/>
    <w:multiLevelType w:val="hybridMultilevel"/>
    <w:tmpl w:val="694ABFCE"/>
    <w:lvl w:ilvl="0" w:tplc="82D6EF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81F39"/>
    <w:multiLevelType w:val="hybridMultilevel"/>
    <w:tmpl w:val="E54E8922"/>
    <w:lvl w:ilvl="0" w:tplc="759A0F9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A44543F"/>
    <w:multiLevelType w:val="hybridMultilevel"/>
    <w:tmpl w:val="792C10B8"/>
    <w:lvl w:ilvl="0" w:tplc="68A032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A849AA"/>
    <w:multiLevelType w:val="hybridMultilevel"/>
    <w:tmpl w:val="C1E8826A"/>
    <w:lvl w:ilvl="0" w:tplc="BB006F0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FF1"/>
    <w:rsid w:val="00003A93"/>
    <w:rsid w:val="00041E78"/>
    <w:rsid w:val="00041FDB"/>
    <w:rsid w:val="000814DC"/>
    <w:rsid w:val="000A319B"/>
    <w:rsid w:val="000A6EC4"/>
    <w:rsid w:val="000C2C81"/>
    <w:rsid w:val="000C382D"/>
    <w:rsid w:val="000C55F5"/>
    <w:rsid w:val="000D0AE8"/>
    <w:rsid w:val="000D5A40"/>
    <w:rsid w:val="001259B2"/>
    <w:rsid w:val="001308FE"/>
    <w:rsid w:val="001710C1"/>
    <w:rsid w:val="0017681C"/>
    <w:rsid w:val="00186171"/>
    <w:rsid w:val="00194139"/>
    <w:rsid w:val="001A5125"/>
    <w:rsid w:val="002124C1"/>
    <w:rsid w:val="00232506"/>
    <w:rsid w:val="002B341E"/>
    <w:rsid w:val="002B4C26"/>
    <w:rsid w:val="002C509D"/>
    <w:rsid w:val="00375859"/>
    <w:rsid w:val="003A2C23"/>
    <w:rsid w:val="00477E55"/>
    <w:rsid w:val="00492E21"/>
    <w:rsid w:val="004C5ADA"/>
    <w:rsid w:val="004D6E93"/>
    <w:rsid w:val="0052552B"/>
    <w:rsid w:val="005333B7"/>
    <w:rsid w:val="005427D0"/>
    <w:rsid w:val="00557052"/>
    <w:rsid w:val="00597376"/>
    <w:rsid w:val="005B1FFE"/>
    <w:rsid w:val="005B2FAD"/>
    <w:rsid w:val="005D57B6"/>
    <w:rsid w:val="005E6EDD"/>
    <w:rsid w:val="006262B7"/>
    <w:rsid w:val="00656A5F"/>
    <w:rsid w:val="006775A8"/>
    <w:rsid w:val="0068604D"/>
    <w:rsid w:val="007621EF"/>
    <w:rsid w:val="007719CC"/>
    <w:rsid w:val="00774C23"/>
    <w:rsid w:val="00790F70"/>
    <w:rsid w:val="007D445B"/>
    <w:rsid w:val="007E2FAE"/>
    <w:rsid w:val="007F73B5"/>
    <w:rsid w:val="00803DED"/>
    <w:rsid w:val="00804997"/>
    <w:rsid w:val="00835BDD"/>
    <w:rsid w:val="00850DF7"/>
    <w:rsid w:val="0086522D"/>
    <w:rsid w:val="00887F96"/>
    <w:rsid w:val="00897275"/>
    <w:rsid w:val="008A04F1"/>
    <w:rsid w:val="008A3C49"/>
    <w:rsid w:val="008B4FB0"/>
    <w:rsid w:val="008E1396"/>
    <w:rsid w:val="008F6183"/>
    <w:rsid w:val="009107CA"/>
    <w:rsid w:val="00912A38"/>
    <w:rsid w:val="00920477"/>
    <w:rsid w:val="00955FF1"/>
    <w:rsid w:val="0096398C"/>
    <w:rsid w:val="00975825"/>
    <w:rsid w:val="009A0A6C"/>
    <w:rsid w:val="009B38D1"/>
    <w:rsid w:val="009F6015"/>
    <w:rsid w:val="00A04E77"/>
    <w:rsid w:val="00A505EA"/>
    <w:rsid w:val="00A76214"/>
    <w:rsid w:val="00A843E8"/>
    <w:rsid w:val="00A8692D"/>
    <w:rsid w:val="00A9105C"/>
    <w:rsid w:val="00AC21DB"/>
    <w:rsid w:val="00AD190B"/>
    <w:rsid w:val="00B0214D"/>
    <w:rsid w:val="00B035E2"/>
    <w:rsid w:val="00B05912"/>
    <w:rsid w:val="00B32C29"/>
    <w:rsid w:val="00B64DE1"/>
    <w:rsid w:val="00B75A7C"/>
    <w:rsid w:val="00BB2036"/>
    <w:rsid w:val="00BE1E65"/>
    <w:rsid w:val="00C3411A"/>
    <w:rsid w:val="00C42A84"/>
    <w:rsid w:val="00C559DE"/>
    <w:rsid w:val="00C70784"/>
    <w:rsid w:val="00D006D0"/>
    <w:rsid w:val="00D46850"/>
    <w:rsid w:val="00D550A4"/>
    <w:rsid w:val="00D64156"/>
    <w:rsid w:val="00D8442F"/>
    <w:rsid w:val="00DC5F97"/>
    <w:rsid w:val="00DD113D"/>
    <w:rsid w:val="00E16835"/>
    <w:rsid w:val="00E4082C"/>
    <w:rsid w:val="00E46D84"/>
    <w:rsid w:val="00E53F6E"/>
    <w:rsid w:val="00EA7504"/>
    <w:rsid w:val="00EB4E05"/>
    <w:rsid w:val="00EC4A13"/>
    <w:rsid w:val="00ED3142"/>
    <w:rsid w:val="00EE2332"/>
    <w:rsid w:val="00F001DB"/>
    <w:rsid w:val="00F65E4B"/>
    <w:rsid w:val="00F81AD8"/>
    <w:rsid w:val="00FB7B8B"/>
    <w:rsid w:val="00FB7D42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E71449F-675D-4A15-9FBE-68AC85FF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E9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6E93"/>
    <w:pPr>
      <w:ind w:left="180" w:hanging="180"/>
    </w:pPr>
  </w:style>
  <w:style w:type="paragraph" w:styleId="a4">
    <w:name w:val="header"/>
    <w:basedOn w:val="a"/>
    <w:link w:val="a5"/>
    <w:rsid w:val="00D46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6850"/>
    <w:rPr>
      <w:kern w:val="2"/>
      <w:sz w:val="21"/>
    </w:rPr>
  </w:style>
  <w:style w:type="paragraph" w:styleId="a6">
    <w:name w:val="footer"/>
    <w:basedOn w:val="a"/>
    <w:link w:val="a7"/>
    <w:rsid w:val="00D4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6850"/>
    <w:rPr>
      <w:kern w:val="2"/>
      <w:sz w:val="21"/>
    </w:rPr>
  </w:style>
  <w:style w:type="paragraph" w:styleId="a8">
    <w:name w:val="Balloon Text"/>
    <w:basedOn w:val="a"/>
    <w:link w:val="a9"/>
    <w:rsid w:val="001259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259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AD9D-EC10-48B8-AD23-BC3B3505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3817E844</Template>
  <TotalTime>850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</vt:lpstr>
      <vt:lpstr>介護保険居宅介護（支援）サービス費等支給申請書（償還払い用）</vt:lpstr>
    </vt:vector>
  </TitlesOfParts>
  <Company> 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</dc:title>
  <dc:subject/>
  <dc:creator>黒石市介護保健</dc:creator>
  <cp:keywords/>
  <cp:lastModifiedBy>葛西 慶次郎</cp:lastModifiedBy>
  <cp:revision>49</cp:revision>
  <cp:lastPrinted>2021-07-11T23:45:00Z</cp:lastPrinted>
  <dcterms:created xsi:type="dcterms:W3CDTF">2015-03-20T07:42:00Z</dcterms:created>
  <dcterms:modified xsi:type="dcterms:W3CDTF">2022-06-13T05:47:00Z</dcterms:modified>
</cp:coreProperties>
</file>